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1631" w14:textId="77777777" w:rsidR="00C94924" w:rsidRPr="001765EA" w:rsidRDefault="00C70EAD" w:rsidP="00C94924">
      <w:pPr>
        <w:jc w:val="center"/>
        <w:rPr>
          <w:b/>
          <w:sz w:val="24"/>
          <w:szCs w:val="24"/>
        </w:rPr>
      </w:pPr>
      <w:r w:rsidRPr="001765EA">
        <w:rPr>
          <w:b/>
          <w:sz w:val="28"/>
          <w:szCs w:val="28"/>
        </w:rPr>
        <w:t>CURRICULUM VITAE</w:t>
      </w:r>
      <w:r w:rsidRPr="001765EA">
        <w:rPr>
          <w:b/>
          <w:sz w:val="24"/>
          <w:szCs w:val="24"/>
        </w:rPr>
        <w:t xml:space="preserve">                </w:t>
      </w:r>
      <w:r w:rsidR="006B0BFA" w:rsidRPr="001765EA">
        <w:rPr>
          <w:b/>
          <w:sz w:val="24"/>
          <w:szCs w:val="24"/>
        </w:rPr>
        <w:t xml:space="preserve">                  </w:t>
      </w:r>
      <w:r w:rsidR="00C94924" w:rsidRPr="001765EA">
        <w:rPr>
          <w:b/>
          <w:sz w:val="24"/>
          <w:szCs w:val="24"/>
        </w:rPr>
        <w:t xml:space="preserve">                                               </w:t>
      </w:r>
    </w:p>
    <w:p w14:paraId="62A3194F" w14:textId="67B61992" w:rsidR="00C70EAD" w:rsidRPr="001765EA" w:rsidRDefault="009D6FBD" w:rsidP="20467AC3">
      <w:pPr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701605DD" w:rsidRPr="001765EA">
        <w:rPr>
          <w:sz w:val="24"/>
          <w:szCs w:val="24"/>
        </w:rPr>
        <w:t>/202</w:t>
      </w:r>
      <w:r w:rsidR="005A41DB">
        <w:rPr>
          <w:sz w:val="24"/>
          <w:szCs w:val="24"/>
        </w:rPr>
        <w:t>6</w:t>
      </w:r>
    </w:p>
    <w:p w14:paraId="260EDECA" w14:textId="77777777" w:rsidR="00FB4E36" w:rsidRPr="001765EA" w:rsidRDefault="00FB4E36">
      <w:pPr>
        <w:rPr>
          <w:b/>
          <w:sz w:val="24"/>
          <w:szCs w:val="24"/>
        </w:rPr>
      </w:pPr>
    </w:p>
    <w:p w14:paraId="07EB7EFA" w14:textId="77777777" w:rsidR="007A5EB9" w:rsidRPr="001765EA" w:rsidRDefault="007A5EB9">
      <w:pPr>
        <w:rPr>
          <w:b/>
          <w:sz w:val="24"/>
          <w:szCs w:val="24"/>
        </w:rPr>
      </w:pPr>
    </w:p>
    <w:p w14:paraId="2385C539" w14:textId="77777777" w:rsidR="00876577" w:rsidRPr="001765EA" w:rsidRDefault="00876577">
      <w:pPr>
        <w:rPr>
          <w:b/>
          <w:sz w:val="24"/>
          <w:szCs w:val="24"/>
        </w:rPr>
      </w:pPr>
    </w:p>
    <w:p w14:paraId="5DEBED61" w14:textId="77777777" w:rsidR="00C70EAD" w:rsidRPr="005D2151" w:rsidRDefault="00C70EAD">
      <w:pPr>
        <w:rPr>
          <w:bCs/>
          <w:sz w:val="24"/>
          <w:szCs w:val="24"/>
          <w:lang w:val="es-MX"/>
        </w:rPr>
      </w:pPr>
      <w:r w:rsidRPr="005D2151">
        <w:rPr>
          <w:b/>
          <w:sz w:val="24"/>
          <w:szCs w:val="24"/>
          <w:u w:val="single"/>
          <w:lang w:val="es-MX"/>
        </w:rPr>
        <w:t>NAME</w:t>
      </w:r>
      <w:r w:rsidRPr="005D2151">
        <w:rPr>
          <w:b/>
          <w:sz w:val="24"/>
          <w:szCs w:val="24"/>
          <w:lang w:val="es-MX"/>
        </w:rPr>
        <w:t xml:space="preserve">:                         </w:t>
      </w:r>
      <w:r w:rsidRPr="005D2151">
        <w:rPr>
          <w:bCs/>
          <w:sz w:val="24"/>
          <w:szCs w:val="24"/>
          <w:lang w:val="es-MX"/>
        </w:rPr>
        <w:t xml:space="preserve"> </w:t>
      </w:r>
      <w:r w:rsidR="00C94924" w:rsidRPr="005D2151">
        <w:rPr>
          <w:bCs/>
          <w:sz w:val="24"/>
          <w:szCs w:val="24"/>
          <w:lang w:val="es-MX"/>
        </w:rPr>
        <w:t xml:space="preserve">   </w:t>
      </w:r>
      <w:r w:rsidR="006A0FEF" w:rsidRPr="005D2151">
        <w:rPr>
          <w:bCs/>
          <w:sz w:val="24"/>
          <w:szCs w:val="24"/>
          <w:lang w:val="es-MX"/>
        </w:rPr>
        <w:t xml:space="preserve"> </w:t>
      </w:r>
      <w:r w:rsidRPr="005D2151">
        <w:rPr>
          <w:b/>
          <w:bCs/>
          <w:sz w:val="24"/>
          <w:szCs w:val="24"/>
          <w:lang w:val="es-MX"/>
        </w:rPr>
        <w:t>Carlos M. Torres M.D.</w:t>
      </w:r>
    </w:p>
    <w:p w14:paraId="3EFE7BA1" w14:textId="1813DF97" w:rsidR="006B0BFA" w:rsidRPr="000B1E21" w:rsidRDefault="006B0BFA">
      <w:pPr>
        <w:rPr>
          <w:bCs/>
          <w:sz w:val="22"/>
          <w:szCs w:val="22"/>
        </w:rPr>
      </w:pPr>
      <w:r w:rsidRPr="005D2151">
        <w:rPr>
          <w:bCs/>
          <w:sz w:val="24"/>
          <w:szCs w:val="24"/>
          <w:lang w:val="es-MX"/>
        </w:rPr>
        <w:t xml:space="preserve">                                    </w:t>
      </w:r>
      <w:r w:rsidR="00C94924" w:rsidRPr="005D2151">
        <w:rPr>
          <w:bCs/>
          <w:sz w:val="24"/>
          <w:szCs w:val="24"/>
          <w:lang w:val="es-MX"/>
        </w:rPr>
        <w:t xml:space="preserve">            </w:t>
      </w:r>
      <w:r w:rsidRPr="000B1E21">
        <w:rPr>
          <w:bCs/>
          <w:sz w:val="22"/>
          <w:szCs w:val="22"/>
        </w:rPr>
        <w:t>(DOB: 02/27/</w:t>
      </w:r>
      <w:r w:rsidR="00920D98">
        <w:rPr>
          <w:bCs/>
          <w:sz w:val="22"/>
          <w:szCs w:val="22"/>
        </w:rPr>
        <w:t>19</w:t>
      </w:r>
      <w:r w:rsidRPr="000B1E21">
        <w:rPr>
          <w:bCs/>
          <w:sz w:val="22"/>
          <w:szCs w:val="22"/>
        </w:rPr>
        <w:t>65)</w:t>
      </w:r>
    </w:p>
    <w:p w14:paraId="43D99DB7" w14:textId="77777777" w:rsidR="009C0F5B" w:rsidRPr="000B1E21" w:rsidRDefault="009C0F5B">
      <w:pPr>
        <w:rPr>
          <w:bCs/>
          <w:sz w:val="24"/>
          <w:szCs w:val="24"/>
        </w:rPr>
      </w:pPr>
    </w:p>
    <w:p w14:paraId="0E84413C" w14:textId="77777777" w:rsidR="00C712A4" w:rsidRPr="000B1E21" w:rsidRDefault="00472920" w:rsidP="00472920">
      <w:pPr>
        <w:rPr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MAILING ADDRESS</w:t>
      </w:r>
      <w:r w:rsidRPr="000B1E21">
        <w:rPr>
          <w:b/>
          <w:sz w:val="24"/>
          <w:szCs w:val="24"/>
        </w:rPr>
        <w:t xml:space="preserve">:   </w:t>
      </w:r>
      <w:r w:rsidR="0023491C" w:rsidRPr="000B1E21">
        <w:rPr>
          <w:b/>
          <w:sz w:val="24"/>
          <w:szCs w:val="24"/>
        </w:rPr>
        <w:t xml:space="preserve"> </w:t>
      </w:r>
      <w:r w:rsidR="00C712A4" w:rsidRPr="000B1E21">
        <w:rPr>
          <w:b/>
          <w:sz w:val="24"/>
          <w:szCs w:val="24"/>
        </w:rPr>
        <w:t xml:space="preserve"> </w:t>
      </w:r>
      <w:r w:rsidR="00075493" w:rsidRPr="000B1E21">
        <w:rPr>
          <w:sz w:val="24"/>
          <w:szCs w:val="24"/>
        </w:rPr>
        <w:t xml:space="preserve">Expert </w:t>
      </w:r>
      <w:r w:rsidR="00252338" w:rsidRPr="000B1E21">
        <w:rPr>
          <w:sz w:val="24"/>
          <w:szCs w:val="24"/>
        </w:rPr>
        <w:t>Pathology</w:t>
      </w:r>
      <w:r w:rsidR="00C712A4" w:rsidRPr="000B1E21">
        <w:rPr>
          <w:sz w:val="24"/>
          <w:szCs w:val="24"/>
        </w:rPr>
        <w:t xml:space="preserve"> Consultation Services</w:t>
      </w:r>
    </w:p>
    <w:p w14:paraId="36BE9AD0" w14:textId="2352E9AC" w:rsidR="006852BA" w:rsidRDefault="00C712A4" w:rsidP="00472920">
      <w:pPr>
        <w:rPr>
          <w:bCs/>
          <w:sz w:val="24"/>
          <w:szCs w:val="24"/>
        </w:rPr>
      </w:pPr>
      <w:r w:rsidRPr="000B1E21">
        <w:rPr>
          <w:b/>
          <w:sz w:val="24"/>
          <w:szCs w:val="24"/>
        </w:rPr>
        <w:t xml:space="preserve">                                            </w:t>
      </w:r>
      <w:r w:rsidR="00472920" w:rsidRPr="000B1E21">
        <w:rPr>
          <w:b/>
          <w:sz w:val="24"/>
          <w:szCs w:val="24"/>
        </w:rPr>
        <w:t xml:space="preserve"> </w:t>
      </w:r>
      <w:r w:rsidR="00AB3D13">
        <w:rPr>
          <w:bCs/>
          <w:sz w:val="24"/>
          <w:szCs w:val="24"/>
        </w:rPr>
        <w:t xml:space="preserve">2840 Keller Springs Road, </w:t>
      </w:r>
      <w:r w:rsidR="004A4458">
        <w:rPr>
          <w:bCs/>
          <w:sz w:val="24"/>
          <w:szCs w:val="24"/>
        </w:rPr>
        <w:t>Suite 1104</w:t>
      </w:r>
    </w:p>
    <w:p w14:paraId="7867A7B7" w14:textId="5652A35D" w:rsidR="004A4458" w:rsidRPr="000B1E21" w:rsidRDefault="004A4458" w:rsidP="0047292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Carrollton, Texas 75006</w:t>
      </w:r>
    </w:p>
    <w:p w14:paraId="4945F215" w14:textId="77777777" w:rsidR="00472920" w:rsidRPr="000B1E21" w:rsidRDefault="00B109C8" w:rsidP="00472920">
      <w:pPr>
        <w:rPr>
          <w:b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</w:t>
      </w:r>
      <w:r w:rsidR="00472920" w:rsidRPr="000B1E21">
        <w:rPr>
          <w:bCs/>
          <w:sz w:val="24"/>
          <w:szCs w:val="24"/>
        </w:rPr>
        <w:t>(972) 816-3928</w:t>
      </w:r>
    </w:p>
    <w:p w14:paraId="1B64FC47" w14:textId="77777777" w:rsidR="00472920" w:rsidRPr="000B1E21" w:rsidRDefault="00472920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</w:t>
      </w:r>
      <w:r w:rsidR="0023491C" w:rsidRPr="000B1E21">
        <w:rPr>
          <w:bCs/>
          <w:sz w:val="24"/>
          <w:szCs w:val="24"/>
        </w:rPr>
        <w:t xml:space="preserve"> </w:t>
      </w:r>
      <w:hyperlink r:id="rId7" w:history="1">
        <w:r w:rsidR="002B68BB" w:rsidRPr="000B1E21">
          <w:rPr>
            <w:rStyle w:val="Hyperlink"/>
            <w:bCs/>
            <w:sz w:val="24"/>
            <w:szCs w:val="24"/>
          </w:rPr>
          <w:t>ctorres0227@att.net</w:t>
        </w:r>
      </w:hyperlink>
    </w:p>
    <w:p w14:paraId="0C2EF1CF" w14:textId="2D17D430" w:rsidR="002B68BB" w:rsidRDefault="002B68BB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</w:t>
      </w:r>
      <w:hyperlink r:id="rId8" w:history="1">
        <w:r w:rsidR="0022392D" w:rsidRPr="00CA3124">
          <w:rPr>
            <w:rStyle w:val="Hyperlink"/>
            <w:bCs/>
            <w:sz w:val="24"/>
            <w:szCs w:val="24"/>
          </w:rPr>
          <w:t>http://www.expertpathologyconsultationservices.com</w:t>
        </w:r>
      </w:hyperlink>
    </w:p>
    <w:p w14:paraId="630707FD" w14:textId="77777777" w:rsidR="0022392D" w:rsidRPr="000B1E21" w:rsidRDefault="0022392D">
      <w:pPr>
        <w:rPr>
          <w:bCs/>
          <w:sz w:val="24"/>
          <w:szCs w:val="24"/>
        </w:rPr>
      </w:pPr>
    </w:p>
    <w:p w14:paraId="42595B5C" w14:textId="107A7E53" w:rsidR="000B1E21" w:rsidRPr="000B1E21" w:rsidRDefault="000B1E21" w:rsidP="5885AF8A">
      <w:pPr>
        <w:rPr>
          <w:sz w:val="24"/>
          <w:szCs w:val="24"/>
        </w:rPr>
      </w:pPr>
    </w:p>
    <w:p w14:paraId="2CA449F5" w14:textId="0F77F8D9" w:rsidR="007E7674" w:rsidRDefault="00080E69" w:rsidP="008837C0">
      <w:pPr>
        <w:rPr>
          <w:bCs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 xml:space="preserve">WORK </w:t>
      </w:r>
      <w:r w:rsidR="004F294D">
        <w:rPr>
          <w:b/>
          <w:sz w:val="24"/>
          <w:szCs w:val="24"/>
          <w:u w:val="single"/>
        </w:rPr>
        <w:t>HISTORY</w:t>
      </w:r>
      <w:r w:rsidR="00C70EAD" w:rsidRPr="000B1E21">
        <w:rPr>
          <w:b/>
          <w:sz w:val="24"/>
          <w:szCs w:val="24"/>
        </w:rPr>
        <w:t xml:space="preserve">: </w:t>
      </w:r>
      <w:r w:rsidR="00472920" w:rsidRPr="000B1E21">
        <w:rPr>
          <w:bCs/>
          <w:sz w:val="24"/>
          <w:szCs w:val="24"/>
        </w:rPr>
        <w:t xml:space="preserve"> </w:t>
      </w:r>
      <w:r w:rsidR="00511382" w:rsidRPr="000B1E21">
        <w:rPr>
          <w:bCs/>
          <w:sz w:val="24"/>
          <w:szCs w:val="24"/>
        </w:rPr>
        <w:t xml:space="preserve">  </w:t>
      </w:r>
      <w:r w:rsidR="009E7D28" w:rsidRPr="000B1E21">
        <w:rPr>
          <w:bCs/>
          <w:sz w:val="24"/>
          <w:szCs w:val="24"/>
        </w:rPr>
        <w:t xml:space="preserve">  </w:t>
      </w:r>
    </w:p>
    <w:p w14:paraId="0F6BEB73" w14:textId="77777777" w:rsidR="00234BC5" w:rsidRDefault="00234BC5" w:rsidP="008837C0">
      <w:pPr>
        <w:rPr>
          <w:bCs/>
          <w:sz w:val="24"/>
          <w:szCs w:val="24"/>
        </w:rPr>
      </w:pPr>
    </w:p>
    <w:p w14:paraId="564BEA0A" w14:textId="336C50CA" w:rsidR="00CF0B43" w:rsidRDefault="00CF0B43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07/</w:t>
      </w:r>
      <w:r w:rsidR="00E40C44">
        <w:rPr>
          <w:bCs/>
          <w:sz w:val="24"/>
          <w:szCs w:val="24"/>
        </w:rPr>
        <w:t xml:space="preserve">2024 – current                </w:t>
      </w:r>
      <w:r w:rsidR="0000721A" w:rsidRPr="0000721A">
        <w:rPr>
          <w:bCs/>
          <w:sz w:val="24"/>
          <w:szCs w:val="24"/>
          <w:u w:val="single"/>
        </w:rPr>
        <w:t>Cancer Check Labs</w:t>
      </w:r>
    </w:p>
    <w:p w14:paraId="73556939" w14:textId="4EB653D3" w:rsidR="00CF0B43" w:rsidRDefault="0000721A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Staff Pathologist and Medical Director</w:t>
      </w:r>
    </w:p>
    <w:p w14:paraId="49EA5624" w14:textId="0867D034" w:rsidR="00134A84" w:rsidRDefault="00134A84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Dallas, TX</w:t>
      </w:r>
    </w:p>
    <w:p w14:paraId="1362C1ED" w14:textId="77777777" w:rsidR="0000721A" w:rsidRDefault="0000721A" w:rsidP="00920D98">
      <w:pPr>
        <w:rPr>
          <w:bCs/>
          <w:sz w:val="24"/>
          <w:szCs w:val="24"/>
        </w:rPr>
      </w:pPr>
    </w:p>
    <w:p w14:paraId="5FB7DEED" w14:textId="395E57A7" w:rsidR="00581E2C" w:rsidRDefault="00581E2C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10/2023 – current                </w:t>
      </w:r>
      <w:r w:rsidR="00965CBA" w:rsidRPr="00CF0B43">
        <w:rPr>
          <w:bCs/>
          <w:sz w:val="24"/>
          <w:szCs w:val="24"/>
          <w:u w:val="single"/>
        </w:rPr>
        <w:t xml:space="preserve">Community </w:t>
      </w:r>
      <w:r w:rsidR="00C26AFB" w:rsidRPr="00CF0B43">
        <w:rPr>
          <w:bCs/>
          <w:sz w:val="24"/>
          <w:szCs w:val="24"/>
          <w:u w:val="single"/>
        </w:rPr>
        <w:t>Cardi</w:t>
      </w:r>
      <w:r w:rsidR="00CF0B43" w:rsidRPr="00CF0B43">
        <w:rPr>
          <w:bCs/>
          <w:sz w:val="24"/>
          <w:szCs w:val="24"/>
          <w:u w:val="single"/>
        </w:rPr>
        <w:t>ovascular Solutions</w:t>
      </w:r>
    </w:p>
    <w:p w14:paraId="31BA0106" w14:textId="129AB6FD" w:rsidR="00581E2C" w:rsidRDefault="00CF0B43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Medical Director</w:t>
      </w:r>
    </w:p>
    <w:p w14:paraId="1E728D54" w14:textId="7DAA2FF7" w:rsidR="00CF0B43" w:rsidRDefault="00CF0B43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Houston, TX</w:t>
      </w:r>
    </w:p>
    <w:p w14:paraId="470338E2" w14:textId="77777777" w:rsidR="00CF0B43" w:rsidRDefault="00CF0B43" w:rsidP="00920D98">
      <w:pPr>
        <w:rPr>
          <w:bCs/>
          <w:sz w:val="24"/>
          <w:szCs w:val="24"/>
        </w:rPr>
      </w:pPr>
    </w:p>
    <w:p w14:paraId="64BA4CA9" w14:textId="2BF00344" w:rsidR="00B24BCC" w:rsidRPr="00581E2C" w:rsidRDefault="00B24BCC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01/2021 – current                </w:t>
      </w:r>
      <w:r w:rsidRPr="00B24BCC">
        <w:rPr>
          <w:bCs/>
          <w:sz w:val="24"/>
          <w:szCs w:val="24"/>
          <w:u w:val="single"/>
        </w:rPr>
        <w:t>MedPath Laboratory</w:t>
      </w:r>
    </w:p>
    <w:p w14:paraId="623FDF26" w14:textId="73F49E52" w:rsidR="00B24BCC" w:rsidRDefault="00B24BCC" w:rsidP="00B24BC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Staff Gastrointestinal Pathologist </w:t>
      </w:r>
    </w:p>
    <w:p w14:paraId="47609CF4" w14:textId="43BECA6F" w:rsidR="00B24BCC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 xml:space="preserve">                                             Houston, TX</w:t>
      </w:r>
    </w:p>
    <w:p w14:paraId="7AA44AB1" w14:textId="607228E9" w:rsidR="00B24BCC" w:rsidRDefault="00B24BCC" w:rsidP="00920D98">
      <w:pPr>
        <w:rPr>
          <w:bCs/>
          <w:sz w:val="24"/>
          <w:szCs w:val="24"/>
        </w:rPr>
      </w:pPr>
    </w:p>
    <w:p w14:paraId="6780BADE" w14:textId="4664C3CA" w:rsidR="00920D98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 xml:space="preserve">01/2020 – current                </w:t>
      </w:r>
      <w:r w:rsidRPr="701605DD">
        <w:rPr>
          <w:sz w:val="24"/>
          <w:szCs w:val="24"/>
          <w:u w:val="single"/>
        </w:rPr>
        <w:t>Texas Colorectal Surgeons/US Oncology Pathology Laboratory</w:t>
      </w:r>
    </w:p>
    <w:p w14:paraId="508DBE59" w14:textId="22B7E7B0" w:rsidR="00920D98" w:rsidRDefault="00920D98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Staff </w:t>
      </w:r>
      <w:r w:rsidR="00E265BA">
        <w:rPr>
          <w:bCs/>
          <w:sz w:val="24"/>
          <w:szCs w:val="24"/>
        </w:rPr>
        <w:t xml:space="preserve">Gastrointestinal </w:t>
      </w:r>
      <w:r>
        <w:rPr>
          <w:bCs/>
          <w:sz w:val="24"/>
          <w:szCs w:val="24"/>
        </w:rPr>
        <w:t>Pathologist and Medical Director</w:t>
      </w:r>
    </w:p>
    <w:p w14:paraId="68CC4528" w14:textId="04401379" w:rsidR="00920D98" w:rsidRDefault="00920D98" w:rsidP="00920D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Dallas, TX</w:t>
      </w:r>
    </w:p>
    <w:p w14:paraId="227B1927" w14:textId="77777777" w:rsidR="00920D98" w:rsidRDefault="00920D98" w:rsidP="008837C0">
      <w:pPr>
        <w:rPr>
          <w:bCs/>
          <w:sz w:val="24"/>
          <w:szCs w:val="24"/>
        </w:rPr>
      </w:pPr>
    </w:p>
    <w:p w14:paraId="18AA52CD" w14:textId="2937B5D7" w:rsidR="001442F1" w:rsidRDefault="001442F1" w:rsidP="008837C0">
      <w:pPr>
        <w:rPr>
          <w:bCs/>
          <w:sz w:val="24"/>
          <w:szCs w:val="24"/>
        </w:rPr>
      </w:pPr>
      <w:bookmarkStart w:id="0" w:name="_Hlk29816614"/>
      <w:r>
        <w:rPr>
          <w:bCs/>
          <w:sz w:val="24"/>
          <w:szCs w:val="24"/>
        </w:rPr>
        <w:t xml:space="preserve">01/2020 – current                </w:t>
      </w:r>
      <w:r w:rsidRPr="001442F1">
        <w:rPr>
          <w:bCs/>
          <w:sz w:val="24"/>
          <w:szCs w:val="24"/>
          <w:u w:val="single"/>
        </w:rPr>
        <w:t>United Pathology Associates/GALA Laboratory</w:t>
      </w:r>
    </w:p>
    <w:p w14:paraId="35AA8220" w14:textId="5947CB60" w:rsidR="001442F1" w:rsidRDefault="001442F1" w:rsidP="008837C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Staff Pathologist</w:t>
      </w:r>
      <w:r w:rsidR="00FC0100">
        <w:rPr>
          <w:bCs/>
          <w:sz w:val="24"/>
          <w:szCs w:val="24"/>
        </w:rPr>
        <w:t xml:space="preserve"> and Medical Director</w:t>
      </w:r>
    </w:p>
    <w:p w14:paraId="60DF7F54" w14:textId="32520CA6" w:rsidR="001442F1" w:rsidRDefault="001442F1" w:rsidP="008837C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</w:t>
      </w:r>
      <w:r w:rsidR="000C481F">
        <w:rPr>
          <w:bCs/>
          <w:sz w:val="24"/>
          <w:szCs w:val="24"/>
        </w:rPr>
        <w:t>Houston</w:t>
      </w:r>
      <w:r>
        <w:rPr>
          <w:bCs/>
          <w:sz w:val="24"/>
          <w:szCs w:val="24"/>
        </w:rPr>
        <w:t>, TX</w:t>
      </w:r>
    </w:p>
    <w:p w14:paraId="7104B7E6" w14:textId="1CBC2F8E" w:rsidR="00366B4F" w:rsidRPr="00CA6F9B" w:rsidRDefault="003810F6" w:rsidP="701605D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</w:t>
      </w:r>
      <w:bookmarkEnd w:id="0"/>
    </w:p>
    <w:p w14:paraId="124B3DB3" w14:textId="76E056F9" w:rsidR="00366B4F" w:rsidRPr="000B1E21" w:rsidRDefault="00366B4F" w:rsidP="00366B4F">
      <w:pPr>
        <w:rPr>
          <w:bCs/>
          <w:sz w:val="24"/>
          <w:szCs w:val="24"/>
          <w:u w:val="single"/>
        </w:rPr>
      </w:pPr>
      <w:bookmarkStart w:id="1" w:name="_Hlk104285347"/>
      <w:r w:rsidRPr="000B1E21">
        <w:rPr>
          <w:bCs/>
          <w:sz w:val="24"/>
          <w:szCs w:val="24"/>
        </w:rPr>
        <w:t xml:space="preserve">09/2017 – </w:t>
      </w:r>
      <w:r w:rsidR="001A67DE">
        <w:rPr>
          <w:bCs/>
          <w:sz w:val="24"/>
          <w:szCs w:val="24"/>
        </w:rPr>
        <w:t>current:</w:t>
      </w:r>
      <w:r w:rsidRPr="000B1E21">
        <w:rPr>
          <w:bCs/>
          <w:sz w:val="24"/>
          <w:szCs w:val="24"/>
        </w:rPr>
        <w:t xml:space="preserve">               </w:t>
      </w:r>
      <w:r w:rsidR="0056482E">
        <w:rPr>
          <w:bCs/>
          <w:sz w:val="24"/>
          <w:szCs w:val="24"/>
          <w:u w:val="single"/>
        </w:rPr>
        <w:t>Community Health Pathology Solutions</w:t>
      </w:r>
    </w:p>
    <w:p w14:paraId="6B8AB7F8" w14:textId="4B7EF6B5" w:rsidR="00366B4F" w:rsidRPr="000B1E21" w:rsidRDefault="00366B4F" w:rsidP="00366B4F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Staff Pathologist</w:t>
      </w:r>
      <w:r>
        <w:rPr>
          <w:bCs/>
          <w:sz w:val="24"/>
          <w:szCs w:val="24"/>
        </w:rPr>
        <w:t xml:space="preserve"> </w:t>
      </w:r>
    </w:p>
    <w:p w14:paraId="56B6B76A" w14:textId="53A1EC00" w:rsidR="00366B4F" w:rsidRDefault="00366B4F" w:rsidP="701605DD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Dallas, TX</w:t>
      </w:r>
    </w:p>
    <w:p w14:paraId="140E6B9B" w14:textId="646DA46F" w:rsidR="00CA6F9B" w:rsidRDefault="00CA6F9B" w:rsidP="00462E88">
      <w:pPr>
        <w:rPr>
          <w:sz w:val="24"/>
          <w:szCs w:val="24"/>
        </w:rPr>
      </w:pPr>
    </w:p>
    <w:p w14:paraId="029F1048" w14:textId="12DF3D4E" w:rsidR="00CA6F9B" w:rsidRPr="000B1E21" w:rsidRDefault="00CA6F9B" w:rsidP="00CA6F9B">
      <w:pPr>
        <w:rPr>
          <w:sz w:val="24"/>
          <w:szCs w:val="24"/>
        </w:rPr>
      </w:pPr>
      <w:r w:rsidRPr="000B1E21">
        <w:rPr>
          <w:bCs/>
          <w:sz w:val="24"/>
          <w:szCs w:val="24"/>
        </w:rPr>
        <w:t xml:space="preserve">01/2001 – current:             </w:t>
      </w:r>
      <w:r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</w:t>
      </w:r>
      <w:r w:rsidRPr="000B1E21">
        <w:rPr>
          <w:sz w:val="24"/>
          <w:szCs w:val="24"/>
          <w:u w:val="single"/>
        </w:rPr>
        <w:t>Expert Pathology Consultation Services</w:t>
      </w:r>
      <w:r w:rsidR="00FE010C">
        <w:rPr>
          <w:sz w:val="24"/>
          <w:szCs w:val="24"/>
          <w:u w:val="single"/>
        </w:rPr>
        <w:t>, PLLC</w:t>
      </w:r>
    </w:p>
    <w:p w14:paraId="2B403E93" w14:textId="6D9E58F9" w:rsidR="00CA6F9B" w:rsidRPr="000B1E21" w:rsidRDefault="00CA6F9B" w:rsidP="00CA6F9B">
      <w:pPr>
        <w:rPr>
          <w:sz w:val="24"/>
          <w:szCs w:val="24"/>
        </w:rPr>
      </w:pPr>
      <w:r w:rsidRPr="000B1E21">
        <w:rPr>
          <w:sz w:val="24"/>
          <w:szCs w:val="24"/>
        </w:rPr>
        <w:t xml:space="preserve">                                             Sole proprietor who provides:  </w:t>
      </w:r>
    </w:p>
    <w:p w14:paraId="5AAD4B85" w14:textId="77777777" w:rsidR="00CA6F9B" w:rsidRPr="000B1E21" w:rsidRDefault="00CA6F9B" w:rsidP="00CA6F9B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    a. </w:t>
      </w:r>
      <w:r>
        <w:rPr>
          <w:bCs/>
          <w:sz w:val="24"/>
          <w:szCs w:val="24"/>
        </w:rPr>
        <w:t xml:space="preserve">Diagnostic Anatomic Pathology services </w:t>
      </w:r>
      <w:r w:rsidRPr="000B1E21">
        <w:rPr>
          <w:bCs/>
          <w:sz w:val="24"/>
          <w:szCs w:val="24"/>
        </w:rPr>
        <w:t xml:space="preserve">nationwide. </w:t>
      </w:r>
    </w:p>
    <w:p w14:paraId="45370E0D" w14:textId="77777777" w:rsidR="00CA6F9B" w:rsidRPr="000B1E21" w:rsidRDefault="00CA6F9B" w:rsidP="00CA6F9B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    b. Consults/2</w:t>
      </w:r>
      <w:r w:rsidRPr="000B1E21">
        <w:rPr>
          <w:bCs/>
          <w:sz w:val="24"/>
          <w:szCs w:val="24"/>
          <w:vertAlign w:val="superscript"/>
        </w:rPr>
        <w:t>nd</w:t>
      </w:r>
      <w:r w:rsidRPr="000B1E21">
        <w:rPr>
          <w:bCs/>
          <w:sz w:val="24"/>
          <w:szCs w:val="24"/>
        </w:rPr>
        <w:t xml:space="preserve"> opinions to Clinicians and Pathologists.</w:t>
      </w:r>
    </w:p>
    <w:p w14:paraId="6C22CF4E" w14:textId="77777777" w:rsidR="00CA6F9B" w:rsidRPr="000B1E21" w:rsidRDefault="00CA6F9B" w:rsidP="00CA6F9B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    c. Pathology Expert Witness Services.</w:t>
      </w:r>
    </w:p>
    <w:p w14:paraId="3E03B7FE" w14:textId="6EC82836" w:rsidR="00462E88" w:rsidRPr="00AE2955" w:rsidRDefault="00CA6F9B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 xml:space="preserve">                                              </w:t>
      </w:r>
      <w:r w:rsidR="009D2180">
        <w:rPr>
          <w:sz w:val="24"/>
          <w:szCs w:val="24"/>
        </w:rPr>
        <w:t>Dallas</w:t>
      </w:r>
      <w:r w:rsidRPr="701605DD">
        <w:rPr>
          <w:sz w:val="24"/>
          <w:szCs w:val="24"/>
        </w:rPr>
        <w:t>, TX</w:t>
      </w:r>
    </w:p>
    <w:p w14:paraId="5FD69E02" w14:textId="77777777" w:rsidR="003744EF" w:rsidRDefault="003744EF" w:rsidP="701605DD">
      <w:pPr>
        <w:rPr>
          <w:bCs/>
          <w:sz w:val="24"/>
          <w:szCs w:val="24"/>
        </w:rPr>
      </w:pPr>
    </w:p>
    <w:p w14:paraId="43B03C08" w14:textId="77777777" w:rsidR="00F20A77" w:rsidRPr="000B1E21" w:rsidRDefault="00F20A77" w:rsidP="00F20A77">
      <w:pPr>
        <w:rPr>
          <w:sz w:val="24"/>
          <w:szCs w:val="24"/>
          <w:u w:val="single"/>
        </w:rPr>
      </w:pPr>
      <w:r w:rsidRPr="794225C3">
        <w:rPr>
          <w:sz w:val="24"/>
          <w:szCs w:val="24"/>
        </w:rPr>
        <w:t xml:space="preserve">03/2016 – </w:t>
      </w:r>
      <w:r>
        <w:rPr>
          <w:sz w:val="24"/>
          <w:szCs w:val="24"/>
        </w:rPr>
        <w:t>07/2025</w:t>
      </w:r>
      <w:r w:rsidRPr="794225C3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 xml:space="preserve"> </w:t>
      </w:r>
      <w:r w:rsidRPr="001765EA">
        <w:rPr>
          <w:sz w:val="24"/>
          <w:szCs w:val="24"/>
          <w:u w:val="single"/>
        </w:rPr>
        <w:t>Alliance/</w:t>
      </w:r>
      <w:r w:rsidRPr="794225C3">
        <w:rPr>
          <w:sz w:val="24"/>
          <w:szCs w:val="24"/>
          <w:u w:val="single"/>
        </w:rPr>
        <w:t>Arianna Health Sciences Laboratory</w:t>
      </w:r>
    </w:p>
    <w:p w14:paraId="5AFBCEA1" w14:textId="77777777" w:rsidR="00F20A77" w:rsidRPr="000B1E21" w:rsidRDefault="00F20A77" w:rsidP="00F20A77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lastRenderedPageBreak/>
        <w:t xml:space="preserve">                                             </w:t>
      </w:r>
      <w:r>
        <w:rPr>
          <w:bCs/>
          <w:sz w:val="24"/>
          <w:szCs w:val="24"/>
        </w:rPr>
        <w:t xml:space="preserve">Per Diem </w:t>
      </w:r>
      <w:r w:rsidRPr="000B1E21">
        <w:rPr>
          <w:bCs/>
          <w:sz w:val="24"/>
          <w:szCs w:val="24"/>
        </w:rPr>
        <w:t xml:space="preserve">Staff </w:t>
      </w:r>
      <w:r>
        <w:rPr>
          <w:bCs/>
          <w:sz w:val="24"/>
          <w:szCs w:val="24"/>
        </w:rPr>
        <w:t xml:space="preserve">Gastrointestinal </w:t>
      </w:r>
      <w:r w:rsidRPr="000B1E21">
        <w:rPr>
          <w:bCs/>
          <w:sz w:val="24"/>
          <w:szCs w:val="24"/>
        </w:rPr>
        <w:t>Pathologist</w:t>
      </w:r>
    </w:p>
    <w:p w14:paraId="0932DA85" w14:textId="77777777" w:rsidR="00F20A77" w:rsidRDefault="00F20A77" w:rsidP="00F20A77">
      <w:pPr>
        <w:rPr>
          <w:sz w:val="24"/>
          <w:szCs w:val="24"/>
        </w:rPr>
      </w:pPr>
      <w:r w:rsidRPr="701605DD">
        <w:rPr>
          <w:sz w:val="24"/>
          <w:szCs w:val="24"/>
        </w:rPr>
        <w:t xml:space="preserve">                                             Dallas, TX</w:t>
      </w:r>
    </w:p>
    <w:p w14:paraId="20FB66FE" w14:textId="77777777" w:rsidR="00F20A77" w:rsidRDefault="00F20A77" w:rsidP="701605DD">
      <w:pPr>
        <w:rPr>
          <w:bCs/>
          <w:sz w:val="24"/>
          <w:szCs w:val="24"/>
        </w:rPr>
      </w:pPr>
    </w:p>
    <w:p w14:paraId="6B54D505" w14:textId="1947AF65" w:rsidR="003B694B" w:rsidRPr="003810F6" w:rsidRDefault="003B694B" w:rsidP="003B694B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11/2017 – 12/2020</w:t>
      </w:r>
      <w:r w:rsidR="00CA6F9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         </w:t>
      </w:r>
      <w:r w:rsidR="00BC1048">
        <w:rPr>
          <w:bCs/>
          <w:sz w:val="24"/>
          <w:szCs w:val="24"/>
        </w:rPr>
        <w:t xml:space="preserve"> </w:t>
      </w:r>
      <w:r w:rsidR="00EA4F2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3810F6">
        <w:rPr>
          <w:bCs/>
          <w:sz w:val="24"/>
          <w:szCs w:val="24"/>
          <w:u w:val="single"/>
        </w:rPr>
        <w:t>Austin Pathology Associates/Aurora Diagnostics</w:t>
      </w:r>
    </w:p>
    <w:p w14:paraId="307D03B9" w14:textId="28ADCBDF" w:rsidR="003B694B" w:rsidRDefault="003B694B" w:rsidP="003B694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</w:t>
      </w:r>
      <w:r w:rsidR="00BC104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AE2955">
        <w:rPr>
          <w:bCs/>
          <w:sz w:val="24"/>
          <w:szCs w:val="24"/>
        </w:rPr>
        <w:t xml:space="preserve"> </w:t>
      </w:r>
      <w:r w:rsidR="007A5E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Consultant, Gastrointestinal and Liver Pathology</w:t>
      </w:r>
    </w:p>
    <w:p w14:paraId="594D4265" w14:textId="2E72E6A1" w:rsidR="003B694B" w:rsidRPr="00366B4F" w:rsidRDefault="003B694B" w:rsidP="701605D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</w:t>
      </w:r>
      <w:r w:rsidR="00BC1048">
        <w:rPr>
          <w:bCs/>
          <w:sz w:val="24"/>
          <w:szCs w:val="24"/>
        </w:rPr>
        <w:t xml:space="preserve"> </w:t>
      </w:r>
      <w:r w:rsidR="00AE295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7A5E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Austin, TX</w:t>
      </w:r>
    </w:p>
    <w:bookmarkEnd w:id="1"/>
    <w:p w14:paraId="1E3D9F5F" w14:textId="561DA209" w:rsidR="5885AF8A" w:rsidRDefault="5885AF8A" w:rsidP="5885AF8A">
      <w:pPr>
        <w:rPr>
          <w:sz w:val="24"/>
          <w:szCs w:val="24"/>
        </w:rPr>
      </w:pPr>
    </w:p>
    <w:p w14:paraId="66AC777E" w14:textId="28E5E70C" w:rsidR="00D76A54" w:rsidRDefault="00D76A54" w:rsidP="00D76A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01/2019 – 12/2019</w:t>
      </w:r>
      <w:r w:rsidR="00AE182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          </w:t>
      </w:r>
      <w:r w:rsidR="008E06F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7A5EB9">
        <w:rPr>
          <w:bCs/>
          <w:sz w:val="24"/>
          <w:szCs w:val="24"/>
        </w:rPr>
        <w:t xml:space="preserve"> </w:t>
      </w:r>
      <w:r w:rsidRPr="004F294D">
        <w:rPr>
          <w:bCs/>
          <w:sz w:val="24"/>
          <w:szCs w:val="24"/>
          <w:u w:val="single"/>
        </w:rPr>
        <w:t>Boston Scientific</w:t>
      </w:r>
    </w:p>
    <w:p w14:paraId="01710DB2" w14:textId="60321CDF" w:rsidR="00D76A54" w:rsidRDefault="00D76A54" w:rsidP="00D76A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</w:t>
      </w:r>
      <w:r w:rsidR="00AE18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3167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Per Diem Staff </w:t>
      </w:r>
      <w:r w:rsidR="00366B4F">
        <w:rPr>
          <w:bCs/>
          <w:sz w:val="24"/>
          <w:szCs w:val="24"/>
        </w:rPr>
        <w:t xml:space="preserve">GI </w:t>
      </w:r>
      <w:r>
        <w:rPr>
          <w:bCs/>
          <w:sz w:val="24"/>
          <w:szCs w:val="24"/>
        </w:rPr>
        <w:t>Pathologist</w:t>
      </w:r>
    </w:p>
    <w:p w14:paraId="69270EDF" w14:textId="7D8A8D65" w:rsidR="00D76A54" w:rsidRDefault="00D76A54" w:rsidP="00D76A5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</w:t>
      </w:r>
      <w:r w:rsidR="003167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Gastrointestinal Pathology Laboratory Division</w:t>
      </w:r>
    </w:p>
    <w:p w14:paraId="6CE75B18" w14:textId="475F5B98" w:rsidR="00D76A54" w:rsidRDefault="00D76A54" w:rsidP="007D0F5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</w:t>
      </w:r>
      <w:r w:rsidR="003167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Atlanta, GA</w:t>
      </w:r>
    </w:p>
    <w:p w14:paraId="634AA4BA" w14:textId="77777777" w:rsidR="00D76A54" w:rsidRDefault="00D76A54" w:rsidP="007D0F51">
      <w:pPr>
        <w:rPr>
          <w:bCs/>
          <w:sz w:val="24"/>
          <w:szCs w:val="24"/>
        </w:rPr>
      </w:pPr>
    </w:p>
    <w:p w14:paraId="7C5B8052" w14:textId="598C07E9" w:rsidR="002F74D7" w:rsidRPr="000B1E21" w:rsidRDefault="002F74D7" w:rsidP="002F74D7">
      <w:pPr>
        <w:rPr>
          <w:bCs/>
          <w:sz w:val="24"/>
          <w:szCs w:val="24"/>
          <w:u w:val="single"/>
        </w:rPr>
      </w:pPr>
      <w:r w:rsidRPr="000B1E21">
        <w:rPr>
          <w:bCs/>
          <w:sz w:val="24"/>
          <w:szCs w:val="24"/>
        </w:rPr>
        <w:t xml:space="preserve">07/2015 – </w:t>
      </w:r>
      <w:r>
        <w:rPr>
          <w:bCs/>
          <w:sz w:val="24"/>
          <w:szCs w:val="24"/>
        </w:rPr>
        <w:t>12/2019</w:t>
      </w:r>
      <w:r w:rsidR="00AE182F">
        <w:rPr>
          <w:bCs/>
          <w:sz w:val="24"/>
          <w:szCs w:val="24"/>
        </w:rPr>
        <w:t xml:space="preserve">:   </w:t>
      </w:r>
      <w:r w:rsidRPr="000B1E21">
        <w:rPr>
          <w:bCs/>
          <w:sz w:val="24"/>
          <w:szCs w:val="24"/>
        </w:rPr>
        <w:t xml:space="preserve">            </w:t>
      </w:r>
      <w:r w:rsidRPr="000B1E21">
        <w:rPr>
          <w:bCs/>
          <w:sz w:val="24"/>
          <w:szCs w:val="24"/>
          <w:u w:val="single"/>
        </w:rPr>
        <w:t>Greater DFW Pathologists</w:t>
      </w:r>
    </w:p>
    <w:p w14:paraId="5D56B5AF" w14:textId="7BDF82F2" w:rsidR="002F74D7" w:rsidRPr="000B1E21" w:rsidRDefault="002F74D7" w:rsidP="002F74D7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</w:t>
      </w:r>
      <w:r w:rsidR="0022392D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Per Diem Staff Pathologist</w:t>
      </w:r>
    </w:p>
    <w:p w14:paraId="1A6F02BE" w14:textId="48AF83D0" w:rsidR="002F74D7" w:rsidRDefault="002F74D7" w:rsidP="00527612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</w:t>
      </w:r>
      <w:r w:rsidR="0022392D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Dallas, TX</w:t>
      </w:r>
    </w:p>
    <w:p w14:paraId="4C6FE971" w14:textId="77777777" w:rsidR="002F74D7" w:rsidRDefault="002F74D7" w:rsidP="00527612">
      <w:pPr>
        <w:rPr>
          <w:bCs/>
          <w:sz w:val="24"/>
          <w:szCs w:val="24"/>
        </w:rPr>
      </w:pPr>
    </w:p>
    <w:p w14:paraId="6E3A60C0" w14:textId="6C1860F1" w:rsidR="00527612" w:rsidRDefault="00527612" w:rsidP="005276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02/2018 – 12/2018</w:t>
      </w:r>
      <w:r w:rsidR="00AE182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              </w:t>
      </w:r>
      <w:r w:rsidRPr="00F57FC9">
        <w:rPr>
          <w:bCs/>
          <w:sz w:val="24"/>
          <w:szCs w:val="24"/>
          <w:u w:val="single"/>
        </w:rPr>
        <w:t>University of Vermont Medical Center</w:t>
      </w:r>
    </w:p>
    <w:p w14:paraId="509EA13B" w14:textId="4A7A26F8" w:rsidR="00527612" w:rsidRDefault="00527612" w:rsidP="005276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</w:t>
      </w:r>
      <w:r w:rsidR="002239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Per Diem Staff Pathologist, </w:t>
      </w:r>
    </w:p>
    <w:p w14:paraId="709C3B75" w14:textId="4B35DE5F" w:rsidR="00527612" w:rsidRDefault="00527612" w:rsidP="0052761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</w:t>
      </w:r>
      <w:r w:rsidR="002239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Gastrointestinal and Liver</w:t>
      </w:r>
      <w:r w:rsidR="00AE635B">
        <w:rPr>
          <w:bCs/>
          <w:sz w:val="24"/>
          <w:szCs w:val="24"/>
        </w:rPr>
        <w:t>/Pancreatobiliary</w:t>
      </w:r>
      <w:r>
        <w:rPr>
          <w:bCs/>
          <w:sz w:val="24"/>
          <w:szCs w:val="24"/>
        </w:rPr>
        <w:t xml:space="preserve"> Pathology Division</w:t>
      </w:r>
    </w:p>
    <w:p w14:paraId="3AACB1B2" w14:textId="6CA0D107" w:rsidR="009C2029" w:rsidRDefault="00527612" w:rsidP="00935E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</w:t>
      </w:r>
      <w:r w:rsidR="0022392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Burlington, VT</w:t>
      </w:r>
    </w:p>
    <w:p w14:paraId="3224CA21" w14:textId="77777777" w:rsidR="001442F1" w:rsidRDefault="001442F1" w:rsidP="00935E82">
      <w:pPr>
        <w:rPr>
          <w:bCs/>
          <w:sz w:val="24"/>
          <w:szCs w:val="24"/>
        </w:rPr>
      </w:pPr>
    </w:p>
    <w:p w14:paraId="6E5B2A14" w14:textId="7E4BDB95" w:rsidR="00935E82" w:rsidRPr="000B1E21" w:rsidRDefault="00935E82" w:rsidP="00935E82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05</w:t>
      </w:r>
      <w:r w:rsidR="008837C0" w:rsidRPr="000B1E21">
        <w:rPr>
          <w:bCs/>
          <w:sz w:val="24"/>
          <w:szCs w:val="24"/>
        </w:rPr>
        <w:t>/2013</w:t>
      </w:r>
      <w:r w:rsidR="00080E69" w:rsidRPr="000B1E21">
        <w:rPr>
          <w:bCs/>
          <w:sz w:val="24"/>
          <w:szCs w:val="24"/>
        </w:rPr>
        <w:t xml:space="preserve"> – 06/2015</w:t>
      </w:r>
      <w:r w:rsidR="00AE182F">
        <w:rPr>
          <w:bCs/>
          <w:sz w:val="24"/>
          <w:szCs w:val="24"/>
        </w:rPr>
        <w:t>:</w:t>
      </w:r>
      <w:r w:rsidRPr="000B1E21">
        <w:rPr>
          <w:bCs/>
          <w:sz w:val="24"/>
          <w:szCs w:val="24"/>
        </w:rPr>
        <w:t xml:space="preserve">               </w:t>
      </w:r>
      <w:r w:rsidRPr="000B1E21">
        <w:rPr>
          <w:bCs/>
          <w:sz w:val="24"/>
          <w:szCs w:val="24"/>
          <w:u w:val="single"/>
        </w:rPr>
        <w:t>North Shore-LIJ Health Care System</w:t>
      </w:r>
    </w:p>
    <w:p w14:paraId="3A6A26B8" w14:textId="707FF6AC" w:rsidR="00935E82" w:rsidRPr="000B1E21" w:rsidRDefault="00935E82" w:rsidP="00935E82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</w:t>
      </w:r>
      <w:r w:rsidR="00876577" w:rsidRPr="000B1E21">
        <w:rPr>
          <w:bCs/>
          <w:sz w:val="24"/>
          <w:szCs w:val="24"/>
        </w:rPr>
        <w:t xml:space="preserve">             </w:t>
      </w:r>
      <w:r w:rsidR="0022392D">
        <w:rPr>
          <w:bCs/>
          <w:sz w:val="24"/>
          <w:szCs w:val="24"/>
        </w:rPr>
        <w:t xml:space="preserve"> </w:t>
      </w:r>
      <w:r w:rsidR="00876577" w:rsidRPr="000B1E21">
        <w:rPr>
          <w:bCs/>
          <w:sz w:val="24"/>
          <w:szCs w:val="24"/>
        </w:rPr>
        <w:t xml:space="preserve"> Staff Pathologist, Dept. of Pathology</w:t>
      </w:r>
    </w:p>
    <w:p w14:paraId="155C3896" w14:textId="78270B82" w:rsidR="00935E82" w:rsidRPr="000B1E21" w:rsidRDefault="00935E82" w:rsidP="00935E82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</w:t>
      </w:r>
      <w:r w:rsidR="00FA1F68" w:rsidRPr="000B1E21">
        <w:rPr>
          <w:bCs/>
          <w:sz w:val="24"/>
          <w:szCs w:val="24"/>
        </w:rPr>
        <w:t xml:space="preserve">     </w:t>
      </w:r>
      <w:r w:rsidR="00EE0C0E" w:rsidRPr="000B1E21">
        <w:rPr>
          <w:bCs/>
          <w:sz w:val="24"/>
          <w:szCs w:val="24"/>
        </w:rPr>
        <w:t xml:space="preserve">                 </w:t>
      </w:r>
      <w:r w:rsidR="00F226CA" w:rsidRPr="000B1E21">
        <w:rPr>
          <w:bCs/>
          <w:sz w:val="24"/>
          <w:szCs w:val="24"/>
        </w:rPr>
        <w:t xml:space="preserve">     </w:t>
      </w:r>
      <w:r w:rsidR="0022392D">
        <w:rPr>
          <w:bCs/>
          <w:sz w:val="24"/>
          <w:szCs w:val="24"/>
        </w:rPr>
        <w:t xml:space="preserve"> </w:t>
      </w:r>
      <w:r w:rsidR="00FB4E36" w:rsidRPr="000B1E21">
        <w:rPr>
          <w:bCs/>
          <w:sz w:val="24"/>
          <w:szCs w:val="24"/>
        </w:rPr>
        <w:t xml:space="preserve"> </w:t>
      </w:r>
      <w:r w:rsidR="00B976CC" w:rsidRPr="000B1E21">
        <w:rPr>
          <w:bCs/>
          <w:sz w:val="24"/>
          <w:szCs w:val="24"/>
        </w:rPr>
        <w:t>Gastrointestinal and Liver</w:t>
      </w:r>
      <w:r w:rsidR="00AE635B">
        <w:rPr>
          <w:bCs/>
          <w:sz w:val="24"/>
          <w:szCs w:val="24"/>
        </w:rPr>
        <w:t>/Pancreatobiliary</w:t>
      </w:r>
      <w:r w:rsidR="00B976CC" w:rsidRPr="000B1E21">
        <w:rPr>
          <w:bCs/>
          <w:sz w:val="24"/>
          <w:szCs w:val="24"/>
        </w:rPr>
        <w:t xml:space="preserve"> Pathology</w:t>
      </w:r>
      <w:r w:rsidR="00FB4E36" w:rsidRPr="000B1E21">
        <w:rPr>
          <w:bCs/>
          <w:sz w:val="24"/>
          <w:szCs w:val="24"/>
        </w:rPr>
        <w:t xml:space="preserve"> Division</w:t>
      </w:r>
    </w:p>
    <w:p w14:paraId="0DF3A0DF" w14:textId="0CF17124" w:rsidR="009E7D28" w:rsidRPr="000B1E21" w:rsidRDefault="00935E82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 </w:t>
      </w:r>
      <w:r w:rsidR="0022392D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New York, NY </w:t>
      </w:r>
    </w:p>
    <w:p w14:paraId="566F3E56" w14:textId="77777777" w:rsidR="00341373" w:rsidRPr="000B1E21" w:rsidRDefault="00341373">
      <w:pPr>
        <w:rPr>
          <w:bCs/>
          <w:sz w:val="24"/>
          <w:szCs w:val="24"/>
        </w:rPr>
      </w:pPr>
    </w:p>
    <w:p w14:paraId="04B75358" w14:textId="0D8CCB0E" w:rsidR="00341373" w:rsidRPr="000B1E21" w:rsidRDefault="00341373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05/2012</w:t>
      </w:r>
      <w:bookmarkStart w:id="2" w:name="_Hlk99632137"/>
      <w:r w:rsidRPr="000B1E21">
        <w:rPr>
          <w:bCs/>
          <w:sz w:val="24"/>
          <w:szCs w:val="24"/>
        </w:rPr>
        <w:t xml:space="preserve"> – </w:t>
      </w:r>
      <w:bookmarkEnd w:id="2"/>
      <w:r w:rsidRPr="000B1E21">
        <w:rPr>
          <w:bCs/>
          <w:sz w:val="24"/>
          <w:szCs w:val="24"/>
        </w:rPr>
        <w:t>04/2013</w:t>
      </w:r>
      <w:r w:rsidR="00AE182F">
        <w:rPr>
          <w:bCs/>
          <w:sz w:val="24"/>
          <w:szCs w:val="24"/>
        </w:rPr>
        <w:t>:</w:t>
      </w:r>
      <w:r w:rsidRPr="000B1E21">
        <w:rPr>
          <w:bCs/>
          <w:sz w:val="24"/>
          <w:szCs w:val="24"/>
        </w:rPr>
        <w:t xml:space="preserve">             </w:t>
      </w:r>
      <w:r w:rsidR="00AE182F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  <w:u w:val="single"/>
        </w:rPr>
        <w:t>Per Diem/Locums Pathologist</w:t>
      </w:r>
      <w:r w:rsidR="00262126" w:rsidRPr="00262126">
        <w:rPr>
          <w:bCs/>
          <w:sz w:val="24"/>
          <w:szCs w:val="24"/>
        </w:rPr>
        <w:t>; Multiple locations</w:t>
      </w:r>
    </w:p>
    <w:p w14:paraId="0805123E" w14:textId="77777777" w:rsidR="006F7B38" w:rsidRPr="000B1E21" w:rsidRDefault="006F7B38">
      <w:pPr>
        <w:rPr>
          <w:bCs/>
          <w:sz w:val="24"/>
          <w:szCs w:val="24"/>
        </w:rPr>
      </w:pPr>
    </w:p>
    <w:p w14:paraId="45997BA3" w14:textId="023F1E4D" w:rsidR="00511382" w:rsidRPr="000B1E21" w:rsidRDefault="000B1E21">
      <w:pPr>
        <w:rPr>
          <w:bCs/>
          <w:sz w:val="24"/>
          <w:szCs w:val="24"/>
          <w:u w:val="single"/>
        </w:rPr>
      </w:pPr>
      <w:r w:rsidRPr="000B1E21">
        <w:rPr>
          <w:bCs/>
          <w:sz w:val="24"/>
          <w:szCs w:val="24"/>
        </w:rPr>
        <w:t xml:space="preserve">01/2001 </w:t>
      </w:r>
      <w:r w:rsidR="00AE182F" w:rsidRPr="000B1E21">
        <w:rPr>
          <w:bCs/>
          <w:sz w:val="24"/>
          <w:szCs w:val="24"/>
        </w:rPr>
        <w:t xml:space="preserve">– </w:t>
      </w:r>
      <w:r w:rsidR="002E66C8" w:rsidRPr="000B1E21">
        <w:rPr>
          <w:bCs/>
          <w:sz w:val="24"/>
          <w:szCs w:val="24"/>
        </w:rPr>
        <w:t>04</w:t>
      </w:r>
      <w:r w:rsidR="005D1C5B" w:rsidRPr="000B1E21">
        <w:rPr>
          <w:bCs/>
          <w:sz w:val="24"/>
          <w:szCs w:val="24"/>
        </w:rPr>
        <w:t>/2012</w:t>
      </w:r>
      <w:r w:rsidR="00AE182F">
        <w:rPr>
          <w:bCs/>
          <w:sz w:val="24"/>
          <w:szCs w:val="24"/>
        </w:rPr>
        <w:t>:</w:t>
      </w:r>
      <w:r w:rsidR="009E7D28" w:rsidRPr="000B1E21">
        <w:rPr>
          <w:bCs/>
          <w:sz w:val="24"/>
          <w:szCs w:val="24"/>
        </w:rPr>
        <w:t xml:space="preserve">           </w:t>
      </w:r>
      <w:r w:rsidR="008E70B6" w:rsidRPr="000B1E21">
        <w:rPr>
          <w:bCs/>
          <w:sz w:val="24"/>
          <w:szCs w:val="24"/>
        </w:rPr>
        <w:t xml:space="preserve"> </w:t>
      </w:r>
      <w:r w:rsidR="00935E82" w:rsidRPr="000B1E21">
        <w:rPr>
          <w:bCs/>
          <w:sz w:val="24"/>
          <w:szCs w:val="24"/>
        </w:rPr>
        <w:t xml:space="preserve">  </w:t>
      </w:r>
      <w:r w:rsidR="0022392D">
        <w:rPr>
          <w:bCs/>
          <w:sz w:val="24"/>
          <w:szCs w:val="24"/>
        </w:rPr>
        <w:t xml:space="preserve"> </w:t>
      </w:r>
      <w:r w:rsidR="009E7D28" w:rsidRPr="000B1E21">
        <w:rPr>
          <w:bCs/>
          <w:sz w:val="24"/>
          <w:szCs w:val="24"/>
          <w:u w:val="single"/>
        </w:rPr>
        <w:t>Caris/</w:t>
      </w:r>
      <w:r w:rsidR="00625F84" w:rsidRPr="000B1E21">
        <w:rPr>
          <w:bCs/>
          <w:sz w:val="24"/>
          <w:szCs w:val="24"/>
          <w:u w:val="single"/>
        </w:rPr>
        <w:t xml:space="preserve">Miraca </w:t>
      </w:r>
      <w:r w:rsidR="00511382" w:rsidRPr="000B1E21">
        <w:rPr>
          <w:bCs/>
          <w:sz w:val="24"/>
          <w:szCs w:val="24"/>
          <w:u w:val="single"/>
        </w:rPr>
        <w:t>Life Sciences</w:t>
      </w:r>
    </w:p>
    <w:p w14:paraId="2C28EF03" w14:textId="5ACA78AB" w:rsidR="00E9755A" w:rsidRPr="000B1E21" w:rsidRDefault="00472920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</w:t>
      </w:r>
      <w:r w:rsidR="00511382" w:rsidRPr="000B1E21">
        <w:rPr>
          <w:bCs/>
          <w:sz w:val="24"/>
          <w:szCs w:val="24"/>
        </w:rPr>
        <w:t xml:space="preserve">                                           </w:t>
      </w:r>
      <w:r w:rsidR="00AE182F">
        <w:rPr>
          <w:bCs/>
          <w:sz w:val="24"/>
          <w:szCs w:val="24"/>
        </w:rPr>
        <w:t xml:space="preserve"> </w:t>
      </w:r>
      <w:r w:rsidR="0022392D">
        <w:rPr>
          <w:bCs/>
          <w:sz w:val="24"/>
          <w:szCs w:val="24"/>
        </w:rPr>
        <w:t xml:space="preserve"> </w:t>
      </w:r>
      <w:r w:rsidR="009E7D28" w:rsidRPr="000B1E21">
        <w:rPr>
          <w:bCs/>
          <w:sz w:val="24"/>
          <w:szCs w:val="24"/>
        </w:rPr>
        <w:t xml:space="preserve"> </w:t>
      </w:r>
      <w:r w:rsidR="00134E35" w:rsidRPr="000B1E21">
        <w:rPr>
          <w:bCs/>
          <w:sz w:val="24"/>
          <w:szCs w:val="24"/>
        </w:rPr>
        <w:t>Staff</w:t>
      </w:r>
      <w:r w:rsidR="00C70EAD" w:rsidRPr="000B1E21">
        <w:rPr>
          <w:bCs/>
          <w:sz w:val="24"/>
          <w:szCs w:val="24"/>
        </w:rPr>
        <w:t xml:space="preserve"> Pathologist</w:t>
      </w:r>
      <w:r w:rsidR="00E9755A" w:rsidRPr="000B1E21">
        <w:rPr>
          <w:bCs/>
          <w:sz w:val="24"/>
          <w:szCs w:val="24"/>
        </w:rPr>
        <w:t xml:space="preserve"> and Quality Assurance Director</w:t>
      </w:r>
      <w:r w:rsidR="006C71DD" w:rsidRPr="000B1E21">
        <w:rPr>
          <w:bCs/>
          <w:sz w:val="24"/>
          <w:szCs w:val="24"/>
        </w:rPr>
        <w:t>,</w:t>
      </w:r>
    </w:p>
    <w:p w14:paraId="396614EA" w14:textId="258E2FBF" w:rsidR="00C70EAD" w:rsidRPr="000B1E21" w:rsidRDefault="00E9755A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</w:t>
      </w:r>
      <w:r w:rsidR="006D1B3F" w:rsidRPr="000B1E21">
        <w:rPr>
          <w:bCs/>
          <w:sz w:val="24"/>
          <w:szCs w:val="24"/>
        </w:rPr>
        <w:t xml:space="preserve">                 </w:t>
      </w:r>
      <w:r w:rsidR="00E760D3" w:rsidRPr="000B1E21">
        <w:rPr>
          <w:bCs/>
          <w:sz w:val="24"/>
          <w:szCs w:val="24"/>
        </w:rPr>
        <w:t xml:space="preserve"> </w:t>
      </w:r>
      <w:r w:rsidR="00B6030C" w:rsidRPr="000B1E21">
        <w:rPr>
          <w:bCs/>
          <w:sz w:val="24"/>
          <w:szCs w:val="24"/>
        </w:rPr>
        <w:t xml:space="preserve">   </w:t>
      </w:r>
      <w:r w:rsidR="0022392D">
        <w:rPr>
          <w:bCs/>
          <w:sz w:val="24"/>
          <w:szCs w:val="24"/>
        </w:rPr>
        <w:t xml:space="preserve"> </w:t>
      </w:r>
      <w:r w:rsidR="00AE182F">
        <w:rPr>
          <w:bCs/>
          <w:sz w:val="24"/>
          <w:szCs w:val="24"/>
        </w:rPr>
        <w:t xml:space="preserve"> </w:t>
      </w:r>
      <w:r w:rsidR="00B6030C" w:rsidRPr="000B1E21">
        <w:rPr>
          <w:bCs/>
          <w:sz w:val="24"/>
          <w:szCs w:val="24"/>
        </w:rPr>
        <w:t xml:space="preserve">Gastrointestinal and Liver </w:t>
      </w:r>
      <w:r w:rsidR="0056008C" w:rsidRPr="000B1E21">
        <w:rPr>
          <w:bCs/>
          <w:sz w:val="24"/>
          <w:szCs w:val="24"/>
        </w:rPr>
        <w:t>Pathology</w:t>
      </w:r>
      <w:r w:rsidRPr="000B1E21">
        <w:rPr>
          <w:bCs/>
          <w:sz w:val="24"/>
          <w:szCs w:val="24"/>
        </w:rPr>
        <w:t xml:space="preserve"> Division</w:t>
      </w:r>
    </w:p>
    <w:p w14:paraId="1C3D3225" w14:textId="24842080" w:rsidR="00472920" w:rsidRPr="000B1E21" w:rsidRDefault="00472920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    </w:t>
      </w:r>
      <w:r w:rsidR="00AE182F">
        <w:rPr>
          <w:bCs/>
          <w:sz w:val="24"/>
          <w:szCs w:val="24"/>
        </w:rPr>
        <w:t xml:space="preserve"> </w:t>
      </w:r>
      <w:r w:rsidR="009E7D28" w:rsidRPr="000B1E21">
        <w:rPr>
          <w:bCs/>
          <w:sz w:val="24"/>
          <w:szCs w:val="24"/>
        </w:rPr>
        <w:t xml:space="preserve"> </w:t>
      </w:r>
      <w:r w:rsidR="0022392D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>Irving, TX</w:t>
      </w:r>
      <w:r w:rsidR="005D1C5B" w:rsidRPr="000B1E21">
        <w:rPr>
          <w:bCs/>
          <w:sz w:val="24"/>
          <w:szCs w:val="24"/>
        </w:rPr>
        <w:t xml:space="preserve">   </w:t>
      </w:r>
    </w:p>
    <w:p w14:paraId="72B986D0" w14:textId="77777777" w:rsidR="00511382" w:rsidRPr="000B1E21" w:rsidRDefault="00511382">
      <w:pPr>
        <w:rPr>
          <w:bCs/>
          <w:sz w:val="24"/>
          <w:szCs w:val="24"/>
        </w:rPr>
      </w:pPr>
    </w:p>
    <w:p w14:paraId="5275BD71" w14:textId="3EF068BC" w:rsidR="00511382" w:rsidRPr="000B1E21" w:rsidRDefault="000B1E21" w:rsidP="00511382">
      <w:pPr>
        <w:rPr>
          <w:bCs/>
          <w:sz w:val="24"/>
          <w:szCs w:val="24"/>
          <w:u w:val="single"/>
        </w:rPr>
      </w:pPr>
      <w:r w:rsidRPr="000B1E21">
        <w:rPr>
          <w:bCs/>
          <w:sz w:val="24"/>
          <w:szCs w:val="24"/>
        </w:rPr>
        <w:t>07/1998</w:t>
      </w:r>
      <w:r w:rsidR="00AE182F" w:rsidRPr="000B1E21">
        <w:rPr>
          <w:bCs/>
          <w:sz w:val="24"/>
          <w:szCs w:val="24"/>
        </w:rPr>
        <w:t xml:space="preserve"> –</w:t>
      </w:r>
      <w:r w:rsidR="00AE182F">
        <w:rPr>
          <w:bCs/>
          <w:sz w:val="24"/>
          <w:szCs w:val="24"/>
        </w:rPr>
        <w:t xml:space="preserve"> </w:t>
      </w:r>
      <w:r w:rsidR="00043D08">
        <w:rPr>
          <w:bCs/>
          <w:sz w:val="24"/>
          <w:szCs w:val="24"/>
        </w:rPr>
        <w:t>1</w:t>
      </w:r>
      <w:r w:rsidR="005D1C5B" w:rsidRPr="000B1E21">
        <w:rPr>
          <w:bCs/>
          <w:sz w:val="24"/>
          <w:szCs w:val="24"/>
        </w:rPr>
        <w:t>2/2000</w:t>
      </w:r>
      <w:r w:rsidR="00AE182F">
        <w:rPr>
          <w:bCs/>
          <w:sz w:val="24"/>
          <w:szCs w:val="24"/>
        </w:rPr>
        <w:t>:</w:t>
      </w:r>
      <w:r w:rsidR="00511382" w:rsidRPr="000B1E21">
        <w:rPr>
          <w:bCs/>
          <w:sz w:val="24"/>
          <w:szCs w:val="24"/>
        </w:rPr>
        <w:t xml:space="preserve"> </w:t>
      </w:r>
      <w:r w:rsidR="005D1C5B" w:rsidRPr="000B1E21">
        <w:rPr>
          <w:bCs/>
          <w:sz w:val="24"/>
          <w:szCs w:val="24"/>
        </w:rPr>
        <w:t xml:space="preserve">   </w:t>
      </w:r>
      <w:r w:rsidR="00511382" w:rsidRPr="000B1E21">
        <w:rPr>
          <w:bCs/>
          <w:sz w:val="24"/>
          <w:szCs w:val="24"/>
        </w:rPr>
        <w:t xml:space="preserve">    </w:t>
      </w:r>
      <w:r w:rsidR="005D1C5B" w:rsidRPr="000B1E21">
        <w:rPr>
          <w:bCs/>
          <w:sz w:val="24"/>
          <w:szCs w:val="24"/>
        </w:rPr>
        <w:t xml:space="preserve">    </w:t>
      </w:r>
      <w:r w:rsidR="00AE182F">
        <w:rPr>
          <w:bCs/>
          <w:sz w:val="24"/>
          <w:szCs w:val="24"/>
        </w:rPr>
        <w:t xml:space="preserve"> </w:t>
      </w:r>
      <w:r w:rsidR="00935E82" w:rsidRPr="000B1E21">
        <w:rPr>
          <w:bCs/>
          <w:sz w:val="24"/>
          <w:szCs w:val="24"/>
        </w:rPr>
        <w:t xml:space="preserve">  </w:t>
      </w:r>
      <w:r w:rsidR="00511382" w:rsidRPr="000B1E21">
        <w:rPr>
          <w:bCs/>
          <w:sz w:val="24"/>
          <w:szCs w:val="24"/>
          <w:u w:val="single"/>
        </w:rPr>
        <w:t>Hermann Hospital/LBJ Hospital- Univ of Texas HSC</w:t>
      </w:r>
    </w:p>
    <w:p w14:paraId="09F176D7" w14:textId="33F3EB58" w:rsidR="00511382" w:rsidRPr="000B1E21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 xml:space="preserve">                                            </w:t>
      </w:r>
      <w:r w:rsidR="00AE182F">
        <w:rPr>
          <w:sz w:val="24"/>
          <w:szCs w:val="24"/>
        </w:rPr>
        <w:t xml:space="preserve"> </w:t>
      </w:r>
      <w:r w:rsidR="0022392D">
        <w:rPr>
          <w:sz w:val="24"/>
          <w:szCs w:val="24"/>
        </w:rPr>
        <w:t xml:space="preserve"> </w:t>
      </w:r>
      <w:r w:rsidRPr="701605DD">
        <w:rPr>
          <w:sz w:val="24"/>
          <w:szCs w:val="24"/>
        </w:rPr>
        <w:t xml:space="preserve"> Staff Pathologist and Medical Director,          </w:t>
      </w:r>
    </w:p>
    <w:p w14:paraId="141C04A5" w14:textId="633483BB" w:rsidR="00511382" w:rsidRPr="000B1E21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 xml:space="preserve">                                            </w:t>
      </w:r>
      <w:r w:rsidR="00AE182F">
        <w:rPr>
          <w:sz w:val="24"/>
          <w:szCs w:val="24"/>
        </w:rPr>
        <w:t xml:space="preserve"> </w:t>
      </w:r>
      <w:r w:rsidRPr="701605DD">
        <w:rPr>
          <w:sz w:val="24"/>
          <w:szCs w:val="24"/>
        </w:rPr>
        <w:t xml:space="preserve">  Gastrointestinal and Liver Pathology Division</w:t>
      </w:r>
    </w:p>
    <w:p w14:paraId="12F30C4B" w14:textId="70AE92DE" w:rsidR="00511382" w:rsidRPr="000B1E21" w:rsidRDefault="5885AF8A" w:rsidP="5885AF8A">
      <w:pPr>
        <w:rPr>
          <w:sz w:val="24"/>
          <w:szCs w:val="24"/>
        </w:rPr>
      </w:pPr>
      <w:r w:rsidRPr="5885AF8A">
        <w:rPr>
          <w:sz w:val="24"/>
          <w:szCs w:val="24"/>
        </w:rPr>
        <w:t xml:space="preserve">                                            </w:t>
      </w:r>
      <w:r w:rsidR="00AE182F">
        <w:rPr>
          <w:sz w:val="24"/>
          <w:szCs w:val="24"/>
        </w:rPr>
        <w:t xml:space="preserve"> </w:t>
      </w:r>
      <w:r w:rsidRPr="5885AF8A">
        <w:rPr>
          <w:sz w:val="24"/>
          <w:szCs w:val="24"/>
        </w:rPr>
        <w:t xml:space="preserve">  Houston, TX                                                 </w:t>
      </w:r>
    </w:p>
    <w:p w14:paraId="40BF99AC" w14:textId="072AF25B" w:rsidR="00511382" w:rsidRPr="000B1E21" w:rsidRDefault="5885AF8A" w:rsidP="5885AF8A">
      <w:pPr>
        <w:rPr>
          <w:sz w:val="24"/>
          <w:szCs w:val="24"/>
        </w:rPr>
      </w:pPr>
      <w:r w:rsidRPr="5885AF8A">
        <w:rPr>
          <w:sz w:val="24"/>
          <w:szCs w:val="24"/>
        </w:rPr>
        <w:t xml:space="preserve">                                          </w:t>
      </w:r>
    </w:p>
    <w:p w14:paraId="273C8C32" w14:textId="267B22DB" w:rsidR="00204326" w:rsidRPr="000B1E21" w:rsidRDefault="00204326" w:rsidP="701605DD">
      <w:pPr>
        <w:rPr>
          <w:sz w:val="24"/>
          <w:szCs w:val="24"/>
        </w:rPr>
      </w:pPr>
    </w:p>
    <w:p w14:paraId="58DB14E8" w14:textId="77777777" w:rsidR="00C70EAD" w:rsidRPr="000B1E21" w:rsidRDefault="00C70EAD" w:rsidP="00FF584A">
      <w:pPr>
        <w:rPr>
          <w:bCs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ACADEMIC APPOINTMENTS</w:t>
      </w:r>
      <w:r w:rsidRPr="000B1E21">
        <w:rPr>
          <w:b/>
          <w:sz w:val="24"/>
          <w:szCs w:val="24"/>
        </w:rPr>
        <w:t>:</w:t>
      </w:r>
    </w:p>
    <w:p w14:paraId="67BDF1B4" w14:textId="77777777" w:rsidR="00C70EAD" w:rsidRPr="000B1E21" w:rsidRDefault="00C70EAD">
      <w:pPr>
        <w:rPr>
          <w:bCs/>
          <w:sz w:val="24"/>
          <w:szCs w:val="24"/>
        </w:rPr>
      </w:pPr>
    </w:p>
    <w:p w14:paraId="7CEE7608" w14:textId="1B412B77" w:rsidR="00C70EAD" w:rsidRPr="000B1E21" w:rsidRDefault="00B06D06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07/</w:t>
      </w:r>
      <w:r w:rsidR="00C70EAD" w:rsidRPr="000B1E21">
        <w:rPr>
          <w:bCs/>
          <w:sz w:val="24"/>
          <w:szCs w:val="24"/>
        </w:rPr>
        <w:t>1998</w:t>
      </w:r>
      <w:r w:rsidR="00AE182F" w:rsidRPr="000B1E21">
        <w:rPr>
          <w:bCs/>
          <w:sz w:val="24"/>
          <w:szCs w:val="24"/>
        </w:rPr>
        <w:t xml:space="preserve"> – </w:t>
      </w:r>
      <w:r w:rsidR="006506DC" w:rsidRPr="000B1E21">
        <w:rPr>
          <w:bCs/>
          <w:sz w:val="24"/>
          <w:szCs w:val="24"/>
        </w:rPr>
        <w:t>12/2001</w:t>
      </w:r>
      <w:r w:rsidR="008E70B6" w:rsidRPr="000B1E21">
        <w:rPr>
          <w:bCs/>
          <w:sz w:val="24"/>
          <w:szCs w:val="24"/>
        </w:rPr>
        <w:t>:</w:t>
      </w:r>
      <w:r w:rsidR="006506DC" w:rsidRPr="000B1E21">
        <w:rPr>
          <w:bCs/>
          <w:sz w:val="24"/>
          <w:szCs w:val="24"/>
        </w:rPr>
        <w:t xml:space="preserve">           </w:t>
      </w:r>
      <w:r w:rsidR="008E70B6" w:rsidRPr="000B1E21">
        <w:rPr>
          <w:bCs/>
          <w:sz w:val="24"/>
          <w:szCs w:val="24"/>
        </w:rPr>
        <w:t xml:space="preserve"> </w:t>
      </w:r>
      <w:r w:rsidR="0029201C" w:rsidRPr="000B1E21">
        <w:rPr>
          <w:bCs/>
          <w:sz w:val="24"/>
          <w:szCs w:val="24"/>
        </w:rPr>
        <w:t xml:space="preserve">1. </w:t>
      </w:r>
      <w:r w:rsidR="00C70EAD" w:rsidRPr="000B1E21">
        <w:rPr>
          <w:bCs/>
          <w:sz w:val="24"/>
          <w:szCs w:val="24"/>
        </w:rPr>
        <w:t>Assistant Professor</w:t>
      </w:r>
    </w:p>
    <w:p w14:paraId="63330378" w14:textId="44FC427D" w:rsidR="00C70EAD" w:rsidRPr="000B1E21" w:rsidRDefault="00C70EAD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</w:t>
      </w:r>
      <w:r w:rsidR="00AE635B">
        <w:rPr>
          <w:bCs/>
          <w:sz w:val="24"/>
          <w:szCs w:val="24"/>
        </w:rPr>
        <w:t xml:space="preserve">              </w:t>
      </w:r>
      <w:r w:rsidRPr="000B1E21">
        <w:rPr>
          <w:bCs/>
          <w:sz w:val="24"/>
          <w:szCs w:val="24"/>
        </w:rPr>
        <w:t>Director, G</w:t>
      </w:r>
      <w:r w:rsidR="00AE635B">
        <w:rPr>
          <w:bCs/>
          <w:sz w:val="24"/>
          <w:szCs w:val="24"/>
        </w:rPr>
        <w:t>I</w:t>
      </w:r>
      <w:r w:rsidRPr="000B1E21">
        <w:rPr>
          <w:bCs/>
          <w:sz w:val="24"/>
          <w:szCs w:val="24"/>
        </w:rPr>
        <w:t xml:space="preserve"> and Liver</w:t>
      </w:r>
      <w:r w:rsidR="00AE635B">
        <w:rPr>
          <w:bCs/>
          <w:sz w:val="24"/>
          <w:szCs w:val="24"/>
        </w:rPr>
        <w:t>/Pancreatobiliary</w:t>
      </w:r>
      <w:r w:rsidRPr="000B1E21">
        <w:rPr>
          <w:bCs/>
          <w:sz w:val="24"/>
          <w:szCs w:val="24"/>
        </w:rPr>
        <w:t xml:space="preserve"> Pathology</w:t>
      </w:r>
      <w:r w:rsidR="00134E35" w:rsidRPr="000B1E21">
        <w:rPr>
          <w:bCs/>
          <w:sz w:val="24"/>
          <w:szCs w:val="24"/>
        </w:rPr>
        <w:t xml:space="preserve"> Division</w:t>
      </w:r>
    </w:p>
    <w:p w14:paraId="37190875" w14:textId="77777777" w:rsidR="00C70EAD" w:rsidRPr="000B1E21" w:rsidRDefault="00C70EAD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 </w:t>
      </w:r>
      <w:r w:rsidR="006506DC" w:rsidRPr="000B1E21">
        <w:rPr>
          <w:bCs/>
          <w:sz w:val="24"/>
          <w:szCs w:val="24"/>
        </w:rPr>
        <w:t xml:space="preserve"> </w:t>
      </w:r>
      <w:r w:rsidR="005D1C5B" w:rsidRPr="000B1E21">
        <w:rPr>
          <w:bCs/>
          <w:sz w:val="24"/>
          <w:szCs w:val="24"/>
        </w:rPr>
        <w:t xml:space="preserve">      </w:t>
      </w:r>
      <w:r w:rsidRPr="000B1E21">
        <w:rPr>
          <w:bCs/>
          <w:sz w:val="24"/>
          <w:szCs w:val="24"/>
        </w:rPr>
        <w:t>Hermann Hospital/LBJ Hospital</w:t>
      </w:r>
    </w:p>
    <w:p w14:paraId="56663FA1" w14:textId="77777777" w:rsidR="00C70EAD" w:rsidRPr="000B1E21" w:rsidRDefault="00C70EAD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</w:t>
      </w:r>
      <w:r w:rsidR="006506DC" w:rsidRPr="000B1E21">
        <w:rPr>
          <w:bCs/>
          <w:sz w:val="24"/>
          <w:szCs w:val="24"/>
        </w:rPr>
        <w:t xml:space="preserve"> </w:t>
      </w:r>
      <w:r w:rsidR="005D1C5B" w:rsidRPr="000B1E21">
        <w:rPr>
          <w:bCs/>
          <w:sz w:val="24"/>
          <w:szCs w:val="24"/>
        </w:rPr>
        <w:t xml:space="preserve">      </w:t>
      </w:r>
      <w:r w:rsidRPr="000B1E21">
        <w:rPr>
          <w:bCs/>
          <w:sz w:val="24"/>
          <w:szCs w:val="24"/>
        </w:rPr>
        <w:t xml:space="preserve"> Department of Pathology and Laboratory Medicine</w:t>
      </w:r>
    </w:p>
    <w:p w14:paraId="2BA3D623" w14:textId="77777777" w:rsidR="00C70EAD" w:rsidRPr="000B1E21" w:rsidRDefault="00C70EAD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                                  </w:t>
      </w:r>
      <w:r w:rsidR="005D1C5B" w:rsidRPr="000B1E21">
        <w:rPr>
          <w:bCs/>
          <w:sz w:val="24"/>
          <w:szCs w:val="24"/>
        </w:rPr>
        <w:t xml:space="preserve">      </w:t>
      </w:r>
      <w:r w:rsidRPr="000B1E21">
        <w:rPr>
          <w:bCs/>
          <w:sz w:val="24"/>
          <w:szCs w:val="24"/>
        </w:rPr>
        <w:t xml:space="preserve"> </w:t>
      </w:r>
      <w:r w:rsidR="006506DC" w:rsidRPr="000B1E21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>University of Texas Medical School-Houston, TX</w:t>
      </w:r>
    </w:p>
    <w:p w14:paraId="475ABD9A" w14:textId="77777777" w:rsidR="00935E82" w:rsidRPr="000B1E21" w:rsidRDefault="00935E82" w:rsidP="006B0BFA">
      <w:pPr>
        <w:rPr>
          <w:bCs/>
          <w:sz w:val="24"/>
          <w:szCs w:val="24"/>
        </w:rPr>
      </w:pPr>
    </w:p>
    <w:p w14:paraId="7F28A252" w14:textId="16225360" w:rsidR="00C70EAD" w:rsidRPr="000B1E21" w:rsidRDefault="00B06D06" w:rsidP="006B0BFA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07/</w:t>
      </w:r>
      <w:r w:rsidR="0029201C" w:rsidRPr="000B1E21">
        <w:rPr>
          <w:bCs/>
          <w:sz w:val="24"/>
          <w:szCs w:val="24"/>
        </w:rPr>
        <w:t>1996</w:t>
      </w:r>
      <w:r w:rsidR="00AE182F" w:rsidRPr="000B1E21">
        <w:rPr>
          <w:bCs/>
          <w:sz w:val="24"/>
          <w:szCs w:val="24"/>
        </w:rPr>
        <w:t xml:space="preserve"> – </w:t>
      </w:r>
      <w:r w:rsidR="006506DC" w:rsidRPr="000B1E21">
        <w:rPr>
          <w:bCs/>
          <w:sz w:val="24"/>
          <w:szCs w:val="24"/>
        </w:rPr>
        <w:t>06/1998</w:t>
      </w:r>
      <w:r w:rsidR="008E70B6" w:rsidRPr="000B1E21">
        <w:rPr>
          <w:bCs/>
          <w:sz w:val="24"/>
          <w:szCs w:val="24"/>
        </w:rPr>
        <w:t>:</w:t>
      </w:r>
      <w:r w:rsidR="006506DC" w:rsidRPr="000B1E21">
        <w:rPr>
          <w:bCs/>
          <w:sz w:val="24"/>
          <w:szCs w:val="24"/>
        </w:rPr>
        <w:t xml:space="preserve">           </w:t>
      </w:r>
      <w:r w:rsidR="008E70B6" w:rsidRPr="000B1E21">
        <w:rPr>
          <w:bCs/>
          <w:sz w:val="24"/>
          <w:szCs w:val="24"/>
        </w:rPr>
        <w:t xml:space="preserve"> </w:t>
      </w:r>
      <w:r w:rsidR="0029201C" w:rsidRPr="000B1E21">
        <w:rPr>
          <w:bCs/>
          <w:sz w:val="24"/>
          <w:szCs w:val="24"/>
        </w:rPr>
        <w:t xml:space="preserve">2. </w:t>
      </w:r>
      <w:r w:rsidR="004F1389" w:rsidRPr="000B1E21">
        <w:rPr>
          <w:bCs/>
          <w:sz w:val="24"/>
          <w:szCs w:val="24"/>
        </w:rPr>
        <w:t>Research Assistant</w:t>
      </w:r>
      <w:r w:rsidR="00C70EAD" w:rsidRPr="000B1E21">
        <w:rPr>
          <w:bCs/>
          <w:sz w:val="24"/>
          <w:szCs w:val="24"/>
        </w:rPr>
        <w:t xml:space="preserve">  </w:t>
      </w:r>
    </w:p>
    <w:p w14:paraId="54E81AC6" w14:textId="714862B9" w:rsidR="004F1389" w:rsidRPr="000B1E21" w:rsidRDefault="005D1C5B">
      <w:pPr>
        <w:ind w:left="2235"/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</w:t>
      </w:r>
      <w:r w:rsidR="00C94924" w:rsidRPr="000B1E21">
        <w:rPr>
          <w:bCs/>
          <w:sz w:val="24"/>
          <w:szCs w:val="24"/>
        </w:rPr>
        <w:t xml:space="preserve">   </w:t>
      </w:r>
      <w:r w:rsidRPr="000B1E21">
        <w:rPr>
          <w:bCs/>
          <w:sz w:val="24"/>
          <w:szCs w:val="24"/>
        </w:rPr>
        <w:t xml:space="preserve"> </w:t>
      </w:r>
      <w:r w:rsidR="004F1389" w:rsidRPr="000B1E21">
        <w:rPr>
          <w:bCs/>
          <w:sz w:val="24"/>
          <w:szCs w:val="24"/>
        </w:rPr>
        <w:t>Gastrointestinal and Liver</w:t>
      </w:r>
      <w:r w:rsidR="00AE635B">
        <w:rPr>
          <w:bCs/>
          <w:sz w:val="24"/>
          <w:szCs w:val="24"/>
        </w:rPr>
        <w:t>/Pancreatobiliary</w:t>
      </w:r>
      <w:r w:rsidR="004F1389" w:rsidRPr="000B1E21">
        <w:rPr>
          <w:bCs/>
          <w:sz w:val="24"/>
          <w:szCs w:val="24"/>
        </w:rPr>
        <w:t xml:space="preserve"> Pathology Division</w:t>
      </w:r>
    </w:p>
    <w:p w14:paraId="0EB58AFB" w14:textId="601F649C" w:rsidR="00EA4F22" w:rsidRPr="000B1E21" w:rsidRDefault="005D1C5B" w:rsidP="003744EF">
      <w:pPr>
        <w:ind w:left="2235"/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</w:t>
      </w:r>
      <w:r w:rsidR="00C94924" w:rsidRPr="000B1E21">
        <w:rPr>
          <w:bCs/>
          <w:sz w:val="24"/>
          <w:szCs w:val="24"/>
        </w:rPr>
        <w:t xml:space="preserve">   </w:t>
      </w:r>
      <w:r w:rsidRPr="000B1E21">
        <w:rPr>
          <w:bCs/>
          <w:sz w:val="24"/>
          <w:szCs w:val="24"/>
        </w:rPr>
        <w:t xml:space="preserve"> </w:t>
      </w:r>
      <w:r w:rsidR="00C70EAD" w:rsidRPr="000B1E21">
        <w:rPr>
          <w:bCs/>
          <w:sz w:val="24"/>
          <w:szCs w:val="24"/>
        </w:rPr>
        <w:t>Harvard Medical School-Boston, MA</w:t>
      </w:r>
      <w:r w:rsidR="00EA4F22">
        <w:rPr>
          <w:bCs/>
          <w:sz w:val="24"/>
          <w:szCs w:val="24"/>
        </w:rPr>
        <w:t xml:space="preserve"> </w:t>
      </w:r>
    </w:p>
    <w:p w14:paraId="77CD68AD" w14:textId="77777777" w:rsidR="00C70EAD" w:rsidRPr="000B1E21" w:rsidRDefault="00C70EAD">
      <w:pPr>
        <w:rPr>
          <w:b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lastRenderedPageBreak/>
        <w:t>POST-GRADUATE TRAINING</w:t>
      </w:r>
      <w:r w:rsidRPr="000B1E21">
        <w:rPr>
          <w:b/>
          <w:sz w:val="24"/>
          <w:szCs w:val="24"/>
        </w:rPr>
        <w:t>:</w:t>
      </w:r>
    </w:p>
    <w:p w14:paraId="1E35A9AA" w14:textId="77777777" w:rsidR="00C70EAD" w:rsidRPr="000B1E21" w:rsidRDefault="00C70EAD">
      <w:pPr>
        <w:rPr>
          <w:b/>
          <w:sz w:val="24"/>
          <w:szCs w:val="24"/>
        </w:rPr>
      </w:pPr>
    </w:p>
    <w:p w14:paraId="0BBA9921" w14:textId="40FA7EA2" w:rsidR="00C70EAD" w:rsidRPr="000B1E21" w:rsidRDefault="00465D28" w:rsidP="00465D2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07/1995 – 06/1996</w:t>
      </w:r>
      <w:r w:rsidR="008E70B6" w:rsidRPr="000B1E21">
        <w:rPr>
          <w:bCs/>
          <w:sz w:val="24"/>
          <w:szCs w:val="24"/>
        </w:rPr>
        <w:t>:</w:t>
      </w:r>
      <w:r w:rsidR="00472920" w:rsidRPr="000B1E21">
        <w:rPr>
          <w:bCs/>
          <w:sz w:val="24"/>
          <w:szCs w:val="24"/>
        </w:rPr>
        <w:t xml:space="preserve">    </w:t>
      </w:r>
      <w:r w:rsidRPr="000B1E21">
        <w:rPr>
          <w:bCs/>
          <w:sz w:val="24"/>
          <w:szCs w:val="24"/>
        </w:rPr>
        <w:t xml:space="preserve">   </w:t>
      </w:r>
      <w:r w:rsidR="00DB0B06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 </w:t>
      </w:r>
      <w:r w:rsidR="00472920" w:rsidRPr="000B1E21">
        <w:rPr>
          <w:bCs/>
          <w:sz w:val="24"/>
          <w:szCs w:val="24"/>
        </w:rPr>
        <w:t>PGY-</w:t>
      </w:r>
      <w:r w:rsidR="00C70EAD" w:rsidRPr="000B1E21">
        <w:rPr>
          <w:bCs/>
          <w:sz w:val="24"/>
          <w:szCs w:val="24"/>
        </w:rPr>
        <w:t>V:</w:t>
      </w:r>
      <w:r w:rsidR="00AE635B">
        <w:rPr>
          <w:bCs/>
          <w:sz w:val="24"/>
          <w:szCs w:val="24"/>
        </w:rPr>
        <w:t xml:space="preserve"> GI</w:t>
      </w:r>
      <w:r w:rsidR="00C70EAD" w:rsidRPr="000B1E21">
        <w:rPr>
          <w:bCs/>
          <w:sz w:val="24"/>
          <w:szCs w:val="24"/>
        </w:rPr>
        <w:t xml:space="preserve"> </w:t>
      </w:r>
      <w:r w:rsidR="005E258A" w:rsidRPr="000B1E21">
        <w:rPr>
          <w:bCs/>
          <w:sz w:val="24"/>
          <w:szCs w:val="24"/>
        </w:rPr>
        <w:t>and Liver</w:t>
      </w:r>
      <w:r w:rsidR="00AE635B">
        <w:rPr>
          <w:bCs/>
          <w:sz w:val="24"/>
          <w:szCs w:val="24"/>
        </w:rPr>
        <w:t>/Pancreatobiliary</w:t>
      </w:r>
      <w:r w:rsidR="005E258A" w:rsidRPr="000B1E21">
        <w:rPr>
          <w:bCs/>
          <w:sz w:val="24"/>
          <w:szCs w:val="24"/>
        </w:rPr>
        <w:t xml:space="preserve"> </w:t>
      </w:r>
      <w:r w:rsidR="00C70EAD" w:rsidRPr="000B1E21">
        <w:rPr>
          <w:bCs/>
          <w:sz w:val="24"/>
          <w:szCs w:val="24"/>
        </w:rPr>
        <w:t>Pathology Fellowship</w:t>
      </w:r>
    </w:p>
    <w:p w14:paraId="3159B7ED" w14:textId="3D932E59" w:rsidR="00C70EAD" w:rsidRDefault="701605DD" w:rsidP="00E17494">
      <w:pPr>
        <w:ind w:left="2010"/>
        <w:rPr>
          <w:bCs/>
          <w:sz w:val="24"/>
          <w:szCs w:val="24"/>
        </w:rPr>
      </w:pPr>
      <w:r w:rsidRPr="701605DD">
        <w:rPr>
          <w:sz w:val="24"/>
          <w:szCs w:val="24"/>
        </w:rPr>
        <w:t xml:space="preserve">     </w:t>
      </w:r>
      <w:r w:rsidR="00DB0B06">
        <w:rPr>
          <w:sz w:val="24"/>
          <w:szCs w:val="24"/>
        </w:rPr>
        <w:t xml:space="preserve"> </w:t>
      </w:r>
      <w:r w:rsidRPr="701605DD">
        <w:rPr>
          <w:sz w:val="24"/>
          <w:szCs w:val="24"/>
        </w:rPr>
        <w:t xml:space="preserve">  Brigham and Women’s Hosp-Harvard Medical School, Boston</w:t>
      </w:r>
      <w:r w:rsidR="007A5EB9">
        <w:rPr>
          <w:sz w:val="24"/>
          <w:szCs w:val="24"/>
        </w:rPr>
        <w:t xml:space="preserve"> </w:t>
      </w:r>
      <w:r w:rsidRPr="701605DD">
        <w:rPr>
          <w:sz w:val="24"/>
          <w:szCs w:val="24"/>
        </w:rPr>
        <w:t>MA</w:t>
      </w:r>
      <w:r w:rsidR="00C70EAD" w:rsidRPr="000B1E21">
        <w:rPr>
          <w:bCs/>
          <w:sz w:val="24"/>
          <w:szCs w:val="24"/>
        </w:rPr>
        <w:t xml:space="preserve">     </w:t>
      </w:r>
    </w:p>
    <w:p w14:paraId="089DB21C" w14:textId="77777777" w:rsidR="00022E7B" w:rsidRPr="00E17494" w:rsidRDefault="00022E7B" w:rsidP="00E17494">
      <w:pPr>
        <w:ind w:left="2010"/>
        <w:rPr>
          <w:sz w:val="24"/>
          <w:szCs w:val="24"/>
        </w:rPr>
      </w:pPr>
    </w:p>
    <w:p w14:paraId="59F1C96D" w14:textId="23BBC266" w:rsidR="00C70EAD" w:rsidRPr="000B1E21" w:rsidRDefault="008E70B6" w:rsidP="00465D2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07/1994 – 06/1995:</w:t>
      </w:r>
      <w:r w:rsidR="00465D28" w:rsidRPr="000B1E21">
        <w:rPr>
          <w:bCs/>
          <w:sz w:val="24"/>
          <w:szCs w:val="24"/>
        </w:rPr>
        <w:t xml:space="preserve">    </w:t>
      </w:r>
      <w:r w:rsidR="00472920" w:rsidRPr="000B1E21">
        <w:rPr>
          <w:bCs/>
          <w:sz w:val="24"/>
          <w:szCs w:val="24"/>
        </w:rPr>
        <w:t xml:space="preserve">    </w:t>
      </w:r>
      <w:r w:rsidR="00DB0B06">
        <w:rPr>
          <w:bCs/>
          <w:sz w:val="24"/>
          <w:szCs w:val="24"/>
        </w:rPr>
        <w:t xml:space="preserve"> </w:t>
      </w:r>
      <w:r w:rsidRPr="000B1E21">
        <w:rPr>
          <w:bCs/>
          <w:sz w:val="24"/>
          <w:szCs w:val="24"/>
        </w:rPr>
        <w:t xml:space="preserve"> </w:t>
      </w:r>
      <w:r w:rsidR="00472920" w:rsidRPr="000B1E21">
        <w:rPr>
          <w:bCs/>
          <w:sz w:val="24"/>
          <w:szCs w:val="24"/>
        </w:rPr>
        <w:t>PGY-</w:t>
      </w:r>
      <w:r w:rsidR="00091B7E" w:rsidRPr="000B1E21">
        <w:rPr>
          <w:bCs/>
          <w:sz w:val="24"/>
          <w:szCs w:val="24"/>
        </w:rPr>
        <w:t>IV:  Cancer</w:t>
      </w:r>
      <w:r w:rsidR="00C70EAD" w:rsidRPr="000B1E21">
        <w:rPr>
          <w:bCs/>
          <w:sz w:val="24"/>
          <w:szCs w:val="24"/>
        </w:rPr>
        <w:t xml:space="preserve"> Pathology Fellowship</w:t>
      </w:r>
    </w:p>
    <w:p w14:paraId="2BC93BA2" w14:textId="77777777" w:rsidR="00C70EAD" w:rsidRPr="000B1E21" w:rsidRDefault="00C70EAD">
      <w:pPr>
        <w:ind w:left="2010"/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</w:t>
      </w:r>
      <w:r w:rsidR="00C94924" w:rsidRPr="000B1E21">
        <w:rPr>
          <w:bCs/>
          <w:sz w:val="24"/>
          <w:szCs w:val="24"/>
        </w:rPr>
        <w:t xml:space="preserve">   </w:t>
      </w:r>
      <w:r w:rsidRPr="000B1E21">
        <w:rPr>
          <w:bCs/>
          <w:sz w:val="24"/>
          <w:szCs w:val="24"/>
        </w:rPr>
        <w:t xml:space="preserve"> M.D. Anderson Cancer Center, Houston TX</w:t>
      </w:r>
    </w:p>
    <w:p w14:paraId="620171F1" w14:textId="77777777" w:rsidR="00B06D06" w:rsidRPr="000B1E21" w:rsidRDefault="00C70EAD" w:rsidP="00B06D06">
      <w:pPr>
        <w:ind w:left="2010"/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</w:t>
      </w:r>
    </w:p>
    <w:p w14:paraId="6C7D1E50" w14:textId="77777777" w:rsidR="00C70EAD" w:rsidRPr="000B1E21" w:rsidRDefault="00465D28" w:rsidP="00465D2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07/1991 – 06/1994</w:t>
      </w:r>
      <w:r w:rsidR="008E70B6" w:rsidRPr="000B1E21">
        <w:rPr>
          <w:bCs/>
          <w:sz w:val="24"/>
          <w:szCs w:val="24"/>
        </w:rPr>
        <w:t>:</w:t>
      </w:r>
      <w:r w:rsidR="00C70EAD" w:rsidRPr="000B1E21">
        <w:rPr>
          <w:bCs/>
          <w:sz w:val="24"/>
          <w:szCs w:val="24"/>
        </w:rPr>
        <w:t xml:space="preserve">    </w:t>
      </w:r>
      <w:r w:rsidRPr="000B1E21">
        <w:rPr>
          <w:bCs/>
          <w:sz w:val="24"/>
          <w:szCs w:val="24"/>
        </w:rPr>
        <w:t xml:space="preserve">      </w:t>
      </w:r>
      <w:r w:rsidR="00C70EAD" w:rsidRPr="000B1E21">
        <w:rPr>
          <w:bCs/>
          <w:sz w:val="24"/>
          <w:szCs w:val="24"/>
        </w:rPr>
        <w:t>PGY’s I-III:  Anatomic Pathology Residency</w:t>
      </w:r>
    </w:p>
    <w:p w14:paraId="1601F190" w14:textId="2D789D60" w:rsidR="00C70EAD" w:rsidRDefault="00C70EAD" w:rsidP="00920D98">
      <w:pPr>
        <w:ind w:left="2010"/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 </w:t>
      </w:r>
      <w:r w:rsidR="00C94924" w:rsidRPr="000B1E21">
        <w:rPr>
          <w:bCs/>
          <w:sz w:val="24"/>
          <w:szCs w:val="24"/>
        </w:rPr>
        <w:t xml:space="preserve">   </w:t>
      </w:r>
      <w:r w:rsidRPr="000B1E21">
        <w:rPr>
          <w:bCs/>
          <w:sz w:val="24"/>
          <w:szCs w:val="24"/>
        </w:rPr>
        <w:t xml:space="preserve">Barnes/Jewish Hospital-Washington University, St. Louis MO    </w:t>
      </w:r>
    </w:p>
    <w:p w14:paraId="073A37C8" w14:textId="77777777" w:rsidR="00B24BCC" w:rsidRPr="000B1E21" w:rsidRDefault="00B24BCC" w:rsidP="00920D98">
      <w:pPr>
        <w:ind w:left="2010"/>
        <w:rPr>
          <w:bCs/>
          <w:sz w:val="24"/>
          <w:szCs w:val="24"/>
        </w:rPr>
      </w:pPr>
    </w:p>
    <w:p w14:paraId="639CD7B5" w14:textId="77777777" w:rsidR="00C70EAD" w:rsidRPr="000B1E21" w:rsidRDefault="00B06D06" w:rsidP="00A1383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08/</w:t>
      </w:r>
      <w:r w:rsidR="00363D62" w:rsidRPr="000B1E21">
        <w:rPr>
          <w:bCs/>
          <w:sz w:val="24"/>
          <w:szCs w:val="24"/>
        </w:rPr>
        <w:t>1989</w:t>
      </w:r>
      <w:r w:rsidRPr="000B1E21">
        <w:rPr>
          <w:bCs/>
          <w:sz w:val="24"/>
          <w:szCs w:val="24"/>
        </w:rPr>
        <w:t xml:space="preserve"> – 06/</w:t>
      </w:r>
      <w:r w:rsidR="00363D62" w:rsidRPr="000B1E21">
        <w:rPr>
          <w:bCs/>
          <w:sz w:val="24"/>
          <w:szCs w:val="24"/>
        </w:rPr>
        <w:t>1991</w:t>
      </w:r>
      <w:r w:rsidR="008E70B6" w:rsidRPr="000B1E21">
        <w:rPr>
          <w:bCs/>
          <w:sz w:val="24"/>
          <w:szCs w:val="24"/>
        </w:rPr>
        <w:t>:</w:t>
      </w:r>
      <w:r w:rsidRPr="000B1E21">
        <w:rPr>
          <w:bCs/>
          <w:sz w:val="24"/>
          <w:szCs w:val="24"/>
        </w:rPr>
        <w:t xml:space="preserve">          </w:t>
      </w:r>
      <w:r w:rsidR="00C70EAD" w:rsidRPr="000B1E21">
        <w:rPr>
          <w:bCs/>
          <w:sz w:val="24"/>
          <w:szCs w:val="24"/>
        </w:rPr>
        <w:t>Internship-Anatomic Pathology</w:t>
      </w:r>
    </w:p>
    <w:p w14:paraId="5680E336" w14:textId="04D775FD" w:rsidR="00080E69" w:rsidRDefault="00C70EAD" w:rsidP="007E7674">
      <w:pPr>
        <w:ind w:left="2010"/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    </w:t>
      </w:r>
      <w:r w:rsidR="00DC3048" w:rsidRPr="000B1E21">
        <w:rPr>
          <w:bCs/>
          <w:sz w:val="24"/>
          <w:szCs w:val="24"/>
        </w:rPr>
        <w:t xml:space="preserve"> </w:t>
      </w:r>
      <w:r w:rsidR="00C94924" w:rsidRPr="000B1E21">
        <w:rPr>
          <w:bCs/>
          <w:sz w:val="24"/>
          <w:szCs w:val="24"/>
        </w:rPr>
        <w:t xml:space="preserve">  </w:t>
      </w:r>
      <w:r w:rsidR="003F27F5" w:rsidRPr="000B1E21">
        <w:rPr>
          <w:bCs/>
          <w:sz w:val="24"/>
          <w:szCs w:val="24"/>
        </w:rPr>
        <w:t xml:space="preserve"> San Jose Hospital-Monterrey, Mexic</w:t>
      </w:r>
      <w:r w:rsidR="007E7674">
        <w:rPr>
          <w:bCs/>
          <w:sz w:val="24"/>
          <w:szCs w:val="24"/>
        </w:rPr>
        <w:t>o</w:t>
      </w:r>
      <w:r w:rsidRPr="000B1E21">
        <w:rPr>
          <w:bCs/>
          <w:sz w:val="24"/>
          <w:szCs w:val="24"/>
        </w:rPr>
        <w:t xml:space="preserve">    </w:t>
      </w:r>
    </w:p>
    <w:p w14:paraId="58D6111F" w14:textId="77777777" w:rsidR="00234BC5" w:rsidRDefault="00234BC5" w:rsidP="007E7674">
      <w:pPr>
        <w:ind w:left="2010"/>
        <w:rPr>
          <w:bCs/>
          <w:sz w:val="24"/>
          <w:szCs w:val="24"/>
        </w:rPr>
      </w:pPr>
    </w:p>
    <w:p w14:paraId="1043955C" w14:textId="77777777" w:rsidR="001442F1" w:rsidRDefault="001442F1" w:rsidP="0029201C">
      <w:pPr>
        <w:rPr>
          <w:b/>
          <w:sz w:val="24"/>
          <w:szCs w:val="24"/>
          <w:u w:val="single"/>
        </w:rPr>
      </w:pPr>
    </w:p>
    <w:p w14:paraId="7DBC1D00" w14:textId="1EC89688" w:rsidR="00C70EAD" w:rsidRPr="000B1E21" w:rsidRDefault="00C70EAD" w:rsidP="0029201C">
      <w:pPr>
        <w:rPr>
          <w:b/>
          <w:sz w:val="24"/>
          <w:szCs w:val="24"/>
          <w:u w:val="single"/>
        </w:rPr>
      </w:pPr>
      <w:r w:rsidRPr="000B1E21">
        <w:rPr>
          <w:b/>
          <w:sz w:val="24"/>
          <w:szCs w:val="24"/>
          <w:u w:val="single"/>
        </w:rPr>
        <w:t>GRADUATE EDUCATI</w:t>
      </w:r>
      <w:r w:rsidR="0029201C" w:rsidRPr="000B1E21">
        <w:rPr>
          <w:b/>
          <w:sz w:val="24"/>
          <w:szCs w:val="24"/>
          <w:u w:val="single"/>
        </w:rPr>
        <w:t>ON</w:t>
      </w:r>
      <w:r w:rsidR="007B7BB9" w:rsidRPr="000B1E21">
        <w:rPr>
          <w:b/>
          <w:sz w:val="24"/>
          <w:szCs w:val="24"/>
        </w:rPr>
        <w:t>:</w:t>
      </w:r>
    </w:p>
    <w:p w14:paraId="34B17D5D" w14:textId="77777777" w:rsidR="0029201C" w:rsidRPr="000B1E21" w:rsidRDefault="0029201C" w:rsidP="0029201C">
      <w:pPr>
        <w:rPr>
          <w:b/>
          <w:sz w:val="24"/>
          <w:szCs w:val="24"/>
        </w:rPr>
      </w:pPr>
    </w:p>
    <w:p w14:paraId="18233613" w14:textId="77777777" w:rsidR="00C70EAD" w:rsidRPr="000B1E21" w:rsidRDefault="00DC304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08/</w:t>
      </w:r>
      <w:r w:rsidR="00C70EAD" w:rsidRPr="000B1E21">
        <w:rPr>
          <w:bCs/>
          <w:sz w:val="24"/>
          <w:szCs w:val="24"/>
        </w:rPr>
        <w:t>1988</w:t>
      </w:r>
      <w:r w:rsidRPr="000B1E21">
        <w:rPr>
          <w:bCs/>
          <w:sz w:val="24"/>
          <w:szCs w:val="24"/>
        </w:rPr>
        <w:t xml:space="preserve"> – 07/1989</w:t>
      </w:r>
      <w:r w:rsidR="008E70B6" w:rsidRPr="000B1E21">
        <w:rPr>
          <w:bCs/>
          <w:sz w:val="24"/>
          <w:szCs w:val="24"/>
        </w:rPr>
        <w:t>:</w:t>
      </w:r>
      <w:r w:rsidRPr="000B1E21">
        <w:rPr>
          <w:bCs/>
          <w:sz w:val="24"/>
          <w:szCs w:val="24"/>
        </w:rPr>
        <w:t xml:space="preserve">          </w:t>
      </w:r>
      <w:r w:rsidR="00C70EAD" w:rsidRPr="000B1E21">
        <w:rPr>
          <w:bCs/>
          <w:sz w:val="24"/>
          <w:szCs w:val="24"/>
        </w:rPr>
        <w:t>Social Service Year-Rural Clinic-Mont</w:t>
      </w:r>
      <w:r w:rsidR="003F27F5" w:rsidRPr="000B1E21">
        <w:rPr>
          <w:bCs/>
          <w:sz w:val="24"/>
          <w:szCs w:val="24"/>
        </w:rPr>
        <w:t>errey, Mexico</w:t>
      </w:r>
    </w:p>
    <w:p w14:paraId="3E1D6F99" w14:textId="31F2459D" w:rsidR="00D76A54" w:rsidRDefault="00DC304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08/</w:t>
      </w:r>
      <w:r w:rsidR="0029201C" w:rsidRPr="000B1E21">
        <w:rPr>
          <w:bCs/>
          <w:sz w:val="24"/>
          <w:szCs w:val="24"/>
        </w:rPr>
        <w:t>1982</w:t>
      </w:r>
      <w:r w:rsidRPr="000B1E21">
        <w:rPr>
          <w:bCs/>
          <w:sz w:val="24"/>
          <w:szCs w:val="24"/>
        </w:rPr>
        <w:t xml:space="preserve"> – 07/1988</w:t>
      </w:r>
      <w:r w:rsidR="008E70B6" w:rsidRPr="000B1E21">
        <w:rPr>
          <w:bCs/>
          <w:sz w:val="24"/>
          <w:szCs w:val="24"/>
        </w:rPr>
        <w:t>:</w:t>
      </w:r>
      <w:r w:rsidRPr="000B1E21">
        <w:rPr>
          <w:bCs/>
          <w:sz w:val="24"/>
          <w:szCs w:val="24"/>
        </w:rPr>
        <w:t xml:space="preserve">          </w:t>
      </w:r>
      <w:r w:rsidR="0029201C" w:rsidRPr="000B1E21">
        <w:rPr>
          <w:bCs/>
          <w:sz w:val="24"/>
          <w:szCs w:val="24"/>
        </w:rPr>
        <w:t>Institute of Technology Medical School-Monterrey</w:t>
      </w:r>
      <w:r w:rsidR="003F27F5" w:rsidRPr="000B1E21">
        <w:rPr>
          <w:bCs/>
          <w:sz w:val="24"/>
          <w:szCs w:val="24"/>
        </w:rPr>
        <w:t>, Mexic</w:t>
      </w:r>
      <w:r w:rsidR="00C9684A">
        <w:rPr>
          <w:bCs/>
          <w:sz w:val="24"/>
          <w:szCs w:val="24"/>
        </w:rPr>
        <w:t>o</w:t>
      </w:r>
    </w:p>
    <w:p w14:paraId="6F9B8865" w14:textId="77777777" w:rsidR="00A96539" w:rsidRDefault="00A96539">
      <w:pPr>
        <w:rPr>
          <w:bCs/>
          <w:sz w:val="24"/>
          <w:szCs w:val="24"/>
        </w:rPr>
      </w:pPr>
    </w:p>
    <w:p w14:paraId="4FEA963B" w14:textId="77777777" w:rsidR="00CA67B8" w:rsidRDefault="00CA67B8">
      <w:pPr>
        <w:rPr>
          <w:bCs/>
          <w:sz w:val="24"/>
          <w:szCs w:val="24"/>
        </w:rPr>
      </w:pPr>
    </w:p>
    <w:p w14:paraId="0ECB1B6D" w14:textId="5F60D690" w:rsidR="00A96539" w:rsidRPr="00A96539" w:rsidRDefault="00A96539">
      <w:pPr>
        <w:rPr>
          <w:b/>
          <w:sz w:val="24"/>
          <w:szCs w:val="24"/>
          <w:u w:val="single"/>
        </w:rPr>
      </w:pPr>
      <w:r w:rsidRPr="00A96539">
        <w:rPr>
          <w:b/>
          <w:sz w:val="24"/>
          <w:szCs w:val="24"/>
          <w:u w:val="single"/>
        </w:rPr>
        <w:t>UNDERGRADUATE EDUCATION:</w:t>
      </w:r>
    </w:p>
    <w:p w14:paraId="366561B1" w14:textId="77777777" w:rsidR="00D33017" w:rsidRDefault="00D33017">
      <w:pPr>
        <w:rPr>
          <w:bCs/>
          <w:sz w:val="24"/>
          <w:szCs w:val="24"/>
        </w:rPr>
      </w:pPr>
    </w:p>
    <w:p w14:paraId="360560B6" w14:textId="77A855FC" w:rsidR="001442F1" w:rsidRDefault="00A0283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09/1980 – 07/1982:          </w:t>
      </w:r>
      <w:r w:rsidR="005C6B01">
        <w:rPr>
          <w:bCs/>
          <w:sz w:val="24"/>
          <w:szCs w:val="24"/>
        </w:rPr>
        <w:t>American</w:t>
      </w:r>
      <w:r w:rsidR="00E1544D">
        <w:rPr>
          <w:bCs/>
          <w:sz w:val="24"/>
          <w:szCs w:val="24"/>
        </w:rPr>
        <w:t xml:space="preserve"> School Foundation of Monterrey </w:t>
      </w:r>
      <w:r w:rsidR="00D04C04">
        <w:rPr>
          <w:bCs/>
          <w:sz w:val="24"/>
          <w:szCs w:val="24"/>
        </w:rPr>
        <w:t>(High School)</w:t>
      </w:r>
    </w:p>
    <w:p w14:paraId="27A6ABE2" w14:textId="77777777" w:rsidR="00D04C04" w:rsidRDefault="00D04C04">
      <w:pPr>
        <w:rPr>
          <w:bCs/>
          <w:sz w:val="24"/>
          <w:szCs w:val="24"/>
        </w:rPr>
      </w:pPr>
    </w:p>
    <w:p w14:paraId="2D26D075" w14:textId="77777777" w:rsidR="00D04C04" w:rsidRPr="00254E2F" w:rsidRDefault="00D04C04">
      <w:pPr>
        <w:rPr>
          <w:bCs/>
          <w:sz w:val="24"/>
          <w:szCs w:val="24"/>
        </w:rPr>
      </w:pPr>
    </w:p>
    <w:p w14:paraId="40D8E13D" w14:textId="77777777" w:rsidR="00D04C04" w:rsidRDefault="00C70EAD">
      <w:pPr>
        <w:rPr>
          <w:b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CERTIFICATION</w:t>
      </w:r>
      <w:r w:rsidRPr="000B1E21">
        <w:rPr>
          <w:b/>
          <w:sz w:val="24"/>
          <w:szCs w:val="24"/>
        </w:rPr>
        <w:t xml:space="preserve">:       </w:t>
      </w:r>
    </w:p>
    <w:p w14:paraId="1CB96576" w14:textId="77777777" w:rsidR="00D04C04" w:rsidRDefault="00D04C04">
      <w:pPr>
        <w:rPr>
          <w:b/>
          <w:sz w:val="24"/>
          <w:szCs w:val="24"/>
        </w:rPr>
      </w:pPr>
    </w:p>
    <w:p w14:paraId="5355B672" w14:textId="5B45B83A" w:rsidR="00C70EAD" w:rsidRPr="000B1E21" w:rsidRDefault="00E917F8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 xml:space="preserve">American </w:t>
      </w:r>
      <w:r w:rsidR="00C70EAD" w:rsidRPr="000B1E21">
        <w:rPr>
          <w:bCs/>
          <w:sz w:val="24"/>
          <w:szCs w:val="24"/>
        </w:rPr>
        <w:t xml:space="preserve">Board of Pathology – </w:t>
      </w:r>
      <w:r w:rsidR="00C70EAD" w:rsidRPr="000B1E21">
        <w:rPr>
          <w:b/>
          <w:sz w:val="24"/>
          <w:szCs w:val="24"/>
        </w:rPr>
        <w:t xml:space="preserve">AP </w:t>
      </w:r>
      <w:r w:rsidR="00C70EAD" w:rsidRPr="000B1E21">
        <w:rPr>
          <w:bCs/>
          <w:sz w:val="24"/>
          <w:szCs w:val="24"/>
        </w:rPr>
        <w:t>(</w:t>
      </w:r>
      <w:r w:rsidR="00DC3048" w:rsidRPr="000B1E21">
        <w:rPr>
          <w:bCs/>
          <w:sz w:val="24"/>
          <w:szCs w:val="24"/>
        </w:rPr>
        <w:t>11/</w:t>
      </w:r>
      <w:r w:rsidR="00C70EAD" w:rsidRPr="000B1E21">
        <w:rPr>
          <w:bCs/>
          <w:sz w:val="24"/>
          <w:szCs w:val="24"/>
        </w:rPr>
        <w:t>1996)</w:t>
      </w:r>
    </w:p>
    <w:p w14:paraId="1A451892" w14:textId="77777777" w:rsidR="00C70EAD" w:rsidRPr="000B1E21" w:rsidRDefault="00C70EAD">
      <w:pPr>
        <w:rPr>
          <w:bCs/>
          <w:sz w:val="24"/>
          <w:szCs w:val="24"/>
        </w:rPr>
      </w:pPr>
    </w:p>
    <w:p w14:paraId="67CC54C1" w14:textId="77777777" w:rsidR="00FA1F68" w:rsidRPr="000B1E21" w:rsidRDefault="00FA1F68">
      <w:pPr>
        <w:rPr>
          <w:b/>
          <w:sz w:val="24"/>
          <w:szCs w:val="24"/>
        </w:rPr>
      </w:pPr>
    </w:p>
    <w:p w14:paraId="24DC6767" w14:textId="77777777" w:rsidR="00C70EAD" w:rsidRDefault="00C70EAD">
      <w:pPr>
        <w:rPr>
          <w:bCs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ACTIVE STATE LICENSURES</w:t>
      </w:r>
      <w:r w:rsidRPr="000B1E21">
        <w:rPr>
          <w:b/>
          <w:sz w:val="24"/>
          <w:szCs w:val="24"/>
        </w:rPr>
        <w:t>:</w:t>
      </w:r>
      <w:r w:rsidRPr="000B1E21">
        <w:rPr>
          <w:bCs/>
          <w:sz w:val="24"/>
          <w:szCs w:val="24"/>
        </w:rPr>
        <w:t xml:space="preserve">  </w:t>
      </w:r>
      <w:r w:rsidRPr="000B1E21">
        <w:rPr>
          <w:bCs/>
          <w:sz w:val="24"/>
          <w:szCs w:val="24"/>
          <w:u w:val="single"/>
        </w:rPr>
        <w:t xml:space="preserve">  </w:t>
      </w:r>
      <w:r w:rsidRPr="000B1E21">
        <w:rPr>
          <w:bCs/>
          <w:sz w:val="24"/>
          <w:szCs w:val="24"/>
        </w:rPr>
        <w:t xml:space="preserve"> </w:t>
      </w:r>
    </w:p>
    <w:p w14:paraId="0EEA7FB0" w14:textId="77777777" w:rsidR="0042332D" w:rsidRPr="000B1E21" w:rsidRDefault="0042332D">
      <w:pPr>
        <w:rPr>
          <w:bCs/>
          <w:sz w:val="24"/>
          <w:szCs w:val="24"/>
        </w:rPr>
      </w:pPr>
    </w:p>
    <w:p w14:paraId="2488507C" w14:textId="7B89A47B" w:rsidR="008768C6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>Texas-K5230</w:t>
      </w:r>
    </w:p>
    <w:p w14:paraId="252A4A76" w14:textId="77777777" w:rsidR="00B24BCC" w:rsidRDefault="00B24BCC">
      <w:pPr>
        <w:rPr>
          <w:bCs/>
          <w:sz w:val="24"/>
          <w:szCs w:val="24"/>
        </w:rPr>
      </w:pPr>
    </w:p>
    <w:p w14:paraId="2D15480E" w14:textId="77777777" w:rsidR="006F3E92" w:rsidRDefault="006F3E92">
      <w:pPr>
        <w:rPr>
          <w:b/>
          <w:sz w:val="24"/>
          <w:szCs w:val="24"/>
          <w:u w:val="single"/>
        </w:rPr>
      </w:pPr>
    </w:p>
    <w:p w14:paraId="1C846D0E" w14:textId="343D41E2" w:rsidR="00C70EAD" w:rsidRDefault="00C70EAD">
      <w:pPr>
        <w:rPr>
          <w:b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PROFESSIONAL MEMBERSHIPS</w:t>
      </w:r>
      <w:r w:rsidRPr="000B1E21">
        <w:rPr>
          <w:b/>
          <w:sz w:val="24"/>
          <w:szCs w:val="24"/>
        </w:rPr>
        <w:t>:</w:t>
      </w:r>
    </w:p>
    <w:p w14:paraId="5D93C013" w14:textId="77777777" w:rsidR="0042332D" w:rsidRPr="000B1E21" w:rsidRDefault="0042332D">
      <w:pPr>
        <w:rPr>
          <w:b/>
          <w:sz w:val="24"/>
          <w:szCs w:val="24"/>
        </w:rPr>
      </w:pPr>
    </w:p>
    <w:p w14:paraId="20705221" w14:textId="0A174FBD" w:rsidR="00C70EAD" w:rsidRPr="000B1E21" w:rsidRDefault="008837C0">
      <w:pPr>
        <w:rPr>
          <w:bCs/>
          <w:sz w:val="24"/>
          <w:szCs w:val="24"/>
        </w:rPr>
      </w:pPr>
      <w:r w:rsidRPr="000B1E21">
        <w:rPr>
          <w:bCs/>
          <w:sz w:val="24"/>
          <w:szCs w:val="24"/>
        </w:rPr>
        <w:t>06</w:t>
      </w:r>
      <w:r w:rsidR="00DC3048" w:rsidRPr="000B1E21">
        <w:rPr>
          <w:bCs/>
          <w:sz w:val="24"/>
          <w:szCs w:val="24"/>
        </w:rPr>
        <w:t>/</w:t>
      </w:r>
      <w:r w:rsidRPr="000B1E21">
        <w:rPr>
          <w:bCs/>
          <w:sz w:val="24"/>
          <w:szCs w:val="24"/>
        </w:rPr>
        <w:t>1993</w:t>
      </w:r>
      <w:r w:rsidR="00C70EAD" w:rsidRPr="000B1E21">
        <w:rPr>
          <w:bCs/>
          <w:sz w:val="24"/>
          <w:szCs w:val="24"/>
        </w:rPr>
        <w:t>-prese</w:t>
      </w:r>
      <w:r w:rsidR="00DC3048" w:rsidRPr="000B1E21">
        <w:rPr>
          <w:bCs/>
          <w:sz w:val="24"/>
          <w:szCs w:val="24"/>
        </w:rPr>
        <w:t>nt</w:t>
      </w:r>
      <w:r w:rsidR="008E70B6" w:rsidRPr="000B1E21">
        <w:rPr>
          <w:bCs/>
          <w:sz w:val="24"/>
          <w:szCs w:val="24"/>
        </w:rPr>
        <w:t xml:space="preserve">:   </w:t>
      </w:r>
      <w:r w:rsidRPr="000B1E21">
        <w:rPr>
          <w:bCs/>
          <w:sz w:val="24"/>
          <w:szCs w:val="24"/>
        </w:rPr>
        <w:t>United States and Canadian Academy of Pathology</w:t>
      </w:r>
    </w:p>
    <w:p w14:paraId="100B7DC7" w14:textId="6A455A23" w:rsidR="00C70EAD" w:rsidRPr="000B1E21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>06/1993-present:   International Academy of Pathology</w:t>
      </w:r>
    </w:p>
    <w:p w14:paraId="23E50134" w14:textId="1E73E497" w:rsidR="00531271" w:rsidRPr="000B1E21" w:rsidRDefault="701605DD" w:rsidP="701605DD">
      <w:pPr>
        <w:rPr>
          <w:sz w:val="24"/>
          <w:szCs w:val="24"/>
        </w:rPr>
      </w:pPr>
      <w:r w:rsidRPr="701605DD">
        <w:rPr>
          <w:sz w:val="24"/>
          <w:szCs w:val="24"/>
        </w:rPr>
        <w:t>11/1998-present:   Gastrointestinal Pathology Society</w:t>
      </w:r>
    </w:p>
    <w:p w14:paraId="7E8037A6" w14:textId="77777777" w:rsidR="00FB4E36" w:rsidRPr="000B1E21" w:rsidRDefault="00FB4E36">
      <w:pPr>
        <w:rPr>
          <w:b/>
          <w:sz w:val="24"/>
          <w:szCs w:val="24"/>
        </w:rPr>
      </w:pPr>
    </w:p>
    <w:p w14:paraId="17E3DF55" w14:textId="77777777" w:rsidR="00FF584A" w:rsidRPr="000B1E21" w:rsidRDefault="00FF584A">
      <w:pPr>
        <w:rPr>
          <w:b/>
          <w:sz w:val="24"/>
          <w:szCs w:val="24"/>
          <w:u w:val="single"/>
        </w:rPr>
      </w:pPr>
    </w:p>
    <w:p w14:paraId="1BFB7575" w14:textId="77777777" w:rsidR="00C70EAD" w:rsidRPr="000B1E21" w:rsidRDefault="00C70EAD">
      <w:pPr>
        <w:rPr>
          <w:b/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SCIENTIFIC PUBLICATIONS</w:t>
      </w:r>
      <w:r w:rsidRPr="000B1E21">
        <w:rPr>
          <w:b/>
          <w:sz w:val="24"/>
          <w:szCs w:val="24"/>
        </w:rPr>
        <w:t>:</w:t>
      </w:r>
    </w:p>
    <w:p w14:paraId="18D5B81D" w14:textId="77777777" w:rsidR="00C70EAD" w:rsidRPr="000B1E21" w:rsidRDefault="00C70EAD">
      <w:pPr>
        <w:rPr>
          <w:b/>
          <w:sz w:val="24"/>
          <w:szCs w:val="24"/>
        </w:rPr>
      </w:pPr>
    </w:p>
    <w:p w14:paraId="5A04E343" w14:textId="77777777" w:rsidR="00C70EAD" w:rsidRPr="000B1E21" w:rsidRDefault="00C70EAD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0B1E21">
        <w:rPr>
          <w:b/>
          <w:bCs w:val="0"/>
          <w:sz w:val="24"/>
          <w:szCs w:val="24"/>
        </w:rPr>
        <w:t>Torres C</w:t>
      </w:r>
      <w:r w:rsidRPr="000B1E21">
        <w:rPr>
          <w:sz w:val="24"/>
          <w:szCs w:val="24"/>
        </w:rPr>
        <w:t xml:space="preserve">, Wang H, Turner J, Shasafei A, Odze R.  </w:t>
      </w:r>
      <w:r w:rsidRPr="000B1E21">
        <w:rPr>
          <w:sz w:val="24"/>
          <w:szCs w:val="24"/>
          <w:u w:val="single"/>
        </w:rPr>
        <w:t>Prognostic Significance and Effect of   Chemoradiotherapy on Microvessel Density (Angiogenesis) in Esophageal Barrett’s Esophagus-Associated Adenocarcinoma and Squamous Cell Carcinoma</w:t>
      </w:r>
      <w:r w:rsidRPr="000B1E21">
        <w:rPr>
          <w:sz w:val="24"/>
          <w:szCs w:val="24"/>
        </w:rPr>
        <w:t>.  Human Pathology Vol 30 (7): 753-8, 1999.</w:t>
      </w:r>
    </w:p>
    <w:p w14:paraId="088F5A0F" w14:textId="77777777" w:rsidR="002E66C8" w:rsidRPr="000B1E21" w:rsidRDefault="002E66C8" w:rsidP="002E66C8">
      <w:pPr>
        <w:pStyle w:val="BodyText"/>
        <w:ind w:left="360"/>
        <w:rPr>
          <w:sz w:val="24"/>
          <w:szCs w:val="24"/>
        </w:rPr>
      </w:pPr>
    </w:p>
    <w:p w14:paraId="7E7EA752" w14:textId="77777777" w:rsidR="00C70EAD" w:rsidRPr="000B1E21" w:rsidRDefault="00C70EAD" w:rsidP="00876577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0B1E21">
        <w:rPr>
          <w:b/>
          <w:bCs w:val="0"/>
          <w:sz w:val="24"/>
          <w:szCs w:val="24"/>
        </w:rPr>
        <w:lastRenderedPageBreak/>
        <w:t>Torres C</w:t>
      </w:r>
      <w:r w:rsidRPr="000B1E21">
        <w:rPr>
          <w:sz w:val="24"/>
          <w:szCs w:val="24"/>
        </w:rPr>
        <w:t xml:space="preserve">, Wang H, Turner J, Richards W, Sugarbaker D, Odze R.  </w:t>
      </w:r>
      <w:r w:rsidRPr="000B1E21">
        <w:rPr>
          <w:sz w:val="24"/>
          <w:szCs w:val="24"/>
          <w:u w:val="single"/>
        </w:rPr>
        <w:t xml:space="preserve">Pathologic Prognostic Factors in Barrett’s-Associated Adenocarcinoma: A Follow-up Study of 96 Patients </w:t>
      </w:r>
      <w:r w:rsidR="002E66C8" w:rsidRPr="000B1E21">
        <w:rPr>
          <w:sz w:val="24"/>
          <w:szCs w:val="24"/>
          <w:u w:val="single"/>
        </w:rPr>
        <w:t>with</w:t>
      </w:r>
      <w:r w:rsidRPr="000B1E21">
        <w:rPr>
          <w:sz w:val="24"/>
          <w:szCs w:val="24"/>
          <w:u w:val="single"/>
        </w:rPr>
        <w:t xml:space="preserve"> and Without Preoperative Chemoradiation Therapy</w:t>
      </w:r>
      <w:r w:rsidR="008E70B6" w:rsidRPr="000B1E21">
        <w:rPr>
          <w:sz w:val="24"/>
          <w:szCs w:val="24"/>
        </w:rPr>
        <w:t xml:space="preserve">.  Cancer </w:t>
      </w:r>
      <w:r w:rsidRPr="000B1E21">
        <w:rPr>
          <w:sz w:val="24"/>
          <w:szCs w:val="24"/>
        </w:rPr>
        <w:t>Vol. 85 (3):  520-8, 1999.</w:t>
      </w:r>
    </w:p>
    <w:p w14:paraId="5BE5E5A1" w14:textId="77777777" w:rsidR="00C70EAD" w:rsidRPr="000B1E21" w:rsidRDefault="00C70EAD">
      <w:pPr>
        <w:pStyle w:val="BodyText"/>
        <w:rPr>
          <w:sz w:val="24"/>
          <w:szCs w:val="24"/>
        </w:rPr>
      </w:pPr>
    </w:p>
    <w:p w14:paraId="1DA7409C" w14:textId="6AB89B22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/>
          <w:bCs w:val="0"/>
          <w:sz w:val="24"/>
          <w:szCs w:val="24"/>
        </w:rPr>
        <w:t>Torres C</w:t>
      </w:r>
      <w:r w:rsidRPr="000B1E21">
        <w:rPr>
          <w:sz w:val="24"/>
          <w:szCs w:val="24"/>
        </w:rPr>
        <w:t xml:space="preserve">, Wang H, Turner J, Richards W, Sugarbaker D, Odze R.  </w:t>
      </w:r>
      <w:r w:rsidR="00F23190" w:rsidRPr="000B1E21">
        <w:rPr>
          <w:sz w:val="24"/>
          <w:szCs w:val="24"/>
          <w:u w:val="single"/>
        </w:rPr>
        <w:t>Pathological</w:t>
      </w:r>
      <w:r w:rsidRPr="000B1E21">
        <w:rPr>
          <w:sz w:val="24"/>
          <w:szCs w:val="24"/>
          <w:u w:val="single"/>
        </w:rPr>
        <w:t xml:space="preserve"> Prognostic Factors in Esophageal Squamous Cell Carcinoma:  A Follow-up Study of 74 Patients </w:t>
      </w:r>
      <w:r w:rsidR="002E66C8" w:rsidRPr="000B1E21">
        <w:rPr>
          <w:sz w:val="24"/>
          <w:szCs w:val="24"/>
          <w:u w:val="single"/>
        </w:rPr>
        <w:t>with or w</w:t>
      </w:r>
      <w:r w:rsidRPr="000B1E21">
        <w:rPr>
          <w:sz w:val="24"/>
          <w:szCs w:val="24"/>
          <w:u w:val="single"/>
        </w:rPr>
        <w:t>ithout Preoperative Chemoradiation Therapy</w:t>
      </w:r>
      <w:r w:rsidR="008E70B6" w:rsidRPr="000B1E21">
        <w:rPr>
          <w:sz w:val="24"/>
          <w:szCs w:val="24"/>
        </w:rPr>
        <w:t>.  Modern Pathology</w:t>
      </w:r>
      <w:r w:rsidRPr="000B1E21">
        <w:rPr>
          <w:sz w:val="24"/>
          <w:szCs w:val="24"/>
        </w:rPr>
        <w:t xml:space="preserve"> Vol. 12 (10): 961-8, 1999.</w:t>
      </w:r>
    </w:p>
    <w:p w14:paraId="34666276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56DC0EC6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/>
          <w:bCs w:val="0"/>
          <w:sz w:val="24"/>
          <w:szCs w:val="24"/>
          <w:lang w:val="es-MX"/>
        </w:rPr>
        <w:t xml:space="preserve">Torres </w:t>
      </w:r>
      <w:r w:rsidRPr="000B1E21">
        <w:rPr>
          <w:b/>
          <w:sz w:val="24"/>
          <w:szCs w:val="24"/>
          <w:lang w:val="es-MX"/>
        </w:rPr>
        <w:t>C</w:t>
      </w:r>
      <w:r w:rsidRPr="000B1E21">
        <w:rPr>
          <w:bCs w:val="0"/>
          <w:sz w:val="24"/>
          <w:szCs w:val="24"/>
          <w:lang w:val="es-MX"/>
        </w:rPr>
        <w:t xml:space="preserve">, Antonioli D, Odze R.  </w:t>
      </w:r>
      <w:r w:rsidRPr="000B1E21">
        <w:rPr>
          <w:bCs w:val="0"/>
          <w:sz w:val="24"/>
          <w:szCs w:val="24"/>
          <w:u w:val="single"/>
        </w:rPr>
        <w:t>Polypoid Dysplasia and Adenomas in Inflammatory Bowel Disease: A Clinical-Pathologic and Follow-up Study of 89 polyps from 59 Patients</w:t>
      </w:r>
      <w:r w:rsidRPr="000B1E21">
        <w:rPr>
          <w:bCs w:val="0"/>
          <w:sz w:val="24"/>
          <w:szCs w:val="24"/>
        </w:rPr>
        <w:t>.  The American</w:t>
      </w:r>
      <w:r w:rsidR="008E70B6" w:rsidRPr="000B1E21">
        <w:rPr>
          <w:bCs w:val="0"/>
          <w:sz w:val="24"/>
          <w:szCs w:val="24"/>
        </w:rPr>
        <w:t xml:space="preserve"> Journal of Surgical Pathology </w:t>
      </w:r>
      <w:r w:rsidRPr="000B1E21">
        <w:rPr>
          <w:bCs w:val="0"/>
          <w:sz w:val="24"/>
          <w:szCs w:val="24"/>
        </w:rPr>
        <w:t>Vol. 22 (3): 275-81, 1998.</w:t>
      </w:r>
    </w:p>
    <w:p w14:paraId="532FADD3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672C6712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/>
          <w:bCs w:val="0"/>
          <w:sz w:val="24"/>
          <w:szCs w:val="24"/>
          <w:lang w:val="es-MX"/>
        </w:rPr>
        <w:t>Torres C</w:t>
      </w:r>
      <w:r w:rsidRPr="000B1E21">
        <w:rPr>
          <w:bCs w:val="0"/>
          <w:sz w:val="24"/>
          <w:szCs w:val="24"/>
          <w:lang w:val="es-MX"/>
        </w:rPr>
        <w:t xml:space="preserve">, Ro J, Ayala A.  </w:t>
      </w:r>
      <w:r w:rsidRPr="000B1E21">
        <w:rPr>
          <w:bCs w:val="0"/>
          <w:sz w:val="24"/>
          <w:szCs w:val="24"/>
          <w:u w:val="single"/>
        </w:rPr>
        <w:t>Vascular Adrenal Cysts: A Clinicopathologic and Immunohistochemical Study of Six Cases and a Review of the Literature</w:t>
      </w:r>
      <w:r w:rsidRPr="000B1E21">
        <w:rPr>
          <w:bCs w:val="0"/>
          <w:sz w:val="24"/>
          <w:szCs w:val="24"/>
        </w:rPr>
        <w:t>.  Modern Pathology Vol. 10 (6): 530-6, 1997.</w:t>
      </w:r>
    </w:p>
    <w:p w14:paraId="2D7AFB33" w14:textId="77777777" w:rsidR="00C70EAD" w:rsidRPr="000B1E21" w:rsidRDefault="00C70EAD">
      <w:pPr>
        <w:pStyle w:val="BodyText"/>
        <w:rPr>
          <w:b/>
          <w:sz w:val="24"/>
          <w:szCs w:val="24"/>
        </w:rPr>
      </w:pPr>
    </w:p>
    <w:p w14:paraId="42697D75" w14:textId="62775F9D" w:rsidR="00F0231C" w:rsidRDefault="00C70EAD" w:rsidP="00F0231C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/>
          <w:sz w:val="24"/>
          <w:szCs w:val="24"/>
          <w:lang w:val="es-MX"/>
        </w:rPr>
        <w:t>Torres C</w:t>
      </w:r>
      <w:r w:rsidRPr="000B1E21">
        <w:rPr>
          <w:bCs w:val="0"/>
          <w:sz w:val="24"/>
          <w:szCs w:val="24"/>
          <w:lang w:val="es-MX"/>
        </w:rPr>
        <w:t xml:space="preserve">, Ro J, El-Naggar A, Ayala A.  </w:t>
      </w:r>
      <w:r w:rsidRPr="000B1E21">
        <w:rPr>
          <w:bCs w:val="0"/>
          <w:sz w:val="24"/>
          <w:szCs w:val="24"/>
          <w:u w:val="single"/>
        </w:rPr>
        <w:t>Allergic Fungal Sinusitis.  Report of 16 Cases and Review of the Literature</w:t>
      </w:r>
      <w:r w:rsidRPr="000B1E21">
        <w:rPr>
          <w:bCs w:val="0"/>
          <w:sz w:val="24"/>
          <w:szCs w:val="24"/>
        </w:rPr>
        <w:t>.  Human Pathology Vol. 27 (8): 793-9, 1996.</w:t>
      </w:r>
    </w:p>
    <w:p w14:paraId="189C0692" w14:textId="77777777" w:rsidR="00B24BCC" w:rsidRPr="00920D98" w:rsidRDefault="00B24BCC" w:rsidP="00B24BCC">
      <w:pPr>
        <w:pStyle w:val="BodyText"/>
        <w:rPr>
          <w:bCs w:val="0"/>
          <w:sz w:val="24"/>
          <w:szCs w:val="24"/>
        </w:rPr>
      </w:pPr>
    </w:p>
    <w:p w14:paraId="41EB33B5" w14:textId="276EA982" w:rsidR="00C70EAD" w:rsidRPr="002F74D7" w:rsidRDefault="00F0231C" w:rsidP="001442F1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sz w:val="24"/>
          <w:szCs w:val="24"/>
        </w:rPr>
        <w:t xml:space="preserve">Kapel R, Miller, J, </w:t>
      </w:r>
      <w:r w:rsidRPr="000B1E21">
        <w:rPr>
          <w:b/>
          <w:sz w:val="24"/>
          <w:szCs w:val="24"/>
        </w:rPr>
        <w:t>Torres C</w:t>
      </w:r>
      <w:r w:rsidRPr="000B1E21">
        <w:rPr>
          <w:sz w:val="24"/>
          <w:szCs w:val="24"/>
        </w:rPr>
        <w:t xml:space="preserve">, Aksoy, S, Lash, R.  </w:t>
      </w:r>
      <w:r w:rsidRPr="000B1E21">
        <w:rPr>
          <w:sz w:val="24"/>
          <w:szCs w:val="24"/>
          <w:u w:val="single"/>
        </w:rPr>
        <w:t>Eosinophilic Esophagitis: A Prevalent Disease in the United States That Affects All Age Groups</w:t>
      </w:r>
      <w:r w:rsidRPr="000B1E21">
        <w:rPr>
          <w:sz w:val="24"/>
          <w:szCs w:val="24"/>
        </w:rPr>
        <w:t>.  Gastroenterology Vol. 134 (5): 1316-21, 2008.</w:t>
      </w:r>
    </w:p>
    <w:p w14:paraId="5B69B831" w14:textId="77777777" w:rsidR="002F74D7" w:rsidRPr="001442F1" w:rsidRDefault="002F74D7" w:rsidP="002F74D7">
      <w:pPr>
        <w:pStyle w:val="BodyText"/>
        <w:ind w:left="360"/>
        <w:rPr>
          <w:bCs w:val="0"/>
          <w:sz w:val="24"/>
          <w:szCs w:val="24"/>
        </w:rPr>
      </w:pPr>
    </w:p>
    <w:p w14:paraId="5C5B4898" w14:textId="0D04D9F5" w:rsidR="00C70EAD" w:rsidRDefault="00C70EAD" w:rsidP="00527612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  <w:lang w:val="es-MX"/>
        </w:rPr>
        <w:t xml:space="preserve">Neto AG, Gupta D, Biddle DA, </w:t>
      </w:r>
      <w:r w:rsidRPr="000B1E21">
        <w:rPr>
          <w:b/>
          <w:sz w:val="24"/>
          <w:szCs w:val="24"/>
          <w:lang w:val="es-MX"/>
        </w:rPr>
        <w:t>Torres C</w:t>
      </w:r>
      <w:r w:rsidRPr="000B1E21">
        <w:rPr>
          <w:bCs w:val="0"/>
          <w:sz w:val="24"/>
          <w:szCs w:val="24"/>
          <w:lang w:val="es-MX"/>
        </w:rPr>
        <w:t xml:space="preserve">, Malpica A.  </w:t>
      </w:r>
      <w:r w:rsidR="0089669B" w:rsidRPr="000B1E21">
        <w:rPr>
          <w:bCs w:val="0"/>
          <w:sz w:val="24"/>
          <w:szCs w:val="24"/>
          <w:u w:val="single"/>
        </w:rPr>
        <w:t xml:space="preserve">Urinary Bladder </w:t>
      </w:r>
      <w:r w:rsidR="002F74D7" w:rsidRPr="000B1E21">
        <w:rPr>
          <w:bCs w:val="0"/>
          <w:sz w:val="24"/>
          <w:szCs w:val="24"/>
          <w:u w:val="single"/>
        </w:rPr>
        <w:t>Leiomyoma</w:t>
      </w:r>
      <w:r w:rsidR="0089669B" w:rsidRPr="000B1E21">
        <w:rPr>
          <w:bCs w:val="0"/>
          <w:sz w:val="24"/>
          <w:szCs w:val="24"/>
          <w:u w:val="single"/>
        </w:rPr>
        <w:t xml:space="preserve"> During Pregnancy: Report of One Case </w:t>
      </w:r>
      <w:r w:rsidR="007B0503" w:rsidRPr="000B1E21">
        <w:rPr>
          <w:bCs w:val="0"/>
          <w:sz w:val="24"/>
          <w:szCs w:val="24"/>
          <w:u w:val="single"/>
        </w:rPr>
        <w:t>with</w:t>
      </w:r>
      <w:r w:rsidR="0089669B" w:rsidRPr="000B1E21">
        <w:rPr>
          <w:bCs w:val="0"/>
          <w:sz w:val="24"/>
          <w:szCs w:val="24"/>
          <w:u w:val="single"/>
        </w:rPr>
        <w:t xml:space="preserve"> I</w:t>
      </w:r>
      <w:r w:rsidRPr="000B1E21">
        <w:rPr>
          <w:bCs w:val="0"/>
          <w:sz w:val="24"/>
          <w:szCs w:val="24"/>
          <w:u w:val="single"/>
        </w:rPr>
        <w:t>mmun</w:t>
      </w:r>
      <w:r w:rsidR="0089669B" w:rsidRPr="000B1E21">
        <w:rPr>
          <w:bCs w:val="0"/>
          <w:sz w:val="24"/>
          <w:szCs w:val="24"/>
          <w:u w:val="single"/>
        </w:rPr>
        <w:t>ohistochemical S</w:t>
      </w:r>
      <w:r w:rsidRPr="000B1E21">
        <w:rPr>
          <w:bCs w:val="0"/>
          <w:sz w:val="24"/>
          <w:szCs w:val="24"/>
          <w:u w:val="single"/>
        </w:rPr>
        <w:t>tudies.</w:t>
      </w:r>
      <w:r w:rsidRPr="000B1E21">
        <w:rPr>
          <w:bCs w:val="0"/>
          <w:sz w:val="24"/>
          <w:szCs w:val="24"/>
        </w:rPr>
        <w:t xml:space="preserve">  J Obstet Gynaecol. Vol. 22(6):  683-5, 2002.</w:t>
      </w:r>
    </w:p>
    <w:p w14:paraId="479553ED" w14:textId="77777777" w:rsidR="009C2029" w:rsidRPr="00527612" w:rsidRDefault="009C2029" w:rsidP="009C2029">
      <w:pPr>
        <w:pStyle w:val="BodyText"/>
        <w:ind w:left="360"/>
        <w:rPr>
          <w:bCs w:val="0"/>
          <w:sz w:val="24"/>
          <w:szCs w:val="24"/>
        </w:rPr>
      </w:pPr>
    </w:p>
    <w:p w14:paraId="34FCDA71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Webster H, Johnson J, </w:t>
      </w: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.  </w:t>
      </w:r>
      <w:r w:rsidRPr="000B1E21">
        <w:rPr>
          <w:bCs w:val="0"/>
          <w:sz w:val="24"/>
          <w:szCs w:val="24"/>
          <w:u w:val="single"/>
        </w:rPr>
        <w:t>Ahaustral Colonic Segment Following Trauma:  A Possible Sign of Seromuscular Tear</w:t>
      </w:r>
      <w:r w:rsidR="008E70B6" w:rsidRPr="000B1E21">
        <w:rPr>
          <w:bCs w:val="0"/>
          <w:sz w:val="24"/>
          <w:szCs w:val="24"/>
        </w:rPr>
        <w:t>.  Pediatric Radiology</w:t>
      </w:r>
      <w:r w:rsidRPr="000B1E21">
        <w:rPr>
          <w:bCs w:val="0"/>
          <w:sz w:val="24"/>
          <w:szCs w:val="24"/>
        </w:rPr>
        <w:t xml:space="preserve"> Vol. 31(7): 491-3, 2001.</w:t>
      </w:r>
    </w:p>
    <w:p w14:paraId="6354F81E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4DBF7349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Chanda SM, Sellin JH, </w:t>
      </w:r>
      <w:r w:rsidRPr="000B1E21">
        <w:rPr>
          <w:b/>
          <w:sz w:val="24"/>
          <w:szCs w:val="24"/>
        </w:rPr>
        <w:t>Torres CM</w:t>
      </w:r>
      <w:r w:rsidRPr="000B1E21">
        <w:rPr>
          <w:bCs w:val="0"/>
          <w:sz w:val="24"/>
          <w:szCs w:val="24"/>
        </w:rPr>
        <w:t xml:space="preserve">, Yee JP.  </w:t>
      </w:r>
      <w:r w:rsidR="0089669B" w:rsidRPr="000B1E21">
        <w:rPr>
          <w:bCs w:val="0"/>
          <w:sz w:val="24"/>
          <w:szCs w:val="24"/>
          <w:u w:val="single"/>
        </w:rPr>
        <w:t>Comparative Gastrointestinal E</w:t>
      </w:r>
      <w:r w:rsidRPr="000B1E21">
        <w:rPr>
          <w:bCs w:val="0"/>
          <w:sz w:val="24"/>
          <w:szCs w:val="24"/>
          <w:u w:val="single"/>
        </w:rPr>
        <w:t>ffects of</w:t>
      </w:r>
      <w:r w:rsidRPr="000B1E21">
        <w:rPr>
          <w:bCs w:val="0"/>
          <w:sz w:val="24"/>
          <w:szCs w:val="24"/>
        </w:rPr>
        <w:t xml:space="preserve"> </w:t>
      </w:r>
      <w:r w:rsidR="0089669B" w:rsidRPr="000B1E21">
        <w:rPr>
          <w:bCs w:val="0"/>
          <w:sz w:val="24"/>
          <w:szCs w:val="24"/>
          <w:u w:val="single"/>
        </w:rPr>
        <w:t>Mycophenolate Mofetil Capsules and Enteric-Coated Tablets of Sodium-Mycophenolic Acid in Beagles D</w:t>
      </w:r>
      <w:r w:rsidRPr="000B1E21">
        <w:rPr>
          <w:bCs w:val="0"/>
          <w:sz w:val="24"/>
          <w:szCs w:val="24"/>
          <w:u w:val="single"/>
        </w:rPr>
        <w:t>ogs</w:t>
      </w:r>
      <w:r w:rsidR="008E70B6" w:rsidRPr="000B1E21">
        <w:rPr>
          <w:bCs w:val="0"/>
          <w:sz w:val="24"/>
          <w:szCs w:val="24"/>
        </w:rPr>
        <w:t xml:space="preserve">.  Transplant Procedures </w:t>
      </w:r>
      <w:r w:rsidRPr="000B1E21">
        <w:rPr>
          <w:bCs w:val="0"/>
          <w:sz w:val="24"/>
          <w:szCs w:val="24"/>
        </w:rPr>
        <w:t>Vol 34 (8):  3387-92, 2002.</w:t>
      </w:r>
    </w:p>
    <w:p w14:paraId="44B68FEF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2ABCAA8D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Buchman A, Fife C, </w:t>
      </w: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Smith L, Aristizabal J.  </w:t>
      </w:r>
      <w:r w:rsidRPr="000B1E21">
        <w:rPr>
          <w:bCs w:val="0"/>
          <w:sz w:val="24"/>
          <w:szCs w:val="24"/>
          <w:u w:val="single"/>
        </w:rPr>
        <w:t>Hyperbaric Oxygen Therapy for</w:t>
      </w:r>
      <w:r w:rsidRPr="000B1E21">
        <w:rPr>
          <w:bCs w:val="0"/>
          <w:sz w:val="24"/>
          <w:szCs w:val="24"/>
        </w:rPr>
        <w:t xml:space="preserve"> </w:t>
      </w:r>
      <w:r w:rsidRPr="000B1E21">
        <w:rPr>
          <w:bCs w:val="0"/>
          <w:sz w:val="24"/>
          <w:szCs w:val="24"/>
          <w:u w:val="single"/>
        </w:rPr>
        <w:t>Severe Ulcerative Colitis</w:t>
      </w:r>
      <w:r w:rsidRPr="000B1E21">
        <w:rPr>
          <w:bCs w:val="0"/>
          <w:sz w:val="24"/>
          <w:szCs w:val="24"/>
        </w:rPr>
        <w:t>.  Journa</w:t>
      </w:r>
      <w:r w:rsidR="008E70B6" w:rsidRPr="000B1E21">
        <w:rPr>
          <w:bCs w:val="0"/>
          <w:sz w:val="24"/>
          <w:szCs w:val="24"/>
        </w:rPr>
        <w:t xml:space="preserve">l of Clinical Gastroenterology </w:t>
      </w:r>
      <w:r w:rsidRPr="000B1E21">
        <w:rPr>
          <w:bCs w:val="0"/>
          <w:sz w:val="24"/>
          <w:szCs w:val="24"/>
        </w:rPr>
        <w:t>Vol. 33 (4): 337-9, 2001.</w:t>
      </w:r>
    </w:p>
    <w:p w14:paraId="22E7BE30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2F77FE8C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Turner J, </w:t>
      </w: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Wang H, Shahsafei A, Richards W, Sugarbaker D, Odze R.  </w:t>
      </w:r>
      <w:r w:rsidRPr="000B1E21">
        <w:rPr>
          <w:bCs w:val="0"/>
          <w:sz w:val="24"/>
          <w:szCs w:val="24"/>
          <w:u w:val="single"/>
        </w:rPr>
        <w:t>Preoperative Chemoradiotherapy Alters the Expression and Prognostic Significance of Adhesion Molecules in Barrett’s-Associated Adenocarcinoma</w:t>
      </w:r>
      <w:r w:rsidRPr="000B1E21">
        <w:rPr>
          <w:bCs w:val="0"/>
          <w:sz w:val="24"/>
          <w:szCs w:val="24"/>
        </w:rPr>
        <w:t>.  Human Pathology Vol. 31 (3): 347-53, 2000.</w:t>
      </w:r>
    </w:p>
    <w:p w14:paraId="296D02CC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56111FF4" w14:textId="77777777" w:rsidR="00C70EAD" w:rsidRPr="000B1E21" w:rsidRDefault="00C70EAD">
      <w:pPr>
        <w:pStyle w:val="BodyText"/>
        <w:numPr>
          <w:ilvl w:val="0"/>
          <w:numId w:val="23"/>
        </w:numPr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Glickman J, </w:t>
      </w: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Wang H, Turner J, Richards W, Sugarbaker D, Odze R.  </w:t>
      </w:r>
      <w:r w:rsidRPr="000B1E21">
        <w:rPr>
          <w:bCs w:val="0"/>
          <w:sz w:val="24"/>
          <w:szCs w:val="24"/>
          <w:u w:val="single"/>
        </w:rPr>
        <w:t>The Prognostic Significance of Lymph Node Micrometastasis in Patients with Esophageal Carcinoma</w:t>
      </w:r>
      <w:r w:rsidRPr="000B1E21">
        <w:rPr>
          <w:bCs w:val="0"/>
          <w:sz w:val="24"/>
          <w:szCs w:val="24"/>
        </w:rPr>
        <w:t xml:space="preserve">. Cancer Vol. 85 (4): 769-8, 1999. </w:t>
      </w:r>
    </w:p>
    <w:p w14:paraId="6A03B74B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2B9BA86A" w14:textId="77777777" w:rsidR="00C70EAD" w:rsidRPr="000B1E21" w:rsidRDefault="00C70EAD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0B1E21">
        <w:rPr>
          <w:sz w:val="24"/>
          <w:szCs w:val="24"/>
        </w:rPr>
        <w:t xml:space="preserve">Walsh S, Loda M, </w:t>
      </w:r>
      <w:r w:rsidRPr="000B1E21">
        <w:rPr>
          <w:b/>
          <w:bCs w:val="0"/>
          <w:sz w:val="24"/>
          <w:szCs w:val="24"/>
        </w:rPr>
        <w:t>Torres C</w:t>
      </w:r>
      <w:r w:rsidRPr="000B1E21">
        <w:rPr>
          <w:sz w:val="24"/>
          <w:szCs w:val="24"/>
        </w:rPr>
        <w:t xml:space="preserve">, Antonioli D, Odze R.  </w:t>
      </w:r>
      <w:r w:rsidRPr="000B1E21">
        <w:rPr>
          <w:sz w:val="24"/>
          <w:szCs w:val="24"/>
          <w:u w:val="single"/>
        </w:rPr>
        <w:t>p53 and B-Catenin Expression in Chronic Ulcerative Colitis-Associated Polypoid Dysplasia and Sporadic Adenomas</w:t>
      </w:r>
      <w:r w:rsidRPr="000B1E21">
        <w:rPr>
          <w:sz w:val="24"/>
          <w:szCs w:val="24"/>
        </w:rPr>
        <w:t xml:space="preserve">.  An </w:t>
      </w:r>
      <w:r w:rsidRPr="000B1E21">
        <w:rPr>
          <w:sz w:val="24"/>
          <w:szCs w:val="24"/>
        </w:rPr>
        <w:lastRenderedPageBreak/>
        <w:t>Immunohistochemical Study.  The American Journal of Surgical Pathology Vol 23 (8): 963-9, 1999.</w:t>
      </w:r>
    </w:p>
    <w:p w14:paraId="0D98C121" w14:textId="77777777" w:rsidR="00C70EAD" w:rsidRPr="000B1E21" w:rsidRDefault="00C70EAD">
      <w:pPr>
        <w:pStyle w:val="BodyText"/>
        <w:rPr>
          <w:sz w:val="24"/>
          <w:szCs w:val="24"/>
        </w:rPr>
      </w:pPr>
    </w:p>
    <w:p w14:paraId="4C0A4151" w14:textId="544E224D" w:rsidR="00E17494" w:rsidRPr="0000721A" w:rsidRDefault="00C70EAD" w:rsidP="005F6E14">
      <w:pPr>
        <w:pStyle w:val="BodyText"/>
        <w:numPr>
          <w:ilvl w:val="0"/>
          <w:numId w:val="23"/>
        </w:numPr>
        <w:rPr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Doll J, Zhu X, Furman J, Kaleem Z, </w:t>
      </w: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Humphrey P, Donnis-Keller H.  </w:t>
      </w:r>
      <w:r w:rsidRPr="000B1E21">
        <w:rPr>
          <w:bCs w:val="0"/>
          <w:sz w:val="24"/>
          <w:szCs w:val="24"/>
          <w:u w:val="single"/>
        </w:rPr>
        <w:t>Genetic Analysis of Prostatic Atypical Adenomatosis Hyperplasia (Adenosis)</w:t>
      </w:r>
      <w:r w:rsidRPr="000B1E21">
        <w:rPr>
          <w:bCs w:val="0"/>
          <w:sz w:val="24"/>
          <w:szCs w:val="24"/>
        </w:rPr>
        <w:t>.  American Journal of Pathology Vol. 155 (3): 967-71, 1999.</w:t>
      </w:r>
    </w:p>
    <w:p w14:paraId="6CD17F3C" w14:textId="77777777" w:rsidR="00E17494" w:rsidRDefault="00E17494" w:rsidP="005F6E14">
      <w:pPr>
        <w:pStyle w:val="BodyText"/>
        <w:rPr>
          <w:b/>
          <w:sz w:val="24"/>
          <w:szCs w:val="24"/>
          <w:u w:val="single"/>
        </w:rPr>
      </w:pPr>
    </w:p>
    <w:p w14:paraId="1BF9EB43" w14:textId="77777777" w:rsidR="003744EF" w:rsidRDefault="003744EF" w:rsidP="005F6E14">
      <w:pPr>
        <w:pStyle w:val="BodyText"/>
        <w:rPr>
          <w:b/>
          <w:sz w:val="24"/>
          <w:szCs w:val="24"/>
          <w:u w:val="single"/>
        </w:rPr>
      </w:pPr>
    </w:p>
    <w:p w14:paraId="04D03ABC" w14:textId="77777777" w:rsidR="00CA67B8" w:rsidRDefault="00CA67B8" w:rsidP="005F6E14">
      <w:pPr>
        <w:pStyle w:val="BodyText"/>
        <w:rPr>
          <w:b/>
          <w:sz w:val="24"/>
          <w:szCs w:val="24"/>
          <w:u w:val="single"/>
        </w:rPr>
      </w:pPr>
    </w:p>
    <w:p w14:paraId="084BE5E4" w14:textId="407893F9" w:rsidR="00C70EAD" w:rsidRPr="000B1E21" w:rsidRDefault="00C70EAD" w:rsidP="005F6E14">
      <w:pPr>
        <w:pStyle w:val="BodyText"/>
        <w:rPr>
          <w:sz w:val="24"/>
          <w:szCs w:val="24"/>
        </w:rPr>
      </w:pPr>
      <w:r w:rsidRPr="000B1E21">
        <w:rPr>
          <w:b/>
          <w:sz w:val="24"/>
          <w:szCs w:val="24"/>
          <w:u w:val="single"/>
        </w:rPr>
        <w:t>ABSTRACTS</w:t>
      </w:r>
      <w:r w:rsidRPr="000B1E21">
        <w:rPr>
          <w:b/>
          <w:sz w:val="24"/>
          <w:szCs w:val="24"/>
        </w:rPr>
        <w:t>:</w:t>
      </w:r>
    </w:p>
    <w:p w14:paraId="62BF0A82" w14:textId="77777777" w:rsidR="00C70EAD" w:rsidRPr="000B1E21" w:rsidRDefault="00C70EAD">
      <w:pPr>
        <w:pStyle w:val="BodyText"/>
        <w:rPr>
          <w:bCs w:val="0"/>
          <w:sz w:val="24"/>
          <w:szCs w:val="24"/>
        </w:rPr>
      </w:pPr>
    </w:p>
    <w:p w14:paraId="5602FD49" w14:textId="77777777" w:rsidR="00C70EAD" w:rsidRPr="000B1E21" w:rsidRDefault="00C70EAD" w:rsidP="0020627C">
      <w:pPr>
        <w:pStyle w:val="BodyText"/>
        <w:numPr>
          <w:ilvl w:val="0"/>
          <w:numId w:val="34"/>
        </w:numPr>
        <w:ind w:left="360"/>
        <w:rPr>
          <w:bCs w:val="0"/>
          <w:sz w:val="24"/>
          <w:szCs w:val="24"/>
        </w:rPr>
      </w:pP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Rustgi A, Proulx H, Wang H, Odze R.  </w:t>
      </w:r>
      <w:r w:rsidRPr="000B1E21">
        <w:rPr>
          <w:bCs w:val="0"/>
          <w:sz w:val="24"/>
          <w:szCs w:val="24"/>
          <w:u w:val="single"/>
        </w:rPr>
        <w:t>Cyclin-D1 Expression in Esophageal Squamous Cell Carcinoma: Correlation with Survival</w:t>
      </w:r>
      <w:r w:rsidRPr="000B1E21">
        <w:rPr>
          <w:bCs w:val="0"/>
          <w:sz w:val="24"/>
          <w:szCs w:val="24"/>
        </w:rPr>
        <w:t>.  Modern Pathology Vol. 9 (1): 67A, 1996.</w:t>
      </w:r>
    </w:p>
    <w:p w14:paraId="4BBBAE1D" w14:textId="77777777" w:rsidR="00C70EAD" w:rsidRPr="000B1E21" w:rsidRDefault="00C70EAD" w:rsidP="0020627C">
      <w:pPr>
        <w:pStyle w:val="BodyText"/>
        <w:rPr>
          <w:bCs w:val="0"/>
          <w:sz w:val="24"/>
          <w:szCs w:val="24"/>
        </w:rPr>
      </w:pPr>
    </w:p>
    <w:p w14:paraId="7A136B25" w14:textId="77777777" w:rsidR="00C70EAD" w:rsidRPr="000B1E21" w:rsidRDefault="00C70EAD" w:rsidP="0020627C">
      <w:pPr>
        <w:pStyle w:val="BodyText"/>
        <w:numPr>
          <w:ilvl w:val="0"/>
          <w:numId w:val="34"/>
        </w:numPr>
        <w:ind w:left="360"/>
        <w:rPr>
          <w:bCs w:val="0"/>
          <w:sz w:val="24"/>
          <w:szCs w:val="24"/>
        </w:rPr>
      </w:pP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Turner H, Wang H, Shahsafei A, Odze R.  </w:t>
      </w:r>
      <w:r w:rsidRPr="000B1E21">
        <w:rPr>
          <w:bCs w:val="0"/>
          <w:sz w:val="24"/>
          <w:szCs w:val="24"/>
          <w:u w:val="single"/>
        </w:rPr>
        <w:t>Trefoil Peptide (pS2,</w:t>
      </w:r>
      <w:r w:rsidR="007B0503" w:rsidRPr="000B1E21">
        <w:rPr>
          <w:bCs w:val="0"/>
          <w:sz w:val="24"/>
          <w:szCs w:val="24"/>
          <w:u w:val="single"/>
        </w:rPr>
        <w:t xml:space="preserve"> </w:t>
      </w:r>
      <w:r w:rsidR="009D1CB5" w:rsidRPr="000B1E21">
        <w:rPr>
          <w:bCs w:val="0"/>
          <w:sz w:val="24"/>
          <w:szCs w:val="24"/>
          <w:u w:val="single"/>
        </w:rPr>
        <w:t xml:space="preserve">hSp) Expression in Esophageal </w:t>
      </w:r>
      <w:r w:rsidRPr="000B1E21">
        <w:rPr>
          <w:bCs w:val="0"/>
          <w:sz w:val="24"/>
          <w:szCs w:val="24"/>
          <w:u w:val="single"/>
        </w:rPr>
        <w:t>Carcinoma</w:t>
      </w:r>
      <w:r w:rsidRPr="000B1E21">
        <w:rPr>
          <w:bCs w:val="0"/>
          <w:sz w:val="24"/>
          <w:szCs w:val="24"/>
        </w:rPr>
        <w:t xml:space="preserve">.  Modern Pathology Vol. 9 (1): 66A, 1996. </w:t>
      </w:r>
    </w:p>
    <w:p w14:paraId="560257C3" w14:textId="77777777" w:rsidR="00C70EAD" w:rsidRPr="000B1E21" w:rsidRDefault="00C70EAD" w:rsidP="0020627C">
      <w:pPr>
        <w:pStyle w:val="BodyText"/>
        <w:rPr>
          <w:bCs w:val="0"/>
          <w:sz w:val="24"/>
          <w:szCs w:val="24"/>
        </w:rPr>
      </w:pPr>
    </w:p>
    <w:p w14:paraId="32EDAE48" w14:textId="77777777" w:rsidR="00C70EAD" w:rsidRPr="000B1E21" w:rsidRDefault="00C70EAD" w:rsidP="0020627C">
      <w:pPr>
        <w:pStyle w:val="BodyText"/>
        <w:numPr>
          <w:ilvl w:val="0"/>
          <w:numId w:val="34"/>
        </w:numPr>
        <w:ind w:left="360"/>
        <w:rPr>
          <w:bCs w:val="0"/>
          <w:sz w:val="24"/>
          <w:szCs w:val="24"/>
        </w:rPr>
      </w:pP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Turner G, Rustgi A, Wang H, Odze R.  </w:t>
      </w:r>
      <w:r w:rsidRPr="000B1E21">
        <w:rPr>
          <w:bCs w:val="0"/>
          <w:sz w:val="24"/>
          <w:szCs w:val="24"/>
          <w:u w:val="single"/>
        </w:rPr>
        <w:t xml:space="preserve">E-Cadherin Expression in Esophageal Squamous Cell Carcinoma: Correlation </w:t>
      </w:r>
      <w:r w:rsidR="009D1CB5" w:rsidRPr="000B1E21">
        <w:rPr>
          <w:bCs w:val="0"/>
          <w:sz w:val="24"/>
          <w:szCs w:val="24"/>
          <w:u w:val="single"/>
        </w:rPr>
        <w:t>with</w:t>
      </w:r>
      <w:r w:rsidRPr="000B1E21">
        <w:rPr>
          <w:bCs w:val="0"/>
          <w:sz w:val="24"/>
          <w:szCs w:val="24"/>
          <w:u w:val="single"/>
        </w:rPr>
        <w:t xml:space="preserve"> Survival</w:t>
      </w:r>
      <w:r w:rsidRPr="000B1E21">
        <w:rPr>
          <w:bCs w:val="0"/>
          <w:sz w:val="24"/>
          <w:szCs w:val="24"/>
        </w:rPr>
        <w:t>.  Gastroenterology Vol. 110 (4): 604A, 1996.</w:t>
      </w:r>
    </w:p>
    <w:p w14:paraId="6343BCD9" w14:textId="77777777" w:rsidR="00C70EAD" w:rsidRPr="000B1E21" w:rsidRDefault="00C70EAD" w:rsidP="0020627C">
      <w:pPr>
        <w:pStyle w:val="BodyText"/>
        <w:rPr>
          <w:bCs w:val="0"/>
          <w:sz w:val="24"/>
          <w:szCs w:val="24"/>
        </w:rPr>
      </w:pPr>
    </w:p>
    <w:p w14:paraId="5668E5E0" w14:textId="5D3EB69C" w:rsidR="0020627C" w:rsidRDefault="00C70EAD" w:rsidP="0020627C">
      <w:pPr>
        <w:pStyle w:val="BodyText"/>
        <w:numPr>
          <w:ilvl w:val="0"/>
          <w:numId w:val="34"/>
        </w:numPr>
        <w:ind w:left="360"/>
        <w:rPr>
          <w:bCs w:val="0"/>
          <w:sz w:val="24"/>
          <w:szCs w:val="24"/>
        </w:rPr>
      </w:pPr>
      <w:r w:rsidRPr="000B1E21">
        <w:rPr>
          <w:bCs w:val="0"/>
          <w:sz w:val="24"/>
          <w:szCs w:val="24"/>
        </w:rPr>
        <w:t xml:space="preserve">Engelsjerd M, </w:t>
      </w:r>
      <w:r w:rsidRPr="000B1E21">
        <w:rPr>
          <w:b/>
          <w:sz w:val="24"/>
          <w:szCs w:val="24"/>
        </w:rPr>
        <w:t>Torres C</w:t>
      </w:r>
      <w:r w:rsidRPr="000B1E21">
        <w:rPr>
          <w:bCs w:val="0"/>
          <w:sz w:val="24"/>
          <w:szCs w:val="24"/>
        </w:rPr>
        <w:t xml:space="preserve">, Farraye F, Odze R.  </w:t>
      </w:r>
      <w:r w:rsidRPr="000B1E21">
        <w:rPr>
          <w:bCs w:val="0"/>
          <w:sz w:val="24"/>
          <w:szCs w:val="24"/>
          <w:u w:val="single"/>
        </w:rPr>
        <w:t>Adenoma-like Polypoid Dysplasia in Chroni</w:t>
      </w:r>
      <w:r w:rsidR="005F1012" w:rsidRPr="000B1E21">
        <w:rPr>
          <w:bCs w:val="0"/>
          <w:sz w:val="24"/>
          <w:szCs w:val="24"/>
          <w:u w:val="single"/>
        </w:rPr>
        <w:t>c Ulcerative Colitis: A Follow-U</w:t>
      </w:r>
      <w:r w:rsidRPr="000B1E21">
        <w:rPr>
          <w:bCs w:val="0"/>
          <w:sz w:val="24"/>
          <w:szCs w:val="24"/>
          <w:u w:val="single"/>
        </w:rPr>
        <w:t>p Study of 23 Cases</w:t>
      </w:r>
      <w:r w:rsidRPr="000B1E21">
        <w:rPr>
          <w:bCs w:val="0"/>
          <w:sz w:val="24"/>
          <w:szCs w:val="24"/>
        </w:rPr>
        <w:t>.  Gastroenterology Vol. 116 (4): 478A, 1999.</w:t>
      </w:r>
    </w:p>
    <w:p w14:paraId="49F06C11" w14:textId="77777777" w:rsidR="002F74D7" w:rsidRPr="009C2029" w:rsidRDefault="002F74D7" w:rsidP="002F74D7">
      <w:pPr>
        <w:pStyle w:val="BodyText"/>
        <w:ind w:left="360"/>
        <w:rPr>
          <w:bCs w:val="0"/>
          <w:sz w:val="24"/>
          <w:szCs w:val="24"/>
        </w:rPr>
      </w:pPr>
    </w:p>
    <w:p w14:paraId="6706D6B4" w14:textId="0E1B4448" w:rsidR="00C70EAD" w:rsidRPr="000B1E21" w:rsidRDefault="0020627C" w:rsidP="0020627C">
      <w:pPr>
        <w:pStyle w:val="BodyText"/>
        <w:numPr>
          <w:ilvl w:val="0"/>
          <w:numId w:val="34"/>
        </w:numPr>
        <w:ind w:left="360"/>
        <w:rPr>
          <w:bCs w:val="0"/>
          <w:sz w:val="24"/>
          <w:szCs w:val="24"/>
        </w:rPr>
      </w:pPr>
      <w:r w:rsidRPr="0020627C">
        <w:rPr>
          <w:sz w:val="24"/>
          <w:szCs w:val="24"/>
          <w:lang w:val="nl-NL"/>
        </w:rPr>
        <w:t xml:space="preserve">Trigg N, Walloch J, </w:t>
      </w:r>
      <w:r w:rsidRPr="0020627C">
        <w:rPr>
          <w:b/>
          <w:sz w:val="24"/>
          <w:szCs w:val="24"/>
          <w:lang w:val="nl-NL"/>
        </w:rPr>
        <w:t>Torres C</w:t>
      </w:r>
      <w:r w:rsidRPr="0020627C">
        <w:rPr>
          <w:sz w:val="24"/>
          <w:szCs w:val="24"/>
          <w:lang w:val="nl-NL"/>
        </w:rPr>
        <w:t xml:space="preserve">, Stein R, Berkelhammer C.  </w:t>
      </w:r>
      <w:r w:rsidRPr="0020627C">
        <w:rPr>
          <w:sz w:val="24"/>
          <w:szCs w:val="24"/>
          <w:u w:val="single"/>
        </w:rPr>
        <w:t>Isolated Langerhans Cell</w:t>
      </w:r>
      <w:r w:rsidRPr="002062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20627C">
        <w:rPr>
          <w:sz w:val="24"/>
          <w:szCs w:val="24"/>
          <w:u w:val="single"/>
        </w:rPr>
        <w:t>Histiocytosis (LCH) of the Colon Occurring in a Diminutive Polyp.</w:t>
      </w:r>
      <w:r w:rsidRPr="0020627C">
        <w:rPr>
          <w:sz w:val="24"/>
          <w:szCs w:val="24"/>
        </w:rPr>
        <w:t xml:space="preserve">  American Journal of Gastroenterology Vol 110: S151, 2005.</w:t>
      </w:r>
      <w:r w:rsidRPr="0020627C">
        <w:rPr>
          <w:rFonts w:ascii="Calibri" w:hAnsi="Calibri" w:cs="Calibri"/>
          <w:color w:val="222222"/>
          <w:sz w:val="22"/>
          <w:szCs w:val="22"/>
        </w:rPr>
        <w:t xml:space="preserve"> </w:t>
      </w:r>
    </w:p>
    <w:sectPr w:rsidR="00C70EAD" w:rsidRPr="000B1E21" w:rsidSect="00122B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E905" w14:textId="77777777" w:rsidR="0067098A" w:rsidRDefault="0067098A" w:rsidP="00637BF5">
      <w:r>
        <w:separator/>
      </w:r>
    </w:p>
  </w:endnote>
  <w:endnote w:type="continuationSeparator" w:id="0">
    <w:p w14:paraId="0E1A0C77" w14:textId="77777777" w:rsidR="0067098A" w:rsidRDefault="0067098A" w:rsidP="0063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EA105" w14:textId="77777777" w:rsidR="00637BF5" w:rsidRDefault="00637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7A4F" w14:textId="77777777" w:rsidR="00637BF5" w:rsidRDefault="00637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7BD1" w14:textId="77777777" w:rsidR="00637BF5" w:rsidRDefault="00637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CB05" w14:textId="77777777" w:rsidR="0067098A" w:rsidRDefault="0067098A" w:rsidP="00637BF5">
      <w:r>
        <w:separator/>
      </w:r>
    </w:p>
  </w:footnote>
  <w:footnote w:type="continuationSeparator" w:id="0">
    <w:p w14:paraId="107B285E" w14:textId="77777777" w:rsidR="0067098A" w:rsidRDefault="0067098A" w:rsidP="00637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9A50" w14:textId="77777777" w:rsidR="00637BF5" w:rsidRDefault="00637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6954"/>
      <w:docPartObj>
        <w:docPartGallery w:val="Page Numbers (Top of Page)"/>
        <w:docPartUnique/>
      </w:docPartObj>
    </w:sdtPr>
    <w:sdtEndPr/>
    <w:sdtContent>
      <w:p w14:paraId="6EDD4F83" w14:textId="1C43076B" w:rsidR="00637BF5" w:rsidRDefault="002D6A2F">
        <w:pPr>
          <w:pStyle w:val="Header"/>
          <w:jc w:val="right"/>
        </w:pPr>
        <w:r>
          <w:fldChar w:fldCharType="begin"/>
        </w:r>
        <w:r w:rsidR="00EB038D">
          <w:instrText xml:space="preserve"> PAGE   \* MERGEFORMAT </w:instrText>
        </w:r>
        <w:r>
          <w:fldChar w:fldCharType="separate"/>
        </w:r>
        <w:r w:rsidR="007F7B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404F79" w14:textId="77777777" w:rsidR="00637BF5" w:rsidRDefault="00637B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5EFE" w14:textId="77777777" w:rsidR="00637BF5" w:rsidRDefault="00637BF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RUAuwGSoCBtkP" int2:id="ZEgf73K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FB6"/>
    <w:multiLevelType w:val="hybridMultilevel"/>
    <w:tmpl w:val="10224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97AF4"/>
    <w:multiLevelType w:val="multilevel"/>
    <w:tmpl w:val="E9EA6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A67A0B"/>
    <w:multiLevelType w:val="multilevel"/>
    <w:tmpl w:val="BC36090E"/>
    <w:lvl w:ilvl="0">
      <w:start w:val="1994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3" w15:restartNumberingAfterBreak="0">
    <w:nsid w:val="056E0618"/>
    <w:multiLevelType w:val="multilevel"/>
    <w:tmpl w:val="BC36090E"/>
    <w:lvl w:ilvl="0">
      <w:start w:val="1995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4" w15:restartNumberingAfterBreak="0">
    <w:nsid w:val="0ADC5450"/>
    <w:multiLevelType w:val="multilevel"/>
    <w:tmpl w:val="95CA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60488"/>
    <w:multiLevelType w:val="multilevel"/>
    <w:tmpl w:val="95CA0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872011"/>
    <w:multiLevelType w:val="multilevel"/>
    <w:tmpl w:val="E148030C"/>
    <w:lvl w:ilvl="0">
      <w:start w:val="1998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7" w15:restartNumberingAfterBreak="0">
    <w:nsid w:val="17E02122"/>
    <w:multiLevelType w:val="multilevel"/>
    <w:tmpl w:val="BC36090E"/>
    <w:lvl w:ilvl="0">
      <w:start w:val="1996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8" w15:restartNumberingAfterBreak="0">
    <w:nsid w:val="17EC6777"/>
    <w:multiLevelType w:val="hybridMultilevel"/>
    <w:tmpl w:val="E9EA6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D74D5"/>
    <w:multiLevelType w:val="hybridMultilevel"/>
    <w:tmpl w:val="E312B8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559EA"/>
    <w:multiLevelType w:val="multilevel"/>
    <w:tmpl w:val="95CA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A13763"/>
    <w:multiLevelType w:val="hybridMultilevel"/>
    <w:tmpl w:val="AC42DB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91D70"/>
    <w:multiLevelType w:val="multilevel"/>
    <w:tmpl w:val="BC36090E"/>
    <w:lvl w:ilvl="0">
      <w:start w:val="1990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13" w15:restartNumberingAfterBreak="0">
    <w:nsid w:val="2EDB3852"/>
    <w:multiLevelType w:val="multilevel"/>
    <w:tmpl w:val="7250E9B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7DD6A4D"/>
    <w:multiLevelType w:val="hybridMultilevel"/>
    <w:tmpl w:val="B8481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F76C5"/>
    <w:multiLevelType w:val="multilevel"/>
    <w:tmpl w:val="BC36090E"/>
    <w:lvl w:ilvl="0">
      <w:start w:val="1991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16" w15:restartNumberingAfterBreak="0">
    <w:nsid w:val="3C9555FF"/>
    <w:multiLevelType w:val="hybridMultilevel"/>
    <w:tmpl w:val="AD760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5435F"/>
    <w:multiLevelType w:val="multilevel"/>
    <w:tmpl w:val="E9EA6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2C5EB9"/>
    <w:multiLevelType w:val="multilevel"/>
    <w:tmpl w:val="95CA0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5A92C15"/>
    <w:multiLevelType w:val="hybridMultilevel"/>
    <w:tmpl w:val="AB10EE6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7166194"/>
    <w:multiLevelType w:val="hybridMultilevel"/>
    <w:tmpl w:val="7A5CB0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D56F7"/>
    <w:multiLevelType w:val="hybridMultilevel"/>
    <w:tmpl w:val="E9EA6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4B06DA"/>
    <w:multiLevelType w:val="multilevel"/>
    <w:tmpl w:val="0A107EB2"/>
    <w:lvl w:ilvl="0">
      <w:start w:val="1995"/>
      <w:numFmt w:val="decimal"/>
      <w:lvlText w:val="%1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35"/>
        </w:tabs>
        <w:ind w:left="2235" w:hanging="22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35"/>
        </w:tabs>
        <w:ind w:left="2235" w:hanging="2235"/>
      </w:pPr>
      <w:rPr>
        <w:rFonts w:hint="default"/>
      </w:rPr>
    </w:lvl>
  </w:abstractNum>
  <w:abstractNum w:abstractNumId="23" w15:restartNumberingAfterBreak="0">
    <w:nsid w:val="4B7A4C33"/>
    <w:multiLevelType w:val="hybridMultilevel"/>
    <w:tmpl w:val="10224B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EE5252"/>
    <w:multiLevelType w:val="hybridMultilevel"/>
    <w:tmpl w:val="C6EAA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42D"/>
    <w:multiLevelType w:val="hybridMultilevel"/>
    <w:tmpl w:val="7250E9BC"/>
    <w:lvl w:ilvl="0" w:tplc="D52CB1D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3D1DF2"/>
    <w:multiLevelType w:val="multilevel"/>
    <w:tmpl w:val="7250E9B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6E4F04"/>
    <w:multiLevelType w:val="multilevel"/>
    <w:tmpl w:val="BC36090E"/>
    <w:lvl w:ilvl="0">
      <w:start w:val="1996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28" w15:restartNumberingAfterBreak="0">
    <w:nsid w:val="72DA6599"/>
    <w:multiLevelType w:val="hybridMultilevel"/>
    <w:tmpl w:val="C1A2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357F54"/>
    <w:multiLevelType w:val="multilevel"/>
    <w:tmpl w:val="33747832"/>
    <w:lvl w:ilvl="0">
      <w:start w:val="1998"/>
      <w:numFmt w:val="decimal"/>
      <w:lvlText w:val="%1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295"/>
        </w:tabs>
        <w:ind w:left="2295" w:hanging="22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295"/>
        </w:tabs>
        <w:ind w:left="2295" w:hanging="2295"/>
      </w:pPr>
      <w:rPr>
        <w:rFonts w:hint="default"/>
      </w:rPr>
    </w:lvl>
  </w:abstractNum>
  <w:abstractNum w:abstractNumId="30" w15:restartNumberingAfterBreak="0">
    <w:nsid w:val="7AB674D2"/>
    <w:multiLevelType w:val="multilevel"/>
    <w:tmpl w:val="7250E9B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890783"/>
    <w:multiLevelType w:val="multilevel"/>
    <w:tmpl w:val="BC36090E"/>
    <w:lvl w:ilvl="0">
      <w:start w:val="1996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32" w15:restartNumberingAfterBreak="0">
    <w:nsid w:val="7CC6189A"/>
    <w:multiLevelType w:val="multilevel"/>
    <w:tmpl w:val="BC36090E"/>
    <w:lvl w:ilvl="0">
      <w:start w:val="1982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988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33" w15:restartNumberingAfterBreak="0">
    <w:nsid w:val="7E961447"/>
    <w:multiLevelType w:val="hybridMultilevel"/>
    <w:tmpl w:val="95CA00E8"/>
    <w:lvl w:ilvl="0" w:tplc="5882D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0300463">
    <w:abstractNumId w:val="6"/>
  </w:num>
  <w:num w:numId="2" w16cid:durableId="1800102923">
    <w:abstractNumId w:val="7"/>
  </w:num>
  <w:num w:numId="3" w16cid:durableId="2022971871">
    <w:abstractNumId w:val="27"/>
  </w:num>
  <w:num w:numId="4" w16cid:durableId="1778868693">
    <w:abstractNumId w:val="3"/>
  </w:num>
  <w:num w:numId="5" w16cid:durableId="2043284490">
    <w:abstractNumId w:val="2"/>
  </w:num>
  <w:num w:numId="6" w16cid:durableId="1716468103">
    <w:abstractNumId w:val="15"/>
  </w:num>
  <w:num w:numId="7" w16cid:durableId="812719136">
    <w:abstractNumId w:val="12"/>
  </w:num>
  <w:num w:numId="8" w16cid:durableId="1773479004">
    <w:abstractNumId w:val="32"/>
  </w:num>
  <w:num w:numId="9" w16cid:durableId="1726415484">
    <w:abstractNumId w:val="31"/>
  </w:num>
  <w:num w:numId="10" w16cid:durableId="1287540094">
    <w:abstractNumId w:val="25"/>
  </w:num>
  <w:num w:numId="11" w16cid:durableId="526674124">
    <w:abstractNumId w:val="13"/>
  </w:num>
  <w:num w:numId="12" w16cid:durableId="1508835494">
    <w:abstractNumId w:val="26"/>
  </w:num>
  <w:num w:numId="13" w16cid:durableId="1145659571">
    <w:abstractNumId w:val="30"/>
  </w:num>
  <w:num w:numId="14" w16cid:durableId="801116688">
    <w:abstractNumId w:val="33"/>
  </w:num>
  <w:num w:numId="15" w16cid:durableId="1034573311">
    <w:abstractNumId w:val="5"/>
  </w:num>
  <w:num w:numId="16" w16cid:durableId="1106970947">
    <w:abstractNumId w:val="4"/>
  </w:num>
  <w:num w:numId="17" w16cid:durableId="1562982168">
    <w:abstractNumId w:val="18"/>
  </w:num>
  <w:num w:numId="18" w16cid:durableId="2075199913">
    <w:abstractNumId w:val="10"/>
  </w:num>
  <w:num w:numId="19" w16cid:durableId="2085224609">
    <w:abstractNumId w:val="16"/>
  </w:num>
  <w:num w:numId="20" w16cid:durableId="2035691235">
    <w:abstractNumId w:val="21"/>
  </w:num>
  <w:num w:numId="21" w16cid:durableId="1538007421">
    <w:abstractNumId w:val="8"/>
  </w:num>
  <w:num w:numId="22" w16cid:durableId="1039279810">
    <w:abstractNumId w:val="9"/>
  </w:num>
  <w:num w:numId="23" w16cid:durableId="1076708679">
    <w:abstractNumId w:val="1"/>
  </w:num>
  <w:num w:numId="24" w16cid:durableId="1072893928">
    <w:abstractNumId w:val="17"/>
  </w:num>
  <w:num w:numId="25" w16cid:durableId="1824201751">
    <w:abstractNumId w:val="28"/>
  </w:num>
  <w:num w:numId="26" w16cid:durableId="1716153368">
    <w:abstractNumId w:val="22"/>
  </w:num>
  <w:num w:numId="27" w16cid:durableId="1500849028">
    <w:abstractNumId w:val="29"/>
  </w:num>
  <w:num w:numId="28" w16cid:durableId="1052463034">
    <w:abstractNumId w:val="24"/>
  </w:num>
  <w:num w:numId="29" w16cid:durableId="882210829">
    <w:abstractNumId w:val="19"/>
  </w:num>
  <w:num w:numId="30" w16cid:durableId="437993992">
    <w:abstractNumId w:val="11"/>
  </w:num>
  <w:num w:numId="31" w16cid:durableId="1823544737">
    <w:abstractNumId w:val="23"/>
  </w:num>
  <w:num w:numId="32" w16cid:durableId="252786666">
    <w:abstractNumId w:val="0"/>
  </w:num>
  <w:num w:numId="33" w16cid:durableId="1912353677">
    <w:abstractNumId w:val="20"/>
  </w:num>
  <w:num w:numId="34" w16cid:durableId="9466960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AD"/>
    <w:rsid w:val="00001D4A"/>
    <w:rsid w:val="0000721A"/>
    <w:rsid w:val="000154DF"/>
    <w:rsid w:val="000171EF"/>
    <w:rsid w:val="000223E0"/>
    <w:rsid w:val="00022E7B"/>
    <w:rsid w:val="00023124"/>
    <w:rsid w:val="00026543"/>
    <w:rsid w:val="0002793D"/>
    <w:rsid w:val="000319AB"/>
    <w:rsid w:val="00031F51"/>
    <w:rsid w:val="00033F04"/>
    <w:rsid w:val="00034CFB"/>
    <w:rsid w:val="00034F89"/>
    <w:rsid w:val="000367DD"/>
    <w:rsid w:val="0004229F"/>
    <w:rsid w:val="00043D08"/>
    <w:rsid w:val="00045EDA"/>
    <w:rsid w:val="000463EC"/>
    <w:rsid w:val="0004792B"/>
    <w:rsid w:val="00050063"/>
    <w:rsid w:val="00053630"/>
    <w:rsid w:val="000652F2"/>
    <w:rsid w:val="00072CD0"/>
    <w:rsid w:val="00075493"/>
    <w:rsid w:val="00080E69"/>
    <w:rsid w:val="000816A5"/>
    <w:rsid w:val="00084495"/>
    <w:rsid w:val="000854A5"/>
    <w:rsid w:val="00091B7E"/>
    <w:rsid w:val="000958D2"/>
    <w:rsid w:val="000A00F2"/>
    <w:rsid w:val="000A658C"/>
    <w:rsid w:val="000B1E21"/>
    <w:rsid w:val="000B358C"/>
    <w:rsid w:val="000B506E"/>
    <w:rsid w:val="000C461B"/>
    <w:rsid w:val="000C481F"/>
    <w:rsid w:val="000C5912"/>
    <w:rsid w:val="000C6A53"/>
    <w:rsid w:val="000D5403"/>
    <w:rsid w:val="000E01EB"/>
    <w:rsid w:val="000E0754"/>
    <w:rsid w:val="000E0AC8"/>
    <w:rsid w:val="000E1FC1"/>
    <w:rsid w:val="000E5029"/>
    <w:rsid w:val="000F2A4C"/>
    <w:rsid w:val="000F615C"/>
    <w:rsid w:val="000F7DA4"/>
    <w:rsid w:val="001065C2"/>
    <w:rsid w:val="00114186"/>
    <w:rsid w:val="001201AE"/>
    <w:rsid w:val="00122B65"/>
    <w:rsid w:val="00132270"/>
    <w:rsid w:val="00134A84"/>
    <w:rsid w:val="00134E35"/>
    <w:rsid w:val="001364B2"/>
    <w:rsid w:val="001442F1"/>
    <w:rsid w:val="0014770C"/>
    <w:rsid w:val="001536AF"/>
    <w:rsid w:val="00172B0E"/>
    <w:rsid w:val="001765EA"/>
    <w:rsid w:val="001769D7"/>
    <w:rsid w:val="001776DD"/>
    <w:rsid w:val="00177B27"/>
    <w:rsid w:val="001800B8"/>
    <w:rsid w:val="0018173D"/>
    <w:rsid w:val="001879F0"/>
    <w:rsid w:val="00192672"/>
    <w:rsid w:val="00195925"/>
    <w:rsid w:val="00195C03"/>
    <w:rsid w:val="00197B9E"/>
    <w:rsid w:val="001A03EC"/>
    <w:rsid w:val="001A20C9"/>
    <w:rsid w:val="001A35B2"/>
    <w:rsid w:val="001A3997"/>
    <w:rsid w:val="001A67DE"/>
    <w:rsid w:val="001B00EE"/>
    <w:rsid w:val="001B0BC6"/>
    <w:rsid w:val="001B0CA3"/>
    <w:rsid w:val="001B190C"/>
    <w:rsid w:val="001C2DBC"/>
    <w:rsid w:val="001C2FF5"/>
    <w:rsid w:val="001D5B70"/>
    <w:rsid w:val="001D764B"/>
    <w:rsid w:val="001E3035"/>
    <w:rsid w:val="001E7F85"/>
    <w:rsid w:val="001F0718"/>
    <w:rsid w:val="001F6740"/>
    <w:rsid w:val="00200839"/>
    <w:rsid w:val="002012DA"/>
    <w:rsid w:val="00201D01"/>
    <w:rsid w:val="002026FB"/>
    <w:rsid w:val="00204326"/>
    <w:rsid w:val="0020595E"/>
    <w:rsid w:val="0020627C"/>
    <w:rsid w:val="00206A9C"/>
    <w:rsid w:val="00213C00"/>
    <w:rsid w:val="0022392D"/>
    <w:rsid w:val="0022478E"/>
    <w:rsid w:val="00226E37"/>
    <w:rsid w:val="00226F24"/>
    <w:rsid w:val="002338CD"/>
    <w:rsid w:val="0023491C"/>
    <w:rsid w:val="00234BC5"/>
    <w:rsid w:val="002371C0"/>
    <w:rsid w:val="0024295C"/>
    <w:rsid w:val="00252338"/>
    <w:rsid w:val="00254E2F"/>
    <w:rsid w:val="002564CF"/>
    <w:rsid w:val="00262126"/>
    <w:rsid w:val="00262EA2"/>
    <w:rsid w:val="00264430"/>
    <w:rsid w:val="002716B9"/>
    <w:rsid w:val="00272EAD"/>
    <w:rsid w:val="00275DB2"/>
    <w:rsid w:val="00282F5C"/>
    <w:rsid w:val="0028728B"/>
    <w:rsid w:val="0029201C"/>
    <w:rsid w:val="002A70BE"/>
    <w:rsid w:val="002B0FCB"/>
    <w:rsid w:val="002B347B"/>
    <w:rsid w:val="002B68BB"/>
    <w:rsid w:val="002B68EA"/>
    <w:rsid w:val="002D1598"/>
    <w:rsid w:val="002D246A"/>
    <w:rsid w:val="002D4DD2"/>
    <w:rsid w:val="002D6A2F"/>
    <w:rsid w:val="002D7CAE"/>
    <w:rsid w:val="002E49AA"/>
    <w:rsid w:val="002E66C8"/>
    <w:rsid w:val="002E6B22"/>
    <w:rsid w:val="002E7657"/>
    <w:rsid w:val="002F165F"/>
    <w:rsid w:val="002F50BB"/>
    <w:rsid w:val="002F5470"/>
    <w:rsid w:val="002F74D7"/>
    <w:rsid w:val="002F76D3"/>
    <w:rsid w:val="00300456"/>
    <w:rsid w:val="00302132"/>
    <w:rsid w:val="00304641"/>
    <w:rsid w:val="00305C18"/>
    <w:rsid w:val="00307A86"/>
    <w:rsid w:val="00316789"/>
    <w:rsid w:val="00320BA0"/>
    <w:rsid w:val="003213C5"/>
    <w:rsid w:val="0032681D"/>
    <w:rsid w:val="00330D09"/>
    <w:rsid w:val="00333E23"/>
    <w:rsid w:val="003372E9"/>
    <w:rsid w:val="00340379"/>
    <w:rsid w:val="00340D56"/>
    <w:rsid w:val="00341373"/>
    <w:rsid w:val="00353176"/>
    <w:rsid w:val="003533B7"/>
    <w:rsid w:val="00353D10"/>
    <w:rsid w:val="0035490E"/>
    <w:rsid w:val="00363D62"/>
    <w:rsid w:val="00366B4F"/>
    <w:rsid w:val="00366D5C"/>
    <w:rsid w:val="003744EF"/>
    <w:rsid w:val="0037653B"/>
    <w:rsid w:val="003810F6"/>
    <w:rsid w:val="00382503"/>
    <w:rsid w:val="0039185D"/>
    <w:rsid w:val="003932B3"/>
    <w:rsid w:val="003A29D7"/>
    <w:rsid w:val="003A2D6E"/>
    <w:rsid w:val="003A52F1"/>
    <w:rsid w:val="003A55A3"/>
    <w:rsid w:val="003B61CE"/>
    <w:rsid w:val="003B694B"/>
    <w:rsid w:val="003C0365"/>
    <w:rsid w:val="003C58A4"/>
    <w:rsid w:val="003F27F5"/>
    <w:rsid w:val="003F5B5F"/>
    <w:rsid w:val="004023B8"/>
    <w:rsid w:val="0040774B"/>
    <w:rsid w:val="004118A5"/>
    <w:rsid w:val="00413681"/>
    <w:rsid w:val="004159E6"/>
    <w:rsid w:val="0042332D"/>
    <w:rsid w:val="004239EF"/>
    <w:rsid w:val="00433285"/>
    <w:rsid w:val="00435555"/>
    <w:rsid w:val="00436DB7"/>
    <w:rsid w:val="00450861"/>
    <w:rsid w:val="0045684A"/>
    <w:rsid w:val="00461054"/>
    <w:rsid w:val="00461AB9"/>
    <w:rsid w:val="00462AF9"/>
    <w:rsid w:val="00462E88"/>
    <w:rsid w:val="00463202"/>
    <w:rsid w:val="00465D28"/>
    <w:rsid w:val="004664B6"/>
    <w:rsid w:val="0046681D"/>
    <w:rsid w:val="00467AA6"/>
    <w:rsid w:val="00472920"/>
    <w:rsid w:val="004761AC"/>
    <w:rsid w:val="004810B9"/>
    <w:rsid w:val="00490768"/>
    <w:rsid w:val="00496984"/>
    <w:rsid w:val="00497DBC"/>
    <w:rsid w:val="004A3083"/>
    <w:rsid w:val="004A4458"/>
    <w:rsid w:val="004A4D1A"/>
    <w:rsid w:val="004A6799"/>
    <w:rsid w:val="004A747D"/>
    <w:rsid w:val="004B0C17"/>
    <w:rsid w:val="004B60DE"/>
    <w:rsid w:val="004C13C4"/>
    <w:rsid w:val="004D7B62"/>
    <w:rsid w:val="004E1E21"/>
    <w:rsid w:val="004F03CB"/>
    <w:rsid w:val="004F11D1"/>
    <w:rsid w:val="004F1389"/>
    <w:rsid w:val="004F1E22"/>
    <w:rsid w:val="004F2094"/>
    <w:rsid w:val="004F294D"/>
    <w:rsid w:val="00502390"/>
    <w:rsid w:val="0050365B"/>
    <w:rsid w:val="00506526"/>
    <w:rsid w:val="00507640"/>
    <w:rsid w:val="00507CB7"/>
    <w:rsid w:val="00511382"/>
    <w:rsid w:val="00521079"/>
    <w:rsid w:val="0052425A"/>
    <w:rsid w:val="0052475A"/>
    <w:rsid w:val="00527612"/>
    <w:rsid w:val="00531271"/>
    <w:rsid w:val="00533931"/>
    <w:rsid w:val="00533D65"/>
    <w:rsid w:val="0053624D"/>
    <w:rsid w:val="00540839"/>
    <w:rsid w:val="00543DDD"/>
    <w:rsid w:val="00554CA7"/>
    <w:rsid w:val="0056008C"/>
    <w:rsid w:val="0056482E"/>
    <w:rsid w:val="00565AA7"/>
    <w:rsid w:val="00570BC6"/>
    <w:rsid w:val="005739FD"/>
    <w:rsid w:val="00577039"/>
    <w:rsid w:val="0057794A"/>
    <w:rsid w:val="00581224"/>
    <w:rsid w:val="005818E3"/>
    <w:rsid w:val="00581CC6"/>
    <w:rsid w:val="00581E2C"/>
    <w:rsid w:val="0058584F"/>
    <w:rsid w:val="005859B8"/>
    <w:rsid w:val="00587E13"/>
    <w:rsid w:val="00590CE1"/>
    <w:rsid w:val="005A41DB"/>
    <w:rsid w:val="005A7435"/>
    <w:rsid w:val="005B0C90"/>
    <w:rsid w:val="005B3400"/>
    <w:rsid w:val="005C11EB"/>
    <w:rsid w:val="005C2622"/>
    <w:rsid w:val="005C33DF"/>
    <w:rsid w:val="005C6B01"/>
    <w:rsid w:val="005D1C5B"/>
    <w:rsid w:val="005D2151"/>
    <w:rsid w:val="005D3318"/>
    <w:rsid w:val="005D782B"/>
    <w:rsid w:val="005E0C32"/>
    <w:rsid w:val="005E21AD"/>
    <w:rsid w:val="005E258A"/>
    <w:rsid w:val="005F1012"/>
    <w:rsid w:val="005F1238"/>
    <w:rsid w:val="005F50F1"/>
    <w:rsid w:val="005F6BBE"/>
    <w:rsid w:val="005F6E14"/>
    <w:rsid w:val="00604B69"/>
    <w:rsid w:val="00605227"/>
    <w:rsid w:val="00607DDA"/>
    <w:rsid w:val="00625F84"/>
    <w:rsid w:val="00632ABB"/>
    <w:rsid w:val="00637BF5"/>
    <w:rsid w:val="00640814"/>
    <w:rsid w:val="0064258F"/>
    <w:rsid w:val="00645245"/>
    <w:rsid w:val="0064546E"/>
    <w:rsid w:val="00650528"/>
    <w:rsid w:val="006506DC"/>
    <w:rsid w:val="00656E2E"/>
    <w:rsid w:val="00662ECB"/>
    <w:rsid w:val="00663EAC"/>
    <w:rsid w:val="00665647"/>
    <w:rsid w:val="00666C9C"/>
    <w:rsid w:val="0067098A"/>
    <w:rsid w:val="006839A8"/>
    <w:rsid w:val="006852BA"/>
    <w:rsid w:val="00685624"/>
    <w:rsid w:val="0068731B"/>
    <w:rsid w:val="00690533"/>
    <w:rsid w:val="0069148B"/>
    <w:rsid w:val="00694F55"/>
    <w:rsid w:val="006956F4"/>
    <w:rsid w:val="006A0FEF"/>
    <w:rsid w:val="006A178D"/>
    <w:rsid w:val="006A3604"/>
    <w:rsid w:val="006A650B"/>
    <w:rsid w:val="006B0BFA"/>
    <w:rsid w:val="006B4745"/>
    <w:rsid w:val="006B5375"/>
    <w:rsid w:val="006B61ED"/>
    <w:rsid w:val="006C3A75"/>
    <w:rsid w:val="006C71DD"/>
    <w:rsid w:val="006D1B3F"/>
    <w:rsid w:val="006D31C4"/>
    <w:rsid w:val="006D5CC6"/>
    <w:rsid w:val="006D71A2"/>
    <w:rsid w:val="006E1A54"/>
    <w:rsid w:val="006E2AC6"/>
    <w:rsid w:val="006E64CC"/>
    <w:rsid w:val="006F01A1"/>
    <w:rsid w:val="006F3E92"/>
    <w:rsid w:val="006F6711"/>
    <w:rsid w:val="006F7B38"/>
    <w:rsid w:val="00720C8E"/>
    <w:rsid w:val="00723407"/>
    <w:rsid w:val="007312EF"/>
    <w:rsid w:val="00732D6A"/>
    <w:rsid w:val="007335ED"/>
    <w:rsid w:val="00733A38"/>
    <w:rsid w:val="00743472"/>
    <w:rsid w:val="007445F5"/>
    <w:rsid w:val="007502E0"/>
    <w:rsid w:val="007506CE"/>
    <w:rsid w:val="007563C8"/>
    <w:rsid w:val="00757DA0"/>
    <w:rsid w:val="0076132B"/>
    <w:rsid w:val="00763E12"/>
    <w:rsid w:val="00764FDB"/>
    <w:rsid w:val="00766C2D"/>
    <w:rsid w:val="00780AD7"/>
    <w:rsid w:val="007816E0"/>
    <w:rsid w:val="00781DFC"/>
    <w:rsid w:val="0078251E"/>
    <w:rsid w:val="007840B5"/>
    <w:rsid w:val="00793BAF"/>
    <w:rsid w:val="00794F4C"/>
    <w:rsid w:val="007A06BD"/>
    <w:rsid w:val="007A3E0E"/>
    <w:rsid w:val="007A5EB9"/>
    <w:rsid w:val="007A70CA"/>
    <w:rsid w:val="007A7B14"/>
    <w:rsid w:val="007A7EE4"/>
    <w:rsid w:val="007B0503"/>
    <w:rsid w:val="007B067E"/>
    <w:rsid w:val="007B7BB9"/>
    <w:rsid w:val="007C1FFC"/>
    <w:rsid w:val="007C2E55"/>
    <w:rsid w:val="007C44F2"/>
    <w:rsid w:val="007D0F51"/>
    <w:rsid w:val="007D2FD6"/>
    <w:rsid w:val="007D3B83"/>
    <w:rsid w:val="007E11CA"/>
    <w:rsid w:val="007E1D64"/>
    <w:rsid w:val="007E6CE4"/>
    <w:rsid w:val="007E7674"/>
    <w:rsid w:val="007F7BF5"/>
    <w:rsid w:val="008072DE"/>
    <w:rsid w:val="00815E0B"/>
    <w:rsid w:val="00820136"/>
    <w:rsid w:val="008210D0"/>
    <w:rsid w:val="008212C3"/>
    <w:rsid w:val="00824419"/>
    <w:rsid w:val="00825EF6"/>
    <w:rsid w:val="00826116"/>
    <w:rsid w:val="008279C4"/>
    <w:rsid w:val="00834045"/>
    <w:rsid w:val="00836214"/>
    <w:rsid w:val="008402A6"/>
    <w:rsid w:val="008419E5"/>
    <w:rsid w:val="008549D6"/>
    <w:rsid w:val="008578FC"/>
    <w:rsid w:val="00872829"/>
    <w:rsid w:val="00873756"/>
    <w:rsid w:val="00874585"/>
    <w:rsid w:val="00876577"/>
    <w:rsid w:val="008768C6"/>
    <w:rsid w:val="008837C0"/>
    <w:rsid w:val="00883E27"/>
    <w:rsid w:val="00893641"/>
    <w:rsid w:val="00895C58"/>
    <w:rsid w:val="0089669B"/>
    <w:rsid w:val="008A09D3"/>
    <w:rsid w:val="008A1329"/>
    <w:rsid w:val="008A470F"/>
    <w:rsid w:val="008B44F0"/>
    <w:rsid w:val="008B51F6"/>
    <w:rsid w:val="008B6468"/>
    <w:rsid w:val="008C461F"/>
    <w:rsid w:val="008E06F9"/>
    <w:rsid w:val="008E3355"/>
    <w:rsid w:val="008E4482"/>
    <w:rsid w:val="008E4DF3"/>
    <w:rsid w:val="008E70B6"/>
    <w:rsid w:val="008F1850"/>
    <w:rsid w:val="008F39BA"/>
    <w:rsid w:val="008F6C3C"/>
    <w:rsid w:val="00902DA1"/>
    <w:rsid w:val="009129DE"/>
    <w:rsid w:val="0091530F"/>
    <w:rsid w:val="00920D98"/>
    <w:rsid w:val="00931215"/>
    <w:rsid w:val="0093355C"/>
    <w:rsid w:val="00935E82"/>
    <w:rsid w:val="00944F96"/>
    <w:rsid w:val="00950BE5"/>
    <w:rsid w:val="00965CBA"/>
    <w:rsid w:val="0097137A"/>
    <w:rsid w:val="0097280B"/>
    <w:rsid w:val="009974BE"/>
    <w:rsid w:val="009A1355"/>
    <w:rsid w:val="009A46ED"/>
    <w:rsid w:val="009B0ADA"/>
    <w:rsid w:val="009B2B32"/>
    <w:rsid w:val="009B3C6A"/>
    <w:rsid w:val="009B564F"/>
    <w:rsid w:val="009B63DD"/>
    <w:rsid w:val="009C0875"/>
    <w:rsid w:val="009C0F5B"/>
    <w:rsid w:val="009C2029"/>
    <w:rsid w:val="009C732A"/>
    <w:rsid w:val="009D172C"/>
    <w:rsid w:val="009D1CB5"/>
    <w:rsid w:val="009D1F7A"/>
    <w:rsid w:val="009D2180"/>
    <w:rsid w:val="009D6FBD"/>
    <w:rsid w:val="009D7F09"/>
    <w:rsid w:val="009E7D28"/>
    <w:rsid w:val="009F34B0"/>
    <w:rsid w:val="00A02831"/>
    <w:rsid w:val="00A04303"/>
    <w:rsid w:val="00A11EF1"/>
    <w:rsid w:val="00A12C72"/>
    <w:rsid w:val="00A13838"/>
    <w:rsid w:val="00A14FF0"/>
    <w:rsid w:val="00A25E83"/>
    <w:rsid w:val="00A27EA4"/>
    <w:rsid w:val="00A3186B"/>
    <w:rsid w:val="00A33868"/>
    <w:rsid w:val="00A35A5E"/>
    <w:rsid w:val="00A4552C"/>
    <w:rsid w:val="00A51D3C"/>
    <w:rsid w:val="00A5345A"/>
    <w:rsid w:val="00A53EAF"/>
    <w:rsid w:val="00A6080F"/>
    <w:rsid w:val="00A60B28"/>
    <w:rsid w:val="00A70898"/>
    <w:rsid w:val="00A7530C"/>
    <w:rsid w:val="00A9288B"/>
    <w:rsid w:val="00A95FAE"/>
    <w:rsid w:val="00A96539"/>
    <w:rsid w:val="00AA1B49"/>
    <w:rsid w:val="00AA31DE"/>
    <w:rsid w:val="00AA6AE5"/>
    <w:rsid w:val="00AB2050"/>
    <w:rsid w:val="00AB3D13"/>
    <w:rsid w:val="00AB50F1"/>
    <w:rsid w:val="00AB68B5"/>
    <w:rsid w:val="00AC281C"/>
    <w:rsid w:val="00AC3220"/>
    <w:rsid w:val="00AC58B8"/>
    <w:rsid w:val="00AC5F01"/>
    <w:rsid w:val="00AD1BC4"/>
    <w:rsid w:val="00AD25CA"/>
    <w:rsid w:val="00AD5F42"/>
    <w:rsid w:val="00AD71F7"/>
    <w:rsid w:val="00AE0F43"/>
    <w:rsid w:val="00AE182F"/>
    <w:rsid w:val="00AE22EF"/>
    <w:rsid w:val="00AE2358"/>
    <w:rsid w:val="00AE2955"/>
    <w:rsid w:val="00AE635B"/>
    <w:rsid w:val="00AF33C9"/>
    <w:rsid w:val="00B00204"/>
    <w:rsid w:val="00B00F53"/>
    <w:rsid w:val="00B06D06"/>
    <w:rsid w:val="00B06FE5"/>
    <w:rsid w:val="00B0762F"/>
    <w:rsid w:val="00B109C8"/>
    <w:rsid w:val="00B123EF"/>
    <w:rsid w:val="00B167D0"/>
    <w:rsid w:val="00B16B17"/>
    <w:rsid w:val="00B22D73"/>
    <w:rsid w:val="00B236CF"/>
    <w:rsid w:val="00B24039"/>
    <w:rsid w:val="00B24BCC"/>
    <w:rsid w:val="00B30E79"/>
    <w:rsid w:val="00B35C3C"/>
    <w:rsid w:val="00B457AE"/>
    <w:rsid w:val="00B50E4E"/>
    <w:rsid w:val="00B52158"/>
    <w:rsid w:val="00B53531"/>
    <w:rsid w:val="00B551E6"/>
    <w:rsid w:val="00B6030C"/>
    <w:rsid w:val="00B607B1"/>
    <w:rsid w:val="00B64A2F"/>
    <w:rsid w:val="00B747A4"/>
    <w:rsid w:val="00B77DA9"/>
    <w:rsid w:val="00B80467"/>
    <w:rsid w:val="00B82E10"/>
    <w:rsid w:val="00B83CC0"/>
    <w:rsid w:val="00B91EF7"/>
    <w:rsid w:val="00B95949"/>
    <w:rsid w:val="00B9766B"/>
    <w:rsid w:val="00B976CC"/>
    <w:rsid w:val="00B97B49"/>
    <w:rsid w:val="00BA45BE"/>
    <w:rsid w:val="00BA6E95"/>
    <w:rsid w:val="00BB5C8C"/>
    <w:rsid w:val="00BB71E4"/>
    <w:rsid w:val="00BC1048"/>
    <w:rsid w:val="00BD2E89"/>
    <w:rsid w:val="00BD3495"/>
    <w:rsid w:val="00BD4252"/>
    <w:rsid w:val="00BD44B7"/>
    <w:rsid w:val="00BD46C3"/>
    <w:rsid w:val="00BD5054"/>
    <w:rsid w:val="00BE0ACB"/>
    <w:rsid w:val="00BE3F81"/>
    <w:rsid w:val="00BE5D12"/>
    <w:rsid w:val="00BE7D21"/>
    <w:rsid w:val="00C03AC0"/>
    <w:rsid w:val="00C07493"/>
    <w:rsid w:val="00C07851"/>
    <w:rsid w:val="00C1163A"/>
    <w:rsid w:val="00C1689C"/>
    <w:rsid w:val="00C168E2"/>
    <w:rsid w:val="00C16F4C"/>
    <w:rsid w:val="00C2214C"/>
    <w:rsid w:val="00C24DF4"/>
    <w:rsid w:val="00C268D3"/>
    <w:rsid w:val="00C26AFB"/>
    <w:rsid w:val="00C27305"/>
    <w:rsid w:val="00C27F29"/>
    <w:rsid w:val="00C331D9"/>
    <w:rsid w:val="00C33A6E"/>
    <w:rsid w:val="00C34902"/>
    <w:rsid w:val="00C3550E"/>
    <w:rsid w:val="00C37AF2"/>
    <w:rsid w:val="00C4641C"/>
    <w:rsid w:val="00C47637"/>
    <w:rsid w:val="00C50AB7"/>
    <w:rsid w:val="00C57B34"/>
    <w:rsid w:val="00C6118A"/>
    <w:rsid w:val="00C63CF5"/>
    <w:rsid w:val="00C65626"/>
    <w:rsid w:val="00C66286"/>
    <w:rsid w:val="00C70EAD"/>
    <w:rsid w:val="00C712A4"/>
    <w:rsid w:val="00C72BF6"/>
    <w:rsid w:val="00C748A0"/>
    <w:rsid w:val="00C77CCE"/>
    <w:rsid w:val="00C82987"/>
    <w:rsid w:val="00C84180"/>
    <w:rsid w:val="00C9254F"/>
    <w:rsid w:val="00C9391C"/>
    <w:rsid w:val="00C94924"/>
    <w:rsid w:val="00C9516D"/>
    <w:rsid w:val="00C9684A"/>
    <w:rsid w:val="00C972B4"/>
    <w:rsid w:val="00CA0ED8"/>
    <w:rsid w:val="00CA1C8A"/>
    <w:rsid w:val="00CA28D2"/>
    <w:rsid w:val="00CA5F09"/>
    <w:rsid w:val="00CA67B8"/>
    <w:rsid w:val="00CA6F9B"/>
    <w:rsid w:val="00CA7CD4"/>
    <w:rsid w:val="00CB0B2B"/>
    <w:rsid w:val="00CB4DF7"/>
    <w:rsid w:val="00CC0DAF"/>
    <w:rsid w:val="00CC2E6D"/>
    <w:rsid w:val="00CC4716"/>
    <w:rsid w:val="00CC55C9"/>
    <w:rsid w:val="00CC65FD"/>
    <w:rsid w:val="00CC7174"/>
    <w:rsid w:val="00CD3E64"/>
    <w:rsid w:val="00CD5011"/>
    <w:rsid w:val="00CF0B43"/>
    <w:rsid w:val="00CF1F6F"/>
    <w:rsid w:val="00D01937"/>
    <w:rsid w:val="00D04C04"/>
    <w:rsid w:val="00D06D45"/>
    <w:rsid w:val="00D16F57"/>
    <w:rsid w:val="00D2009F"/>
    <w:rsid w:val="00D24ED4"/>
    <w:rsid w:val="00D30271"/>
    <w:rsid w:val="00D33017"/>
    <w:rsid w:val="00D374A3"/>
    <w:rsid w:val="00D41F02"/>
    <w:rsid w:val="00D563B1"/>
    <w:rsid w:val="00D61DB0"/>
    <w:rsid w:val="00D678C0"/>
    <w:rsid w:val="00D76A54"/>
    <w:rsid w:val="00D81F19"/>
    <w:rsid w:val="00D86610"/>
    <w:rsid w:val="00D86CFC"/>
    <w:rsid w:val="00D9052B"/>
    <w:rsid w:val="00D9266C"/>
    <w:rsid w:val="00D940C7"/>
    <w:rsid w:val="00D962FC"/>
    <w:rsid w:val="00DA2644"/>
    <w:rsid w:val="00DA56CB"/>
    <w:rsid w:val="00DA77F6"/>
    <w:rsid w:val="00DB0B06"/>
    <w:rsid w:val="00DB7F06"/>
    <w:rsid w:val="00DC3048"/>
    <w:rsid w:val="00DC4E03"/>
    <w:rsid w:val="00DC6225"/>
    <w:rsid w:val="00DC636F"/>
    <w:rsid w:val="00DD059C"/>
    <w:rsid w:val="00DD0EDD"/>
    <w:rsid w:val="00DD1028"/>
    <w:rsid w:val="00DD551D"/>
    <w:rsid w:val="00DE167A"/>
    <w:rsid w:val="00DE5F73"/>
    <w:rsid w:val="00DE79C4"/>
    <w:rsid w:val="00DF65C5"/>
    <w:rsid w:val="00DF78FD"/>
    <w:rsid w:val="00E13B3E"/>
    <w:rsid w:val="00E13FED"/>
    <w:rsid w:val="00E14D70"/>
    <w:rsid w:val="00E1544D"/>
    <w:rsid w:val="00E17494"/>
    <w:rsid w:val="00E20223"/>
    <w:rsid w:val="00E23416"/>
    <w:rsid w:val="00E265BA"/>
    <w:rsid w:val="00E31002"/>
    <w:rsid w:val="00E34781"/>
    <w:rsid w:val="00E360D3"/>
    <w:rsid w:val="00E369E2"/>
    <w:rsid w:val="00E40C44"/>
    <w:rsid w:val="00E459AE"/>
    <w:rsid w:val="00E56FF4"/>
    <w:rsid w:val="00E574DF"/>
    <w:rsid w:val="00E66D14"/>
    <w:rsid w:val="00E722B0"/>
    <w:rsid w:val="00E748BB"/>
    <w:rsid w:val="00E76030"/>
    <w:rsid w:val="00E760D3"/>
    <w:rsid w:val="00E770AA"/>
    <w:rsid w:val="00E8723A"/>
    <w:rsid w:val="00E917F8"/>
    <w:rsid w:val="00E93B02"/>
    <w:rsid w:val="00E9755A"/>
    <w:rsid w:val="00EA4F22"/>
    <w:rsid w:val="00EB038D"/>
    <w:rsid w:val="00EB16BE"/>
    <w:rsid w:val="00EC1D5E"/>
    <w:rsid w:val="00EC3ACF"/>
    <w:rsid w:val="00EC40C2"/>
    <w:rsid w:val="00EC4856"/>
    <w:rsid w:val="00EC660D"/>
    <w:rsid w:val="00EC74EC"/>
    <w:rsid w:val="00EC7910"/>
    <w:rsid w:val="00ED1DA3"/>
    <w:rsid w:val="00ED27B0"/>
    <w:rsid w:val="00ED52E2"/>
    <w:rsid w:val="00ED52F0"/>
    <w:rsid w:val="00ED6506"/>
    <w:rsid w:val="00EE0C0E"/>
    <w:rsid w:val="00EE0F08"/>
    <w:rsid w:val="00EE241D"/>
    <w:rsid w:val="00EE442F"/>
    <w:rsid w:val="00EE4498"/>
    <w:rsid w:val="00EE56E1"/>
    <w:rsid w:val="00EE7343"/>
    <w:rsid w:val="00EF08B2"/>
    <w:rsid w:val="00EF22D4"/>
    <w:rsid w:val="00EF351B"/>
    <w:rsid w:val="00EF78EA"/>
    <w:rsid w:val="00F00FF2"/>
    <w:rsid w:val="00F0231C"/>
    <w:rsid w:val="00F13E5D"/>
    <w:rsid w:val="00F173CA"/>
    <w:rsid w:val="00F20A77"/>
    <w:rsid w:val="00F226CA"/>
    <w:rsid w:val="00F23190"/>
    <w:rsid w:val="00F252A8"/>
    <w:rsid w:val="00F30FC6"/>
    <w:rsid w:val="00F366F2"/>
    <w:rsid w:val="00F37746"/>
    <w:rsid w:val="00F40C0E"/>
    <w:rsid w:val="00F40F0D"/>
    <w:rsid w:val="00F47E8B"/>
    <w:rsid w:val="00F56293"/>
    <w:rsid w:val="00F57C7B"/>
    <w:rsid w:val="00F57FC9"/>
    <w:rsid w:val="00F628A5"/>
    <w:rsid w:val="00F62BBC"/>
    <w:rsid w:val="00F739E9"/>
    <w:rsid w:val="00F75711"/>
    <w:rsid w:val="00F807D7"/>
    <w:rsid w:val="00F81DA1"/>
    <w:rsid w:val="00F823F1"/>
    <w:rsid w:val="00F84BF8"/>
    <w:rsid w:val="00F92AC9"/>
    <w:rsid w:val="00F94393"/>
    <w:rsid w:val="00F95E70"/>
    <w:rsid w:val="00F96C38"/>
    <w:rsid w:val="00FA1F68"/>
    <w:rsid w:val="00FA7785"/>
    <w:rsid w:val="00FB2894"/>
    <w:rsid w:val="00FB4E36"/>
    <w:rsid w:val="00FB753F"/>
    <w:rsid w:val="00FC0100"/>
    <w:rsid w:val="00FC08FA"/>
    <w:rsid w:val="00FC2767"/>
    <w:rsid w:val="00FC3240"/>
    <w:rsid w:val="00FD124E"/>
    <w:rsid w:val="00FD2DB0"/>
    <w:rsid w:val="00FD62C3"/>
    <w:rsid w:val="00FD63F4"/>
    <w:rsid w:val="00FD7115"/>
    <w:rsid w:val="00FE010C"/>
    <w:rsid w:val="00FF3661"/>
    <w:rsid w:val="00FF584A"/>
    <w:rsid w:val="00FF7D45"/>
    <w:rsid w:val="20467AC3"/>
    <w:rsid w:val="25EE9136"/>
    <w:rsid w:val="5885AF8A"/>
    <w:rsid w:val="701605DD"/>
    <w:rsid w:val="774112D9"/>
    <w:rsid w:val="794225C3"/>
    <w:rsid w:val="7F678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696DE"/>
  <w15:docId w15:val="{2E8716E7-9D12-4943-B967-8C2CDC5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94B"/>
  </w:style>
  <w:style w:type="paragraph" w:styleId="Heading1">
    <w:name w:val="heading 1"/>
    <w:basedOn w:val="Normal"/>
    <w:next w:val="Normal"/>
    <w:qFormat/>
    <w:rsid w:val="003A52F1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52F1"/>
    <w:rPr>
      <w:color w:val="0000FF"/>
      <w:u w:val="single"/>
    </w:rPr>
  </w:style>
  <w:style w:type="paragraph" w:styleId="BodyText">
    <w:name w:val="Body Text"/>
    <w:basedOn w:val="Normal"/>
    <w:rsid w:val="003A52F1"/>
    <w:pPr>
      <w:jc w:val="both"/>
    </w:pPr>
    <w:rPr>
      <w:bCs/>
    </w:rPr>
  </w:style>
  <w:style w:type="character" w:styleId="FollowedHyperlink">
    <w:name w:val="FollowedHyperlink"/>
    <w:basedOn w:val="DefaultParagraphFont"/>
    <w:rsid w:val="003A52F1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11EF1"/>
  </w:style>
  <w:style w:type="paragraph" w:styleId="ListParagraph">
    <w:name w:val="List Paragraph"/>
    <w:basedOn w:val="Normal"/>
    <w:uiPriority w:val="34"/>
    <w:qFormat/>
    <w:rsid w:val="009D7F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BF5"/>
  </w:style>
  <w:style w:type="paragraph" w:styleId="Footer">
    <w:name w:val="footer"/>
    <w:basedOn w:val="Normal"/>
    <w:link w:val="FooterChar"/>
    <w:semiHidden/>
    <w:unhideWhenUsed/>
    <w:rsid w:val="00637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637BF5"/>
  </w:style>
  <w:style w:type="character" w:styleId="UnresolvedMention">
    <w:name w:val="Unresolved Mention"/>
    <w:basedOn w:val="DefaultParagraphFont"/>
    <w:uiPriority w:val="99"/>
    <w:semiHidden/>
    <w:unhideWhenUsed/>
    <w:rsid w:val="00223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5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ertpathologyconsultationservice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torres0227@att.net" TargetMode="Externa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torres\LOCALS~1\Temp\C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e870d5d-d288-4fee-aaae-379dc57dd1db}" enabled="1" method="Standard" siteId="{fab256c8-500c-4e45-ae52-bd766c1ba7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CV</Template>
  <TotalTime>29</TotalTime>
  <Pages>5</Pages>
  <Words>1055</Words>
  <Characters>9949</Characters>
  <Application>Microsoft Office Word</Application>
  <DocSecurity>0</DocSecurity>
  <Lines>82</Lines>
  <Paragraphs>21</Paragraphs>
  <ScaleCrop>false</ScaleCrop>
  <Company>ITESM. Tec de Monterrey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M. TORRES M.D.</dc:title>
  <dc:creator>ctorres</dc:creator>
  <cp:lastModifiedBy>Torres, Carlos</cp:lastModifiedBy>
  <cp:revision>37</cp:revision>
  <cp:lastPrinted>2025-08-05T19:58:00Z</cp:lastPrinted>
  <dcterms:created xsi:type="dcterms:W3CDTF">2024-08-29T21:54:00Z</dcterms:created>
  <dcterms:modified xsi:type="dcterms:W3CDTF">2026-03-17T21:16:00Z</dcterms:modified>
</cp:coreProperties>
</file>