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4941"/>
        <w:gridCol w:w="1576"/>
      </w:tblGrid>
      <w:tr w:rsidR="007A245F" w:rsidRPr="00CE24A5" w14:paraId="17B86252" w14:textId="1B532A82" w:rsidTr="002B6ACE">
        <w:tc>
          <w:tcPr>
            <w:tcW w:w="2435" w:type="dxa"/>
          </w:tcPr>
          <w:p w14:paraId="303387E5" w14:textId="2DF9269E" w:rsidR="007A245F" w:rsidRPr="008E59C8" w:rsidRDefault="007A245F" w:rsidP="00F63BDD">
            <w:pPr>
              <w:pStyle w:val="CONEXIGTtulo"/>
              <w:numPr>
                <w:ilvl w:val="0"/>
                <w:numId w:val="0"/>
              </w:numPr>
              <w:jc w:val="center"/>
              <w:rPr>
                <w:sz w:val="28"/>
                <w:szCs w:val="28"/>
              </w:rPr>
            </w:pPr>
            <w:r w:rsidRPr="008E59C8">
              <w:rPr>
                <w:noProof/>
                <w:sz w:val="28"/>
                <w:szCs w:val="28"/>
                <w:lang w:eastAsia="es-PE"/>
              </w:rPr>
              <w:drawing>
                <wp:anchor distT="0" distB="0" distL="114300" distR="114300" simplePos="0" relativeHeight="251660288" behindDoc="1" locked="0" layoutInCell="1" allowOverlap="1" wp14:anchorId="7A9258AE" wp14:editId="4371205B">
                  <wp:simplePos x="0" y="0"/>
                  <wp:positionH relativeFrom="column">
                    <wp:posOffset>924</wp:posOffset>
                  </wp:positionH>
                  <wp:positionV relativeFrom="paragraph">
                    <wp:posOffset>150899</wp:posOffset>
                  </wp:positionV>
                  <wp:extent cx="1350352" cy="1205346"/>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8401" b="11562"/>
                          <a:stretch/>
                        </pic:blipFill>
                        <pic:spPr bwMode="auto">
                          <a:xfrm>
                            <a:off x="0" y="0"/>
                            <a:ext cx="1364479" cy="12179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41" w:type="dxa"/>
            <w:vAlign w:val="center"/>
          </w:tcPr>
          <w:p w14:paraId="333DF7B7" w14:textId="780F3384" w:rsidR="007A245F" w:rsidRPr="004D1E08" w:rsidRDefault="00735668" w:rsidP="002B6ACE">
            <w:pPr>
              <w:pStyle w:val="CONEXIGTtulo"/>
              <w:numPr>
                <w:ilvl w:val="0"/>
                <w:numId w:val="0"/>
              </w:numPr>
              <w:spacing w:after="0"/>
              <w:ind w:left="567" w:right="-1062" w:hanging="567"/>
              <w:rPr>
                <w:lang w:val="pt-BR"/>
              </w:rPr>
            </w:pPr>
            <w:r>
              <w:t>Pavithra Kumar</w:t>
            </w:r>
          </w:p>
          <w:p w14:paraId="255EE841" w14:textId="7C49A984" w:rsidR="007A245F" w:rsidRPr="00933640" w:rsidRDefault="00735668" w:rsidP="007625B8">
            <w:pPr>
              <w:pStyle w:val="CONEXIGSinEspacio"/>
              <w:jc w:val="left"/>
              <w:rPr>
                <w:rFonts w:eastAsiaTheme="majorEastAsia" w:cstheme="majorHAnsi"/>
                <w:b/>
                <w:bCs w:val="0"/>
                <w:color w:val="0E1E3F"/>
                <w:sz w:val="24"/>
                <w:szCs w:val="24"/>
                <w:lang w:val="pt-BR"/>
              </w:rPr>
            </w:pPr>
            <w:r>
              <w:rPr>
                <w:rFonts w:eastAsiaTheme="majorEastAsia" w:cstheme="majorHAnsi"/>
                <w:b/>
                <w:bCs w:val="0"/>
                <w:color w:val="0E1E3F"/>
                <w:sz w:val="24"/>
                <w:szCs w:val="24"/>
              </w:rPr>
              <w:t>Principal, New Work</w:t>
            </w:r>
          </w:p>
          <w:p w14:paraId="7D3684B0" w14:textId="395B8A75" w:rsidR="00933640" w:rsidRDefault="00746B82" w:rsidP="00933640">
            <w:pPr>
              <w:pStyle w:val="CONEXIGSinEspacio"/>
              <w:jc w:val="left"/>
              <w:rPr>
                <w:rFonts w:cs="Calibri Light"/>
                <w:noProof w:val="0"/>
                <w:sz w:val="24"/>
                <w:szCs w:val="24"/>
                <w:lang w:val="es-PE"/>
              </w:rPr>
            </w:pPr>
            <w:r>
              <w:rPr>
                <w:rFonts w:cs="Calibri Light"/>
                <w:noProof w:val="0"/>
                <w:sz w:val="24"/>
                <w:szCs w:val="24"/>
              </w:rPr>
              <w:t>New York, USA</w:t>
            </w:r>
          </w:p>
          <w:p w14:paraId="635C5B5D" w14:textId="13918CAF" w:rsidR="004D1E08" w:rsidRPr="00F84D12" w:rsidRDefault="00F84D12" w:rsidP="007625B8">
            <w:pPr>
              <w:pStyle w:val="CONEXIGSinEspacio"/>
              <w:jc w:val="left"/>
              <w:rPr>
                <w:rFonts w:cs="Calibri Light"/>
                <w:noProof w:val="0"/>
                <w:sz w:val="24"/>
                <w:szCs w:val="24"/>
              </w:rPr>
            </w:pPr>
            <w:r w:rsidRPr="00F84D12">
              <w:rPr>
                <w:rFonts w:cs="Calibri Light"/>
                <w:noProof w:val="0"/>
                <w:sz w:val="24"/>
                <w:szCs w:val="24"/>
              </w:rPr>
              <w:t xml:space="preserve">+1 </w:t>
            </w:r>
            <w:r w:rsidR="00F07024" w:rsidRPr="00F07024">
              <w:rPr>
                <w:rFonts w:cs="Calibri Light"/>
                <w:noProof w:val="0"/>
                <w:sz w:val="24"/>
                <w:szCs w:val="24"/>
              </w:rPr>
              <w:t>(617) 899 0295</w:t>
            </w:r>
          </w:p>
          <w:p w14:paraId="43F1362E" w14:textId="32ABF4BB" w:rsidR="007A245F" w:rsidRPr="00CE6282" w:rsidRDefault="00735668" w:rsidP="00CE6282">
            <w:pPr>
              <w:pStyle w:val="CONEXIGSinEspacio"/>
              <w:jc w:val="left"/>
              <w:rPr>
                <w:rFonts w:ascii="Yu Gothic" w:eastAsiaTheme="majorEastAsia" w:hAnsi="Yu Gothic" w:cstheme="majorBidi"/>
                <w:sz w:val="28"/>
                <w:szCs w:val="28"/>
                <w:lang w:val="pt-BR"/>
              </w:rPr>
            </w:pPr>
            <w:hyperlink r:id="rId9" w:history="1">
              <w:r w:rsidRPr="008B48F5">
                <w:rPr>
                  <w:rStyle w:val="Hyperlink"/>
                  <w:rFonts w:eastAsiaTheme="majorEastAsia" w:cstheme="majorHAnsi"/>
                  <w:sz w:val="24"/>
                  <w:szCs w:val="24"/>
                </w:rPr>
                <w:t>pavithrakumar@conexig.com</w:t>
              </w:r>
            </w:hyperlink>
          </w:p>
        </w:tc>
        <w:tc>
          <w:tcPr>
            <w:tcW w:w="1576" w:type="dxa"/>
          </w:tcPr>
          <w:p w14:paraId="6092903F" w14:textId="77777777" w:rsidR="007A245F" w:rsidRPr="00CE6282" w:rsidRDefault="007A245F" w:rsidP="00B54EB8">
            <w:pPr>
              <w:pStyle w:val="CONEXIGTtulo"/>
              <w:numPr>
                <w:ilvl w:val="0"/>
                <w:numId w:val="0"/>
              </w:numPr>
              <w:spacing w:after="0"/>
              <w:ind w:left="567" w:hanging="567"/>
              <w:rPr>
                <w:lang w:val="pt-BR"/>
              </w:rPr>
            </w:pPr>
          </w:p>
        </w:tc>
      </w:tr>
    </w:tbl>
    <w:p w14:paraId="0D9BFA0D" w14:textId="77777777" w:rsidR="00B63B29" w:rsidRDefault="00B63B29" w:rsidP="00731A49">
      <w:pPr>
        <w:pStyle w:val="CONEXIGTtulo"/>
        <w:numPr>
          <w:ilvl w:val="0"/>
          <w:numId w:val="0"/>
        </w:numPr>
        <w:spacing w:before="0"/>
        <w:rPr>
          <w:sz w:val="28"/>
          <w:szCs w:val="28"/>
          <w:lang w:val="pt-BR"/>
        </w:rPr>
      </w:pPr>
    </w:p>
    <w:p w14:paraId="003A0BD4" w14:textId="4E5E2AC7" w:rsidR="00C45E5D" w:rsidRPr="00AF1A8B" w:rsidRDefault="00C45E5D" w:rsidP="00731A49">
      <w:pPr>
        <w:pStyle w:val="CONEXIGTtulo"/>
        <w:numPr>
          <w:ilvl w:val="0"/>
          <w:numId w:val="0"/>
        </w:numPr>
        <w:spacing w:before="0"/>
        <w:rPr>
          <w:sz w:val="28"/>
          <w:szCs w:val="28"/>
          <w:lang w:val="pt-BR"/>
        </w:rPr>
      </w:pPr>
      <w:r w:rsidRPr="00AF1A8B">
        <w:rPr>
          <w:sz w:val="28"/>
          <w:szCs w:val="28"/>
        </w:rPr>
        <w:t>PROFILE</w:t>
      </w:r>
    </w:p>
    <w:p w14:paraId="6D7BF749" w14:textId="7767CC41" w:rsidR="00042AAC" w:rsidRPr="00042AAC" w:rsidRDefault="00042AAC" w:rsidP="00F84D12">
      <w:pPr>
        <w:pStyle w:val="p1"/>
        <w:spacing w:before="0" w:beforeAutospacing="0"/>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Financial economist, valuation expert, and damages consultant with more than sixteen years of experience in economic consulting, securities litigation, structured finance, transfer pricing, corporate finance, and complex commercial disputes.</w:t>
      </w:r>
    </w:p>
    <w:p w14:paraId="45DA01FD" w14:textId="6633FBA6" w:rsidR="00042AAC" w:rsidRPr="00042AAC" w:rsidRDefault="00042AAC" w:rsidP="00F84D12">
      <w:pPr>
        <w:pStyle w:val="p1"/>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Dr. Kumar specializes in the application of economic and financial theory to matters involving securities and derivatives litigation, business valuation, damages quantification, transfer pricing, corporate governance, mergers and acquisitions, and structured finance disputes. Her experience spans a broad range of industries and litigation contexts, including securities class actions, SPAC-related disputes, employment arbitrations, shareholder disputes, financial antitrust matters, tax controversies, wage and hour litigation, and statistical sampling analyses.  </w:t>
      </w:r>
    </w:p>
    <w:p w14:paraId="11F53A96" w14:textId="381DB19F" w:rsidR="00042AAC" w:rsidRPr="00042AAC" w:rsidRDefault="00042AAC" w:rsidP="00F84D12">
      <w:pPr>
        <w:pStyle w:val="p1"/>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She has extensive experience applying sophisticated statistical and econometric techniques, including event studies, market efficiency analyses, options and derivatives valuation, structured finance modeling, and complex damages assessments. She has served as both testifying and consulting expert on behalf of plaintiffs and defendants and has prepared expert reports while supporting matters through deposition, arbitration, and trial.  </w:t>
      </w:r>
    </w:p>
    <w:p w14:paraId="1B34BC92" w14:textId="7349F5CE" w:rsidR="00042AAC" w:rsidRPr="00042AAC" w:rsidRDefault="00042AAC" w:rsidP="00F84D12">
      <w:pPr>
        <w:pStyle w:val="p1"/>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Throughout her career, Dr. Kumar has supported leading academic experts, financial economists, valuation professionals, and industry specialists in matters involving securities lending, banking and solvency, corporate governance, intercompany transactions, fiduciary duties, class certification, and market efficiency. Her work has contributed to several high-profile outcomes, including multibillion-dollar acquisition disputes, securities litigation matters, structured finance claims, and government investigations arising from the 2008 financial crisis.  </w:t>
      </w:r>
    </w:p>
    <w:p w14:paraId="36000FA2" w14:textId="3B6479EA" w:rsidR="00E44117" w:rsidRDefault="00042AAC" w:rsidP="00F84D12">
      <w:pPr>
        <w:pStyle w:val="p2"/>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In addition to her consulting practice, she has published extensively on securities litigation, hedge fund performance, event studies, credit rating agencies, and high-frequency trading, and regularly participates in conferences, webinars, and industry panels focused on finance, securities, and emerging litigation trends. </w:t>
      </w:r>
    </w:p>
    <w:p w14:paraId="3046E576" w14:textId="77777777" w:rsidR="00E44117" w:rsidRDefault="00E44117" w:rsidP="00E44117">
      <w:pPr>
        <w:pStyle w:val="p2"/>
        <w:rPr>
          <w:rFonts w:asciiTheme="minorHAnsi" w:hAnsiTheme="minorHAnsi" w:cstheme="minorHAnsi"/>
          <w:sz w:val="22"/>
          <w:szCs w:val="22"/>
          <w:lang w:val="es-PE" w:eastAsia="es-PE"/>
        </w:rPr>
      </w:pPr>
    </w:p>
    <w:p w14:paraId="135BB245" w14:textId="77777777" w:rsidR="00E44117" w:rsidRPr="00E44117" w:rsidRDefault="00E44117" w:rsidP="00E44117">
      <w:pPr>
        <w:pStyle w:val="p2"/>
        <w:rPr>
          <w:rFonts w:asciiTheme="minorHAnsi" w:hAnsiTheme="minorHAnsi" w:cstheme="minorHAnsi"/>
          <w:sz w:val="22"/>
          <w:szCs w:val="22"/>
          <w:lang w:val="es-PE" w:eastAsia="es-PE"/>
        </w:rPr>
      </w:pPr>
    </w:p>
    <w:p w14:paraId="546B22C3" w14:textId="6DF39DF7" w:rsidR="00C0135F" w:rsidRPr="00A10A1F" w:rsidRDefault="00C0135F" w:rsidP="00677106">
      <w:pPr>
        <w:pStyle w:val="CONEXIGTtulo"/>
        <w:numPr>
          <w:ilvl w:val="0"/>
          <w:numId w:val="0"/>
        </w:numPr>
        <w:rPr>
          <w:rFonts w:ascii="Calibri" w:eastAsiaTheme="minorHAnsi" w:hAnsi="Calibri" w:cstheme="minorBidi"/>
          <w:b w:val="0"/>
          <w:color w:val="auto"/>
          <w:sz w:val="22"/>
          <w:szCs w:val="22"/>
          <w:lang w:val="es-PE"/>
        </w:rPr>
      </w:pPr>
      <w:r w:rsidRPr="00C0135F">
        <w:rPr>
          <w:sz w:val="28"/>
          <w:szCs w:val="28"/>
        </w:rPr>
        <w:lastRenderedPageBreak/>
        <w:t>EDUCATION</w:t>
      </w:r>
    </w:p>
    <w:p w14:paraId="34739C22" w14:textId="523994D3" w:rsidR="00E44117" w:rsidRPr="00E44117" w:rsidRDefault="00042AAC" w:rsidP="00F84D12">
      <w:pPr>
        <w:pStyle w:val="p1"/>
        <w:spacing w:before="0" w:beforeAutospacing="0" w:after="240" w:afterAutospacing="0"/>
        <w:jc w:val="both"/>
        <w:rPr>
          <w:rFonts w:asciiTheme="minorHAnsi" w:hAnsiTheme="minorHAnsi" w:cstheme="minorHAnsi"/>
          <w:sz w:val="22"/>
          <w:szCs w:val="22"/>
          <w:lang w:val="es-PE" w:eastAsia="es-PE"/>
        </w:rPr>
      </w:pPr>
      <w:r w:rsidRPr="00042AAC">
        <w:rPr>
          <w:rFonts w:asciiTheme="minorHAnsi" w:hAnsiTheme="minorHAnsi" w:cstheme="minorHAnsi"/>
          <w:b/>
          <w:bCs/>
          <w:sz w:val="22"/>
          <w:szCs w:val="22"/>
          <w:lang w:val="es-PE" w:eastAsia="es-PE"/>
        </w:rPr>
        <w:t>Ph.D. in Finance</w:t>
      </w:r>
      <w:r w:rsidR="00E44117">
        <w:rPr>
          <w:rFonts w:asciiTheme="minorHAnsi" w:hAnsiTheme="minorHAnsi" w:cstheme="minorHAnsi"/>
          <w:sz w:val="22"/>
          <w:szCs w:val="22"/>
          <w:lang w:val="es-PE" w:eastAsia="es-PE"/>
        </w:rPr>
        <w:t xml:space="preserve"> - </w:t>
      </w:r>
      <w:r w:rsidRPr="00042AAC">
        <w:rPr>
          <w:rFonts w:asciiTheme="minorHAnsi" w:hAnsiTheme="minorHAnsi" w:cstheme="minorHAnsi"/>
          <w:sz w:val="22"/>
          <w:szCs w:val="22"/>
          <w:lang w:val="es-PE" w:eastAsia="es-PE"/>
        </w:rPr>
        <w:t>MIT Sloan School of Management</w:t>
      </w:r>
    </w:p>
    <w:p w14:paraId="083F965A" w14:textId="48371B31" w:rsidR="00042AAC" w:rsidRDefault="00042AAC" w:rsidP="00F84D12">
      <w:pPr>
        <w:pStyle w:val="p1"/>
        <w:spacing w:before="0" w:beforeAutospacing="0"/>
        <w:jc w:val="both"/>
        <w:rPr>
          <w:rFonts w:asciiTheme="minorHAnsi" w:hAnsiTheme="minorHAnsi" w:cstheme="minorHAnsi"/>
          <w:sz w:val="22"/>
          <w:szCs w:val="22"/>
          <w:lang w:val="es-PE" w:eastAsia="es-PE"/>
        </w:rPr>
      </w:pPr>
      <w:r w:rsidRPr="00042AAC">
        <w:rPr>
          <w:rFonts w:asciiTheme="minorHAnsi" w:hAnsiTheme="minorHAnsi" w:cstheme="minorHAnsi"/>
          <w:b/>
          <w:bCs/>
          <w:sz w:val="22"/>
          <w:szCs w:val="22"/>
          <w:lang w:val="es-PE" w:eastAsia="es-PE"/>
        </w:rPr>
        <w:t>B.Sc. in Mathematics and Economics</w:t>
      </w:r>
      <w:r w:rsidR="00E44117">
        <w:t xml:space="preserve"> - </w:t>
      </w:r>
      <w:r w:rsidRPr="00042AAC">
        <w:rPr>
          <w:rFonts w:asciiTheme="minorHAnsi" w:hAnsiTheme="minorHAnsi" w:cstheme="minorHAnsi"/>
          <w:sz w:val="22"/>
          <w:szCs w:val="22"/>
          <w:lang w:val="es-PE" w:eastAsia="es-PE"/>
        </w:rPr>
        <w:t>London School of Economics and Political Science (LSE), United Kingdom</w:t>
      </w:r>
    </w:p>
    <w:p w14:paraId="649152E8" w14:textId="017C08F1" w:rsidR="00042AAC" w:rsidRPr="00042AAC" w:rsidRDefault="00042AAC" w:rsidP="00F84D12">
      <w:pPr>
        <w:pStyle w:val="p1"/>
        <w:jc w:val="both"/>
        <w:rPr>
          <w:rFonts w:asciiTheme="minorHAnsi" w:hAnsiTheme="minorHAnsi" w:cstheme="minorHAnsi"/>
          <w:b/>
          <w:bCs/>
          <w:sz w:val="22"/>
          <w:szCs w:val="22"/>
          <w:lang w:val="es-PE" w:eastAsia="es-PE"/>
        </w:rPr>
      </w:pPr>
      <w:r w:rsidRPr="00042AAC">
        <w:rPr>
          <w:rFonts w:asciiTheme="minorHAnsi" w:hAnsiTheme="minorHAnsi" w:cstheme="minorHAnsi"/>
          <w:b/>
          <w:bCs/>
          <w:sz w:val="22"/>
          <w:szCs w:val="22"/>
          <w:lang w:val="es-PE" w:eastAsia="es-PE"/>
        </w:rPr>
        <w:t>Chartered Financial Analyst (CFA)</w:t>
      </w:r>
    </w:p>
    <w:p w14:paraId="3DF4DE96" w14:textId="67638971" w:rsidR="00E44117" w:rsidRPr="00E44117" w:rsidRDefault="00E44117" w:rsidP="00F84D12">
      <w:pPr>
        <w:pStyle w:val="p1"/>
        <w:jc w:val="both"/>
      </w:pPr>
      <w:r w:rsidRPr="00E44117">
        <w:rPr>
          <w:rFonts w:asciiTheme="minorHAnsi" w:hAnsiTheme="minorHAnsi" w:cstheme="minorHAnsi"/>
          <w:b/>
          <w:bCs/>
          <w:sz w:val="22"/>
          <w:szCs w:val="22"/>
          <w:lang w:val="es-PE" w:eastAsia="es-PE"/>
        </w:rPr>
        <w:t xml:space="preserve">Securities Training Corporation (STC) – </w:t>
      </w:r>
      <w:r w:rsidRPr="00E44117">
        <w:rPr>
          <w:rFonts w:asciiTheme="minorHAnsi" w:hAnsiTheme="minorHAnsi" w:cstheme="minorHAnsi"/>
          <w:sz w:val="22"/>
          <w:szCs w:val="22"/>
          <w:lang w:val="es-PE" w:eastAsia="es-PE"/>
        </w:rPr>
        <w:t>Series 7</w:t>
      </w:r>
    </w:p>
    <w:p w14:paraId="760C05DE" w14:textId="77777777" w:rsidR="00E44117" w:rsidRDefault="00E44117" w:rsidP="00F84D12">
      <w:pPr>
        <w:pStyle w:val="p1"/>
        <w:jc w:val="both"/>
      </w:pPr>
      <w:r w:rsidRPr="00E44117">
        <w:rPr>
          <w:rFonts w:asciiTheme="minorHAnsi" w:hAnsiTheme="minorHAnsi" w:cstheme="minorHAnsi"/>
          <w:b/>
          <w:bCs/>
          <w:sz w:val="22"/>
          <w:szCs w:val="22"/>
          <w:lang w:val="es-PE" w:eastAsia="es-PE"/>
        </w:rPr>
        <w:t xml:space="preserve">Securities Training Corporation (STC) – </w:t>
      </w:r>
      <w:r w:rsidRPr="00E44117">
        <w:rPr>
          <w:rFonts w:asciiTheme="minorHAnsi" w:hAnsiTheme="minorHAnsi" w:cstheme="minorHAnsi"/>
          <w:sz w:val="22"/>
          <w:szCs w:val="22"/>
          <w:lang w:val="es-PE" w:eastAsia="es-PE"/>
        </w:rPr>
        <w:t>Series 63 </w:t>
      </w:r>
    </w:p>
    <w:p w14:paraId="7B6DE873" w14:textId="1C00EEE7" w:rsidR="00C0135F" w:rsidRPr="002C1B05" w:rsidRDefault="00042AAC" w:rsidP="00677106">
      <w:pPr>
        <w:pStyle w:val="CONEXIGCuerpo"/>
        <w:spacing w:before="60" w:after="60"/>
        <w:jc w:val="left"/>
        <w:rPr>
          <w:rFonts w:ascii="Yu Gothic" w:eastAsiaTheme="majorEastAsia" w:hAnsi="Yu Gothic" w:cstheme="majorBidi"/>
          <w:b/>
          <w:color w:val="0E1E3F"/>
          <w:sz w:val="28"/>
          <w:szCs w:val="28"/>
          <w:lang w:val="es-PE"/>
        </w:rPr>
      </w:pPr>
      <w:r>
        <w:rPr>
          <w:rFonts w:ascii="Yu Gothic" w:eastAsiaTheme="majorEastAsia" w:hAnsi="Yu Gothic" w:cstheme="majorBidi"/>
          <w:b/>
          <w:color w:val="0E1E3F"/>
          <w:sz w:val="28"/>
          <w:szCs w:val="28"/>
        </w:rPr>
        <w:t>AREAS OF EXPERTISE</w:t>
      </w:r>
    </w:p>
    <w:p w14:paraId="40882B08" w14:textId="4AB7729A" w:rsidR="00042AAC" w:rsidRPr="00042AAC" w:rsidRDefault="00042AAC" w:rsidP="00042AAC">
      <w:pPr>
        <w:pStyle w:val="p1"/>
        <w:spacing w:before="0" w:beforeAutospacing="0"/>
        <w:jc w:val="both"/>
        <w:rPr>
          <w:rFonts w:asciiTheme="minorHAnsi" w:hAnsiTheme="minorHAnsi" w:cstheme="minorHAnsi"/>
          <w:sz w:val="22"/>
          <w:szCs w:val="22"/>
          <w:lang w:val="es-PE" w:eastAsia="es-PE"/>
        </w:rPr>
      </w:pPr>
      <w:r w:rsidRPr="00042AAC">
        <w:rPr>
          <w:rFonts w:asciiTheme="minorHAnsi" w:hAnsiTheme="minorHAnsi" w:cstheme="minorHAnsi"/>
          <w:sz w:val="22"/>
          <w:szCs w:val="22"/>
          <w:lang w:val="es-PE" w:eastAsia="es-PE"/>
        </w:rPr>
        <w:t>Securities Litigation – Securities Class Actions – Rule 10b-5 Claims – SPAC Litigation – Business Valuation – Startup Valuation – Economic Damages – Corporate Finance Litigation – Structured Finance – Derivatives &amp; Swaps – Event Studies – Market Efficiency Analysis – Corporate Governance – Mergers &amp; Acquisitions – Transfer Pricing – Intercompany Financing – Financial Antitrust – Statistical Sampling – Wage &amp; Hour Analysis – Econometric Modeling – Expert Witness Services – Arbitration Support – Financial Risk Analysis. </w:t>
      </w:r>
    </w:p>
    <w:p w14:paraId="779CCDCC" w14:textId="602F08D4" w:rsidR="00C0135F" w:rsidRDefault="00E44117" w:rsidP="00647C08">
      <w:pPr>
        <w:pStyle w:val="CONEXIGCuerpo"/>
        <w:spacing w:before="60" w:after="60"/>
        <w:rPr>
          <w:rFonts w:ascii="Yu Gothic" w:eastAsiaTheme="majorEastAsia" w:hAnsi="Yu Gothic" w:cstheme="majorBidi"/>
          <w:b/>
          <w:color w:val="0E1E3F"/>
          <w:sz w:val="28"/>
          <w:szCs w:val="28"/>
        </w:rPr>
      </w:pPr>
      <w:r>
        <w:rPr>
          <w:rFonts w:ascii="Yu Gothic" w:eastAsiaTheme="majorEastAsia" w:hAnsi="Yu Gothic" w:cstheme="majorBidi"/>
          <w:b/>
          <w:color w:val="0E1E3F"/>
          <w:sz w:val="28"/>
          <w:szCs w:val="28"/>
        </w:rPr>
        <w:t>NOTABLE ACHIEVEMENTS</w:t>
      </w:r>
    </w:p>
    <w:p w14:paraId="258689B0" w14:textId="77777777" w:rsidR="00E44117" w:rsidRDefault="00E44117" w:rsidP="00E44117">
      <w:pPr>
        <w:numPr>
          <w:ilvl w:val="0"/>
          <w:numId w:val="36"/>
        </w:numPr>
        <w:spacing w:after="100" w:afterAutospacing="1" w:line="240" w:lineRule="auto"/>
        <w:jc w:val="both"/>
        <w:rPr>
          <w:rFonts w:eastAsia="Times New Roman" w:cstheme="minorHAnsi"/>
          <w:lang w:val="es-PE" w:eastAsia="es-PE"/>
        </w:rPr>
      </w:pPr>
      <w:r w:rsidRPr="00E44117">
        <w:rPr>
          <w:rFonts w:eastAsia="Times New Roman" w:cstheme="minorHAnsi"/>
          <w:lang w:val="es-PE" w:eastAsia="es-PE"/>
        </w:rPr>
        <w:t>Served as testifying expert and consulting expert in securities, valuation, damages, employment arbitration, and SPAC-related disputes.</w:t>
      </w:r>
    </w:p>
    <w:p w14:paraId="63677226" w14:textId="3D0E551B" w:rsidR="00F879A1" w:rsidRPr="00E44117" w:rsidRDefault="00F879A1" w:rsidP="00E44117">
      <w:pPr>
        <w:numPr>
          <w:ilvl w:val="0"/>
          <w:numId w:val="36"/>
        </w:numPr>
        <w:spacing w:after="100" w:afterAutospacing="1" w:line="240" w:lineRule="auto"/>
        <w:jc w:val="both"/>
        <w:rPr>
          <w:rFonts w:eastAsia="Times New Roman" w:cstheme="minorHAnsi"/>
          <w:lang w:val="es-PE" w:eastAsia="es-PE"/>
        </w:rPr>
      </w:pPr>
      <w:r>
        <w:rPr>
          <w:color w:val="000000"/>
        </w:rPr>
        <w:t>She has been deposed in federal court.</w:t>
      </w:r>
    </w:p>
    <w:p w14:paraId="355CDE8F" w14:textId="77777777" w:rsidR="00E44117" w:rsidRPr="00E44117" w:rsidRDefault="00E44117" w:rsidP="00E44117">
      <w:pPr>
        <w:numPr>
          <w:ilvl w:val="0"/>
          <w:numId w:val="36"/>
        </w:numPr>
        <w:spacing w:before="100" w:beforeAutospacing="1" w:after="100" w:afterAutospacing="1" w:line="240" w:lineRule="auto"/>
        <w:jc w:val="both"/>
        <w:rPr>
          <w:rFonts w:eastAsia="Times New Roman" w:cstheme="minorHAnsi"/>
          <w:lang w:val="es-PE" w:eastAsia="es-PE"/>
        </w:rPr>
      </w:pPr>
      <w:r w:rsidRPr="00E44117">
        <w:rPr>
          <w:rFonts w:eastAsia="Times New Roman" w:cstheme="minorHAnsi"/>
          <w:lang w:val="es-PE" w:eastAsia="es-PE"/>
        </w:rPr>
        <w:t>Supported successful resolution of a multibillion-dollar hotel acquisition dispute involving post-transaction valuation decline and Material Adverse Event (MAE) claims.</w:t>
      </w:r>
    </w:p>
    <w:p w14:paraId="46D2E193" w14:textId="77777777" w:rsidR="00E44117" w:rsidRPr="00E44117" w:rsidRDefault="00E44117" w:rsidP="00E44117">
      <w:pPr>
        <w:numPr>
          <w:ilvl w:val="0"/>
          <w:numId w:val="36"/>
        </w:numPr>
        <w:spacing w:before="100" w:beforeAutospacing="1" w:after="100" w:afterAutospacing="1" w:line="240" w:lineRule="auto"/>
        <w:jc w:val="both"/>
        <w:rPr>
          <w:rFonts w:eastAsia="Times New Roman" w:cstheme="minorHAnsi"/>
          <w:lang w:val="es-PE" w:eastAsia="es-PE"/>
        </w:rPr>
      </w:pPr>
      <w:r w:rsidRPr="00E44117">
        <w:rPr>
          <w:rFonts w:eastAsia="Times New Roman" w:cstheme="minorHAnsi"/>
          <w:lang w:val="es-PE" w:eastAsia="es-PE"/>
        </w:rPr>
        <w:t>Contributed to a major U.S. government fraud investigation involving a leading credit rating agency and collateralized debt obligations (CDOs), resulting in a multibillion-dollar settlement.</w:t>
      </w:r>
    </w:p>
    <w:p w14:paraId="2324A523" w14:textId="77777777" w:rsidR="00E44117" w:rsidRPr="00E44117" w:rsidRDefault="00E44117" w:rsidP="00E44117">
      <w:pPr>
        <w:numPr>
          <w:ilvl w:val="0"/>
          <w:numId w:val="36"/>
        </w:numPr>
        <w:spacing w:before="100" w:beforeAutospacing="1" w:after="100" w:afterAutospacing="1" w:line="240" w:lineRule="auto"/>
        <w:jc w:val="both"/>
        <w:rPr>
          <w:rFonts w:eastAsia="Times New Roman" w:cstheme="minorHAnsi"/>
          <w:lang w:val="es-PE" w:eastAsia="es-PE"/>
        </w:rPr>
      </w:pPr>
      <w:r w:rsidRPr="00E44117">
        <w:rPr>
          <w:rFonts w:eastAsia="Times New Roman" w:cstheme="minorHAnsi"/>
          <w:lang w:val="es-PE" w:eastAsia="es-PE"/>
        </w:rPr>
        <w:t>Led multidisciplinary teams supporting academic experts, industry specialists, and testifying experts in securities litigation, transfer pricing, valuation, antitrust, and structured finance matters.</w:t>
      </w:r>
    </w:p>
    <w:p w14:paraId="4FDFF64C" w14:textId="77777777" w:rsidR="00E44117" w:rsidRPr="00E44117" w:rsidRDefault="00E44117" w:rsidP="00E44117">
      <w:pPr>
        <w:numPr>
          <w:ilvl w:val="0"/>
          <w:numId w:val="36"/>
        </w:numPr>
        <w:spacing w:before="100" w:beforeAutospacing="1" w:after="100" w:afterAutospacing="1" w:line="240" w:lineRule="auto"/>
        <w:jc w:val="both"/>
        <w:rPr>
          <w:rFonts w:eastAsia="Times New Roman" w:cstheme="minorHAnsi"/>
          <w:lang w:val="es-PE" w:eastAsia="es-PE"/>
        </w:rPr>
      </w:pPr>
      <w:r w:rsidRPr="00E44117">
        <w:rPr>
          <w:rFonts w:eastAsia="Times New Roman" w:cstheme="minorHAnsi"/>
          <w:lang w:val="es-PE" w:eastAsia="es-PE"/>
        </w:rPr>
        <w:t>Directed financial, economic, and statistical analyses through all phases of litigation, including expert reporting, depositions, arbitration hearings, and trial proceedings.</w:t>
      </w:r>
    </w:p>
    <w:p w14:paraId="12363F34" w14:textId="768A7802" w:rsidR="00731A49" w:rsidRPr="00E44117" w:rsidRDefault="00E44117" w:rsidP="00E44117">
      <w:pPr>
        <w:numPr>
          <w:ilvl w:val="0"/>
          <w:numId w:val="36"/>
        </w:numPr>
        <w:spacing w:before="100" w:beforeAutospacing="1" w:after="100" w:afterAutospacing="1" w:line="240" w:lineRule="auto"/>
        <w:jc w:val="both"/>
        <w:rPr>
          <w:rFonts w:eastAsia="Times New Roman" w:cstheme="minorHAnsi"/>
          <w:lang w:val="es-PE" w:eastAsia="es-PE"/>
        </w:rPr>
      </w:pPr>
      <w:r w:rsidRPr="00E44117">
        <w:rPr>
          <w:rFonts w:eastAsia="Times New Roman" w:cstheme="minorHAnsi"/>
          <w:lang w:val="es-PE" w:eastAsia="es-PE"/>
        </w:rPr>
        <w:t>Published recognized research on hedge fund performance persistence, high-frequency trading, event studies, securities litigation, and financial markets. </w:t>
      </w:r>
    </w:p>
    <w:p w14:paraId="21F0ADB5" w14:textId="77777777" w:rsidR="00431A89" w:rsidRDefault="00431A89" w:rsidP="00731A49">
      <w:pPr>
        <w:pStyle w:val="CONEXIGCuerpo"/>
        <w:spacing w:after="60"/>
        <w:rPr>
          <w:rFonts w:ascii="Yu Gothic" w:eastAsiaTheme="majorEastAsia" w:hAnsi="Yu Gothic" w:cstheme="majorBidi"/>
          <w:b/>
          <w:color w:val="0E1E3F"/>
          <w:sz w:val="28"/>
          <w:szCs w:val="28"/>
        </w:rPr>
      </w:pPr>
    </w:p>
    <w:p w14:paraId="3FD63280" w14:textId="77777777" w:rsidR="00431A89" w:rsidRDefault="00431A89" w:rsidP="00731A49">
      <w:pPr>
        <w:pStyle w:val="CONEXIGCuerpo"/>
        <w:spacing w:after="60"/>
        <w:rPr>
          <w:rFonts w:ascii="Yu Gothic" w:eastAsiaTheme="majorEastAsia" w:hAnsi="Yu Gothic" w:cstheme="majorBidi"/>
          <w:b/>
          <w:color w:val="0E1E3F"/>
          <w:sz w:val="28"/>
          <w:szCs w:val="28"/>
        </w:rPr>
      </w:pPr>
    </w:p>
    <w:p w14:paraId="5588D608" w14:textId="086FB096" w:rsidR="00C0135F" w:rsidRPr="002C1B05" w:rsidRDefault="00E44117" w:rsidP="00731A49">
      <w:pPr>
        <w:pStyle w:val="CONEXIGCuerpo"/>
        <w:spacing w:after="60"/>
        <w:rPr>
          <w:rFonts w:ascii="Yu Gothic" w:eastAsiaTheme="majorEastAsia" w:hAnsi="Yu Gothic" w:cstheme="majorBidi"/>
          <w:b/>
          <w:color w:val="0E1E3F"/>
          <w:sz w:val="28"/>
          <w:szCs w:val="28"/>
          <w:lang w:val="es-PE"/>
        </w:rPr>
      </w:pPr>
      <w:r>
        <w:rPr>
          <w:rFonts w:ascii="Yu Gothic" w:eastAsiaTheme="majorEastAsia" w:hAnsi="Yu Gothic" w:cstheme="majorBidi"/>
          <w:b/>
          <w:color w:val="0E1E3F"/>
          <w:sz w:val="28"/>
          <w:szCs w:val="28"/>
        </w:rPr>
        <w:lastRenderedPageBreak/>
        <w:t>PROFESSIONAL MEMBERSHIPS</w:t>
      </w:r>
    </w:p>
    <w:p w14:paraId="7A83CB26" w14:textId="4E231FC9" w:rsidR="009873FF" w:rsidRPr="009873FF" w:rsidRDefault="009873FF" w:rsidP="009873FF">
      <w:pPr>
        <w:numPr>
          <w:ilvl w:val="0"/>
          <w:numId w:val="36"/>
        </w:numPr>
        <w:spacing w:after="100" w:afterAutospacing="1" w:line="240" w:lineRule="auto"/>
        <w:jc w:val="both"/>
        <w:rPr>
          <w:rFonts w:eastAsia="Times New Roman" w:cstheme="minorHAnsi"/>
          <w:lang w:val="es-PE" w:eastAsia="es-PE"/>
        </w:rPr>
      </w:pPr>
      <w:r w:rsidRPr="009873FF">
        <w:rPr>
          <w:rFonts w:eastAsia="Times New Roman" w:cstheme="minorHAnsi"/>
          <w:lang w:val="es-PE" w:eastAsia="es-PE"/>
        </w:rPr>
        <w:t>New York City Bar</w:t>
      </w:r>
      <w:r w:rsidR="00431A89">
        <w:rPr>
          <w:rFonts w:eastAsia="Times New Roman" w:cstheme="minorHAnsi"/>
          <w:lang w:val="es-PE" w:eastAsia="es-PE"/>
        </w:rPr>
        <w:t xml:space="preserve"> - </w:t>
      </w:r>
      <w:r w:rsidRPr="009873FF">
        <w:rPr>
          <w:rFonts w:eastAsia="Times New Roman" w:cstheme="minorHAnsi"/>
          <w:lang w:val="es-PE" w:eastAsia="es-PE"/>
        </w:rPr>
        <w:t>Expert Member</w:t>
      </w:r>
    </w:p>
    <w:p w14:paraId="2D157967"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ABA Diversity Advanced Section</w:t>
      </w:r>
    </w:p>
    <w:p w14:paraId="2BDF1CFE"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ABA Women Connected Section</w:t>
      </w:r>
    </w:p>
    <w:p w14:paraId="2967F512"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ABA Business Law Section</w:t>
      </w:r>
    </w:p>
    <w:p w14:paraId="1431813E"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ABA Securities Litigation Section</w:t>
      </w:r>
    </w:p>
    <w:p w14:paraId="4A37E8DC"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CFA Charterholder</w:t>
      </w:r>
    </w:p>
    <w:p w14:paraId="5DED28BF" w14:textId="466B43E8"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Securities Expert Roundtable</w:t>
      </w:r>
      <w:r w:rsidR="00431A89">
        <w:rPr>
          <w:rFonts w:eastAsia="Times New Roman" w:cstheme="minorHAnsi"/>
          <w:lang w:val="es-PE" w:eastAsia="es-PE"/>
        </w:rPr>
        <w:t xml:space="preserve"> - </w:t>
      </w:r>
      <w:r w:rsidRPr="009873FF">
        <w:rPr>
          <w:rFonts w:eastAsia="Times New Roman" w:cstheme="minorHAnsi"/>
          <w:lang w:val="es-PE" w:eastAsia="es-PE"/>
        </w:rPr>
        <w:t>SER</w:t>
      </w:r>
    </w:p>
    <w:p w14:paraId="6E4105A5" w14:textId="7748799F"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Public Investors Advocates Bar Association</w:t>
      </w:r>
      <w:r w:rsidR="00431A89">
        <w:rPr>
          <w:rFonts w:eastAsia="Times New Roman" w:cstheme="minorHAnsi"/>
          <w:lang w:val="es-PE" w:eastAsia="es-PE"/>
        </w:rPr>
        <w:t xml:space="preserve"> - </w:t>
      </w:r>
      <w:r w:rsidRPr="009873FF">
        <w:rPr>
          <w:rFonts w:eastAsia="Times New Roman" w:cstheme="minorHAnsi"/>
          <w:lang w:val="es-PE" w:eastAsia="es-PE"/>
        </w:rPr>
        <w:t>PIABA</w:t>
      </w:r>
    </w:p>
    <w:p w14:paraId="4F82781C" w14:textId="1967089D"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Lexangle</w:t>
      </w:r>
      <w:r w:rsidR="00431A89">
        <w:rPr>
          <w:rFonts w:eastAsia="Times New Roman" w:cstheme="minorHAnsi"/>
          <w:lang w:val="es-PE" w:eastAsia="es-PE"/>
        </w:rPr>
        <w:t xml:space="preserve"> - </w:t>
      </w:r>
      <w:r w:rsidRPr="009873FF">
        <w:rPr>
          <w:rFonts w:eastAsia="Times New Roman" w:cstheme="minorHAnsi"/>
          <w:lang w:val="es-PE" w:eastAsia="es-PE"/>
        </w:rPr>
        <w:t>Experts on Experts</w:t>
      </w:r>
    </w:p>
    <w:p w14:paraId="5B46BD09" w14:textId="745C9E32"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National Association for Business Economics</w:t>
      </w:r>
      <w:r w:rsidR="00431A89">
        <w:rPr>
          <w:rFonts w:eastAsia="Times New Roman" w:cstheme="minorHAnsi"/>
          <w:lang w:val="es-PE" w:eastAsia="es-PE"/>
        </w:rPr>
        <w:t xml:space="preserve"> - </w:t>
      </w:r>
      <w:r w:rsidRPr="009873FF">
        <w:rPr>
          <w:rFonts w:eastAsia="Times New Roman" w:cstheme="minorHAnsi"/>
          <w:lang w:val="es-PE" w:eastAsia="es-PE"/>
        </w:rPr>
        <w:t>NABE</w:t>
      </w:r>
    </w:p>
    <w:p w14:paraId="43CEED91" w14:textId="6921541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Public Interest Experts</w:t>
      </w:r>
      <w:r w:rsidR="00431A89">
        <w:rPr>
          <w:rFonts w:eastAsia="Times New Roman" w:cstheme="minorHAnsi"/>
          <w:lang w:val="es-PE" w:eastAsia="es-PE"/>
        </w:rPr>
        <w:t xml:space="preserve"> - </w:t>
      </w:r>
      <w:r w:rsidRPr="009873FF">
        <w:rPr>
          <w:rFonts w:eastAsia="Times New Roman" w:cstheme="minorHAnsi"/>
          <w:lang w:val="es-PE" w:eastAsia="es-PE"/>
        </w:rPr>
        <w:t>PIE</w:t>
      </w:r>
    </w:p>
    <w:p w14:paraId="747CB1B5" w14:textId="05CD8ADC"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Forensic Expert Witness Association</w:t>
      </w:r>
      <w:r w:rsidR="00431A89">
        <w:rPr>
          <w:rFonts w:eastAsia="Times New Roman" w:cstheme="minorHAnsi"/>
          <w:lang w:val="es-PE" w:eastAsia="es-PE"/>
        </w:rPr>
        <w:t xml:space="preserve"> - </w:t>
      </w:r>
      <w:r w:rsidRPr="009873FF">
        <w:rPr>
          <w:rFonts w:eastAsia="Times New Roman" w:cstheme="minorHAnsi"/>
          <w:lang w:val="es-PE" w:eastAsia="es-PE"/>
        </w:rPr>
        <w:t>FEWA</w:t>
      </w:r>
    </w:p>
    <w:p w14:paraId="6EBA6B61"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Round Table Group</w:t>
      </w:r>
    </w:p>
    <w:p w14:paraId="00B66765"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EliteXprts</w:t>
      </w:r>
    </w:p>
    <w:p w14:paraId="70A94A9B"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SEAK Expert Witness</w:t>
      </w:r>
    </w:p>
    <w:p w14:paraId="29A01000"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The Expert Institute</w:t>
      </w:r>
    </w:p>
    <w:p w14:paraId="7C92A065"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Experts.com</w:t>
      </w:r>
    </w:p>
    <w:p w14:paraId="20203F13"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Sutton Pierce</w:t>
      </w:r>
    </w:p>
    <w:p w14:paraId="10208376" w14:textId="77777777" w:rsidR="009873FF" w:rsidRPr="009873FF" w:rsidRDefault="009873FF" w:rsidP="009873FF">
      <w:pPr>
        <w:numPr>
          <w:ilvl w:val="0"/>
          <w:numId w:val="36"/>
        </w:numPr>
        <w:spacing w:before="100" w:beforeAutospacing="1" w:after="100" w:afterAutospacing="1" w:line="240" w:lineRule="auto"/>
        <w:jc w:val="both"/>
        <w:rPr>
          <w:rFonts w:eastAsia="Times New Roman" w:cstheme="minorHAnsi"/>
          <w:lang w:val="es-PE" w:eastAsia="es-PE"/>
        </w:rPr>
      </w:pPr>
      <w:r w:rsidRPr="009873FF">
        <w:rPr>
          <w:rFonts w:eastAsia="Times New Roman" w:cstheme="minorHAnsi"/>
          <w:lang w:val="es-PE" w:eastAsia="es-PE"/>
        </w:rPr>
        <w:t>NextWitness.com </w:t>
      </w:r>
    </w:p>
    <w:p w14:paraId="5391B417" w14:textId="3303B3CB" w:rsidR="00C0135F" w:rsidRDefault="009873FF" w:rsidP="00731A49">
      <w:pPr>
        <w:pStyle w:val="CONEXIGTtulo"/>
        <w:numPr>
          <w:ilvl w:val="0"/>
          <w:numId w:val="0"/>
        </w:numPr>
        <w:ind w:left="567" w:hanging="567"/>
        <w:rPr>
          <w:sz w:val="28"/>
          <w:szCs w:val="28"/>
          <w:lang w:val="es-PE"/>
        </w:rPr>
      </w:pPr>
      <w:r>
        <w:rPr>
          <w:sz w:val="28"/>
          <w:szCs w:val="28"/>
        </w:rPr>
        <w:t>SPEAKING ENGAGEMENTS</w:t>
      </w:r>
    </w:p>
    <w:p w14:paraId="0BEA4327" w14:textId="2CF3DA8E" w:rsidR="009873FF" w:rsidRPr="009873FF" w:rsidRDefault="009873FF" w:rsidP="009873FF">
      <w:pPr>
        <w:pStyle w:val="CONEXIGCuerpo"/>
        <w:rPr>
          <w:lang w:val="es-PE"/>
        </w:rPr>
      </w:pPr>
      <w:r w:rsidRPr="009873FF">
        <w:rPr>
          <w:b/>
          <w:bCs/>
          <w:lang w:val="es-PE"/>
        </w:rPr>
        <w:t>National Association of Business Economics Econ + Law Summit, 2026 —</w:t>
      </w:r>
      <w:r w:rsidRPr="009873FF">
        <w:rPr>
          <w:lang w:val="es-PE"/>
        </w:rPr>
        <w:t xml:space="preserve"> Economics of Finance and Securities</w:t>
      </w:r>
    </w:p>
    <w:p w14:paraId="002B401D" w14:textId="32457059" w:rsidR="009873FF" w:rsidRPr="009873FF" w:rsidRDefault="009873FF" w:rsidP="009873FF">
      <w:pPr>
        <w:pStyle w:val="CONEXIGCuerpo"/>
        <w:rPr>
          <w:lang w:val="es-PE"/>
        </w:rPr>
      </w:pPr>
      <w:r w:rsidRPr="009873FF">
        <w:rPr>
          <w:b/>
          <w:bCs/>
          <w:lang w:val="es-PE"/>
        </w:rPr>
        <w:t>AACG Crypto Podcast Series, 2026 —</w:t>
      </w:r>
      <w:r w:rsidRPr="009873FF">
        <w:rPr>
          <w:lang w:val="es-PE"/>
        </w:rPr>
        <w:t xml:space="preserve"> Future Crypto Regulatory and Litigation Trends</w:t>
      </w:r>
    </w:p>
    <w:p w14:paraId="474A6BA0" w14:textId="2CEA4428" w:rsidR="009873FF" w:rsidRPr="009873FF" w:rsidRDefault="009873FF" w:rsidP="009873FF">
      <w:pPr>
        <w:pStyle w:val="CONEXIGCuerpo"/>
        <w:rPr>
          <w:lang w:val="es-PE"/>
        </w:rPr>
      </w:pPr>
      <w:r w:rsidRPr="009873FF">
        <w:rPr>
          <w:b/>
          <w:bCs/>
          <w:lang w:val="es-PE"/>
        </w:rPr>
        <w:t>AACG Podcast, 2025 —</w:t>
      </w:r>
      <w:r w:rsidRPr="009873FF">
        <w:rPr>
          <w:lang w:val="es-PE"/>
        </w:rPr>
        <w:t xml:space="preserve"> Trends in Crypto and 10b-5 Litigation</w:t>
      </w:r>
    </w:p>
    <w:p w14:paraId="3089EDD9" w14:textId="0B754525" w:rsidR="009873FF" w:rsidRPr="009873FF" w:rsidRDefault="009873FF" w:rsidP="009873FF">
      <w:pPr>
        <w:pStyle w:val="CONEXIGCuerpo"/>
        <w:rPr>
          <w:lang w:val="es-PE"/>
        </w:rPr>
      </w:pPr>
      <w:r w:rsidRPr="009873FF">
        <w:rPr>
          <w:b/>
          <w:bCs/>
          <w:lang w:val="es-PE"/>
        </w:rPr>
        <w:t>AACG Crypto Podcast Series, 2025 —</w:t>
      </w:r>
      <w:r w:rsidRPr="009873FF">
        <w:rPr>
          <w:lang w:val="es-PE"/>
        </w:rPr>
        <w:t xml:space="preserve"> Are We in a Crypto Bubble?</w:t>
      </w:r>
    </w:p>
    <w:p w14:paraId="78A640FE" w14:textId="665FFCE2" w:rsidR="009873FF" w:rsidRPr="009873FF" w:rsidRDefault="009873FF" w:rsidP="009873FF">
      <w:pPr>
        <w:pStyle w:val="CONEXIGCuerpo"/>
        <w:rPr>
          <w:lang w:val="es-PE"/>
        </w:rPr>
      </w:pPr>
      <w:r w:rsidRPr="009873FF">
        <w:rPr>
          <w:b/>
          <w:bCs/>
          <w:lang w:val="es-PE"/>
        </w:rPr>
        <w:t>On the Stand with Ashish Arun, 2025 —</w:t>
      </w:r>
      <w:r w:rsidRPr="009873FF">
        <w:rPr>
          <w:lang w:val="es-PE"/>
        </w:rPr>
        <w:t xml:space="preserve"> How Boutique Firms, Technology and Diversity are Shaping Expert Witness Work</w:t>
      </w:r>
    </w:p>
    <w:p w14:paraId="45DA6C43" w14:textId="64F6AD37" w:rsidR="009873FF" w:rsidRPr="009873FF" w:rsidRDefault="009873FF" w:rsidP="009873FF">
      <w:pPr>
        <w:pStyle w:val="CONEXIGCuerpo"/>
        <w:rPr>
          <w:lang w:val="es-PE"/>
        </w:rPr>
      </w:pPr>
      <w:r w:rsidRPr="009873FF">
        <w:rPr>
          <w:b/>
          <w:bCs/>
          <w:lang w:val="es-PE"/>
        </w:rPr>
        <w:t>Round Table Group, 2025 —</w:t>
      </w:r>
      <w:r w:rsidRPr="009873FF">
        <w:rPr>
          <w:lang w:val="es-PE"/>
        </w:rPr>
        <w:t xml:space="preserve"> Engaging with Finance and Securities Expert, Dr. Pavithra Kumar</w:t>
      </w:r>
    </w:p>
    <w:p w14:paraId="7E802A22" w14:textId="15DD46ED" w:rsidR="009873FF" w:rsidRPr="009873FF" w:rsidRDefault="009873FF" w:rsidP="009873FF">
      <w:pPr>
        <w:pStyle w:val="CONEXIGCuerpo"/>
        <w:rPr>
          <w:lang w:val="es-PE"/>
        </w:rPr>
      </w:pPr>
      <w:r w:rsidRPr="009873FF">
        <w:rPr>
          <w:b/>
          <w:bCs/>
          <w:lang w:val="es-PE"/>
        </w:rPr>
        <w:t>AACG Cryptocurrency Litigation Webinar Series, 2025 —</w:t>
      </w:r>
      <w:r w:rsidRPr="009873FF">
        <w:rPr>
          <w:lang w:val="es-PE"/>
        </w:rPr>
        <w:t xml:space="preserve"> Penny Wise and Crypto Foolish: Currencies and the Rise of Crypto-Litigation</w:t>
      </w:r>
    </w:p>
    <w:p w14:paraId="6308CBBE" w14:textId="4A48F83F" w:rsidR="009873FF" w:rsidRPr="009873FF" w:rsidRDefault="009873FF" w:rsidP="009873FF">
      <w:pPr>
        <w:pStyle w:val="CONEXIGCuerpo"/>
        <w:rPr>
          <w:lang w:val="es-PE"/>
        </w:rPr>
      </w:pPr>
      <w:r w:rsidRPr="009873FF">
        <w:rPr>
          <w:b/>
          <w:bCs/>
          <w:lang w:val="es-PE"/>
        </w:rPr>
        <w:t>AACG Webinar, 2025 —</w:t>
      </w:r>
      <w:r w:rsidRPr="009873FF">
        <w:rPr>
          <w:lang w:val="es-PE"/>
        </w:rPr>
        <w:t xml:space="preserve"> Slicing the Supreme Court’s Macquarie Cake: 10b-5 Cases After the SCOTUS Decision</w:t>
      </w:r>
    </w:p>
    <w:p w14:paraId="518A6CCA" w14:textId="2EFD6644" w:rsidR="009873FF" w:rsidRPr="009873FF" w:rsidRDefault="009873FF" w:rsidP="009873FF">
      <w:pPr>
        <w:pStyle w:val="CONEXIGCuerpo"/>
        <w:rPr>
          <w:lang w:val="es-PE"/>
        </w:rPr>
      </w:pPr>
      <w:r w:rsidRPr="009873FF">
        <w:rPr>
          <w:b/>
          <w:bCs/>
          <w:lang w:val="es-PE"/>
        </w:rPr>
        <w:t>ABA Women.Connected and Diversity.Advanced Webinar, 2023 —</w:t>
      </w:r>
      <w:r w:rsidRPr="009873FF">
        <w:rPr>
          <w:lang w:val="es-PE"/>
        </w:rPr>
        <w:t xml:space="preserve"> This Talk Isn’t Cheap</w:t>
      </w:r>
    </w:p>
    <w:p w14:paraId="56B95067" w14:textId="2214335C" w:rsidR="009873FF" w:rsidRPr="009873FF" w:rsidRDefault="009873FF" w:rsidP="009873FF">
      <w:pPr>
        <w:pStyle w:val="CONEXIGCuerpo"/>
        <w:rPr>
          <w:lang w:val="es-PE"/>
        </w:rPr>
      </w:pPr>
      <w:r w:rsidRPr="009873FF">
        <w:rPr>
          <w:b/>
          <w:bCs/>
          <w:lang w:val="es-PE"/>
        </w:rPr>
        <w:t>The Knowledge Group Webinar, 2015 —</w:t>
      </w:r>
      <w:r w:rsidRPr="009873FF">
        <w:rPr>
          <w:lang w:val="es-PE"/>
        </w:rPr>
        <w:t xml:space="preserve"> High-Frequency Trading in Litigation</w:t>
      </w:r>
    </w:p>
    <w:p w14:paraId="6DB41883" w14:textId="236951E3" w:rsidR="00080B9D" w:rsidRPr="00647C08" w:rsidRDefault="009873FF" w:rsidP="003F6DFE">
      <w:pPr>
        <w:pStyle w:val="CONEXIGTtulo"/>
        <w:numPr>
          <w:ilvl w:val="0"/>
          <w:numId w:val="0"/>
        </w:numPr>
        <w:ind w:left="567" w:hanging="567"/>
        <w:rPr>
          <w:sz w:val="28"/>
          <w:szCs w:val="28"/>
          <w:lang w:val="pt-BR"/>
        </w:rPr>
      </w:pPr>
      <w:r>
        <w:rPr>
          <w:sz w:val="28"/>
          <w:szCs w:val="28"/>
        </w:rPr>
        <w:lastRenderedPageBreak/>
        <w:t>PUBLICATIONS</w:t>
      </w:r>
    </w:p>
    <w:p w14:paraId="3E6BE053" w14:textId="30F36F3E" w:rsidR="009873FF" w:rsidRPr="009873FF" w:rsidRDefault="009873FF" w:rsidP="00F84D12">
      <w:pPr>
        <w:pStyle w:val="p2"/>
        <w:spacing w:before="0" w:beforeAutospacing="0"/>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Law360 (2025) —</w:t>
      </w:r>
      <w:r w:rsidRPr="009873FF">
        <w:rPr>
          <w:rFonts w:ascii="Calibri" w:eastAsiaTheme="minorHAnsi" w:hAnsi="Calibri" w:cstheme="minorBidi"/>
          <w:sz w:val="22"/>
          <w:szCs w:val="22"/>
          <w:lang w:val="es-PE" w:eastAsia="en-US"/>
        </w:rPr>
        <w:t xml:space="preserve"> A Shift to Semiannual Reporting May Reshape Litigation Risk</w:t>
      </w:r>
    </w:p>
    <w:p w14:paraId="7CD7F518" w14:textId="1603F5A5"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LexisNexis (2024) —</w:t>
      </w:r>
      <w:r w:rsidRPr="009873FF">
        <w:rPr>
          <w:rFonts w:ascii="Calibri" w:eastAsiaTheme="minorHAnsi" w:hAnsi="Calibri" w:cstheme="minorBidi"/>
          <w:sz w:val="22"/>
          <w:szCs w:val="22"/>
          <w:lang w:val="es-PE" w:eastAsia="en-US"/>
        </w:rPr>
        <w:t xml:space="preserve"> Rule 10b-5: Analyzing Omissions</w:t>
      </w:r>
    </w:p>
    <w:p w14:paraId="2829399F" w14:textId="63538436" w:rsidR="009873FF" w:rsidRPr="009873FF" w:rsidRDefault="009873FF" w:rsidP="00F84D12">
      <w:pPr>
        <w:pStyle w:val="p2"/>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Law360 (2024) —</w:t>
      </w:r>
      <w:r w:rsidRPr="009873FF">
        <w:rPr>
          <w:rFonts w:ascii="Calibri" w:eastAsiaTheme="minorHAnsi" w:hAnsi="Calibri" w:cstheme="minorBidi"/>
          <w:sz w:val="22"/>
          <w:szCs w:val="22"/>
          <w:lang w:val="es-PE" w:eastAsia="en-US"/>
        </w:rPr>
        <w:t xml:space="preserve"> Half-Truths Vs. Omissions: Slicing Justices’ Macquarie Cake</w:t>
      </w:r>
    </w:p>
    <w:p w14:paraId="62AF5821" w14:textId="5B72EF4F"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ABA Practice Points (2016) —</w:t>
      </w:r>
      <w:r w:rsidRPr="009873FF">
        <w:rPr>
          <w:rFonts w:ascii="Calibri" w:eastAsiaTheme="minorHAnsi" w:hAnsi="Calibri" w:cstheme="minorBidi"/>
          <w:sz w:val="22"/>
          <w:szCs w:val="22"/>
          <w:lang w:val="es-PE" w:eastAsia="en-US"/>
        </w:rPr>
        <w:t xml:space="preserve"> Latest SEC Report on Rating Agencies Resurrects Questions Concerning Conflicts of Interest</w:t>
      </w:r>
    </w:p>
    <w:p w14:paraId="31C49000" w14:textId="3E083200"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 xml:space="preserve">Event Study Tools (2015) — </w:t>
      </w:r>
      <w:r w:rsidRPr="009873FF">
        <w:rPr>
          <w:rFonts w:ascii="Calibri" w:eastAsiaTheme="minorHAnsi" w:hAnsi="Calibri" w:cstheme="minorBidi"/>
          <w:sz w:val="22"/>
          <w:szCs w:val="22"/>
          <w:lang w:val="es-PE" w:eastAsia="en-US"/>
        </w:rPr>
        <w:t>Correct Application of Event Studies in Securities Litigation</w:t>
      </w:r>
    </w:p>
    <w:p w14:paraId="7742FF54" w14:textId="12A77A36"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Quarterly Journal of Finance (2015) —</w:t>
      </w:r>
      <w:r w:rsidRPr="009873FF">
        <w:rPr>
          <w:rFonts w:ascii="Calibri" w:eastAsiaTheme="minorHAnsi" w:hAnsi="Calibri" w:cstheme="minorBidi"/>
          <w:sz w:val="22"/>
          <w:szCs w:val="22"/>
          <w:lang w:val="es-PE" w:eastAsia="en-US"/>
        </w:rPr>
        <w:t xml:space="preserve"> Hedge Fund Characteristics and Performance Persistence: Evidence from 1996–2006</w:t>
      </w:r>
    </w:p>
    <w:p w14:paraId="1913EAEC" w14:textId="2B9BCA2A" w:rsidR="009873FF" w:rsidRPr="009873FF" w:rsidRDefault="009873FF" w:rsidP="00F84D12">
      <w:pPr>
        <w:pStyle w:val="p2"/>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Law360 (2014) —</w:t>
      </w:r>
      <w:r w:rsidRPr="009873FF">
        <w:rPr>
          <w:rFonts w:ascii="Calibri" w:eastAsiaTheme="minorHAnsi" w:hAnsi="Calibri" w:cstheme="minorBidi"/>
          <w:sz w:val="22"/>
          <w:szCs w:val="22"/>
          <w:lang w:val="es-PE" w:eastAsia="en-US"/>
        </w:rPr>
        <w:t xml:space="preserve"> High-Frequency Trading Litigation Presents Complex Issues for Experts</w:t>
      </w:r>
    </w:p>
    <w:p w14:paraId="1BB48AEB" w14:textId="38E45BA0"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The Financial Review (2014) —</w:t>
      </w:r>
      <w:r w:rsidRPr="009873FF">
        <w:rPr>
          <w:rFonts w:ascii="Calibri" w:eastAsiaTheme="minorHAnsi" w:hAnsi="Calibri" w:cstheme="minorBidi"/>
          <w:sz w:val="22"/>
          <w:szCs w:val="22"/>
          <w:lang w:val="es-PE" w:eastAsia="en-US"/>
        </w:rPr>
        <w:t xml:space="preserve"> Computerized and High-Frequency Trading</w:t>
      </w:r>
    </w:p>
    <w:p w14:paraId="18A05642" w14:textId="5893CB1F"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The Brattle Group (2013) —</w:t>
      </w:r>
      <w:r w:rsidRPr="009873FF">
        <w:rPr>
          <w:rFonts w:ascii="Calibri" w:eastAsiaTheme="minorHAnsi" w:hAnsi="Calibri" w:cstheme="minorBidi"/>
          <w:sz w:val="22"/>
          <w:szCs w:val="22"/>
          <w:lang w:val="es-PE" w:eastAsia="en-US"/>
        </w:rPr>
        <w:t xml:space="preserve"> Estimating the Cost of Equity for Regulated Companies</w:t>
      </w:r>
    </w:p>
    <w:p w14:paraId="5A19D97F" w14:textId="77777777" w:rsidR="009873FF" w:rsidRPr="009873FF" w:rsidRDefault="009873FF" w:rsidP="00F84D12">
      <w:pPr>
        <w:pStyle w:val="p1"/>
        <w:jc w:val="both"/>
        <w:rPr>
          <w:rFonts w:ascii="Calibri" w:eastAsiaTheme="minorHAnsi" w:hAnsi="Calibri" w:cstheme="minorBidi"/>
          <w:sz w:val="22"/>
          <w:szCs w:val="22"/>
          <w:lang w:val="es-PE" w:eastAsia="en-US"/>
        </w:rPr>
      </w:pPr>
      <w:r w:rsidRPr="009873FF">
        <w:rPr>
          <w:rFonts w:ascii="Calibri" w:eastAsiaTheme="minorHAnsi" w:hAnsi="Calibri" w:cstheme="minorBidi"/>
          <w:b/>
          <w:bCs/>
          <w:sz w:val="22"/>
          <w:szCs w:val="22"/>
          <w:lang w:val="es-PE" w:eastAsia="en-US"/>
        </w:rPr>
        <w:t>The Brattle Group (2012) —</w:t>
      </w:r>
      <w:r w:rsidRPr="009873FF">
        <w:rPr>
          <w:rFonts w:ascii="Calibri" w:eastAsiaTheme="minorHAnsi" w:hAnsi="Calibri" w:cstheme="minorBidi"/>
          <w:sz w:val="22"/>
          <w:szCs w:val="22"/>
          <w:lang w:val="es-PE" w:eastAsia="en-US"/>
        </w:rPr>
        <w:t xml:space="preserve"> Economic Considerations in Litigation Against the Credit Rating Agencies</w:t>
      </w:r>
    </w:p>
    <w:p w14:paraId="72331FEF" w14:textId="204B0546" w:rsidR="00274F38" w:rsidRDefault="00080B9D" w:rsidP="00730415">
      <w:pPr>
        <w:pStyle w:val="CONEXIGTtulo"/>
        <w:numPr>
          <w:ilvl w:val="0"/>
          <w:numId w:val="0"/>
        </w:numPr>
        <w:rPr>
          <w:sz w:val="28"/>
          <w:szCs w:val="28"/>
          <w:lang w:val="pt-BR"/>
        </w:rPr>
      </w:pPr>
      <w:r>
        <w:rPr>
          <w:sz w:val="28"/>
          <w:szCs w:val="28"/>
        </w:rPr>
        <w:t>PROFESSIONAL EXPERIENCE</w:t>
      </w:r>
    </w:p>
    <w:p w14:paraId="362C78BF" w14:textId="77777777" w:rsidR="00C66A88" w:rsidRPr="00C66A88" w:rsidRDefault="00C66A88" w:rsidP="00F84D12">
      <w:pPr>
        <w:pStyle w:val="CONEXIGCuerpo"/>
        <w:rPr>
          <w:b/>
          <w:bCs/>
          <w:u w:val="single"/>
        </w:rPr>
      </w:pPr>
      <w:r w:rsidRPr="00C66A88">
        <w:rPr>
          <w:b/>
          <w:bCs/>
          <w:u w:val="single"/>
        </w:rPr>
        <w:t>Advanced Analytical Consulting Group (AACG)</w:t>
      </w:r>
    </w:p>
    <w:p w14:paraId="3777F7BF"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Principal</w:t>
      </w:r>
    </w:p>
    <w:p w14:paraId="05935BC6" w14:textId="307C9BF6" w:rsidR="00C66A88" w:rsidRP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sz w:val="22"/>
          <w:szCs w:val="22"/>
          <w:lang w:val="es-PE" w:eastAsia="en-US"/>
        </w:rPr>
        <w:t>Provides expert witness, valuation, damages, securities litigation, structured finance, transfer pricing, and financial advisory services in complex commercial disputes, arbitrations, regulatory investigations, and litigation proceedings. Her work focuses on the application of financial economics, econometric modeling, valuation methodologies, and damages analyses to matters involving securities, derivatives, mergers and acquisitions, corporate governance, and financial markets.  </w:t>
      </w:r>
    </w:p>
    <w:p w14:paraId="01346D96" w14:textId="77777777" w:rsidR="00C66A88" w:rsidRPr="00C66A88" w:rsidRDefault="00C66A88" w:rsidP="00F84D12">
      <w:pPr>
        <w:pStyle w:val="CONEXIGCuerpo"/>
        <w:rPr>
          <w:b/>
          <w:bCs/>
          <w:u w:val="single"/>
        </w:rPr>
      </w:pPr>
      <w:r w:rsidRPr="00C66A88">
        <w:rPr>
          <w:b/>
          <w:bCs/>
          <w:u w:val="single"/>
        </w:rPr>
        <w:t>Major Securities Brokerage and Financial Advisory Services Firm</w:t>
      </w:r>
    </w:p>
    <w:p w14:paraId="486D5B6D" w14:textId="77777777" w:rsid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Global Technical Strategy Group</w:t>
      </w:r>
    </w:p>
    <w:p w14:paraId="281377BC" w14:textId="373A08B8" w:rsidR="00C66A88" w:rsidRPr="00C66A88" w:rsidRDefault="00C66A88" w:rsidP="00F84D12">
      <w:pPr>
        <w:pStyle w:val="p3"/>
        <w:spacing w:before="0" w:before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Developed quantitative tools for evaluating and back-testing sophisticated trading strategies based on technical indicators and market signals. Conducted financial market analyses and supported the development of investment and trading methodologies through quantitative research and technical strategy assessments.</w:t>
      </w:r>
    </w:p>
    <w:p w14:paraId="7620BA82" w14:textId="6497C054" w:rsidR="00C66A88" w:rsidRDefault="00C66A88" w:rsidP="00C66A88">
      <w:pPr>
        <w:pStyle w:val="CONEXIGTtulo"/>
        <w:numPr>
          <w:ilvl w:val="0"/>
          <w:numId w:val="0"/>
        </w:numPr>
        <w:rPr>
          <w:sz w:val="28"/>
          <w:szCs w:val="28"/>
          <w:lang w:val="pt-BR"/>
        </w:rPr>
      </w:pPr>
      <w:r>
        <w:rPr>
          <w:sz w:val="28"/>
          <w:szCs w:val="28"/>
        </w:rPr>
        <w:lastRenderedPageBreak/>
        <w:t xml:space="preserve">DETAILED </w:t>
      </w:r>
      <w:r w:rsidR="000D2338">
        <w:rPr>
          <w:sz w:val="28"/>
          <w:szCs w:val="28"/>
        </w:rPr>
        <w:t xml:space="preserve">TESTIFYING AND CONSULTING </w:t>
      </w:r>
      <w:r>
        <w:rPr>
          <w:sz w:val="28"/>
          <w:szCs w:val="28"/>
        </w:rPr>
        <w:t>EXPERIENCE</w:t>
      </w:r>
    </w:p>
    <w:p w14:paraId="6DD2A0B1" w14:textId="77777777" w:rsidR="00C66A88" w:rsidRPr="00C66A88" w:rsidRDefault="00C66A88" w:rsidP="00F84D12">
      <w:pPr>
        <w:pStyle w:val="CONEXIGCuerpo"/>
        <w:rPr>
          <w:b/>
          <w:bCs/>
          <w:u w:val="single"/>
        </w:rPr>
      </w:pPr>
      <w:r w:rsidRPr="00C66A88">
        <w:rPr>
          <w:b/>
          <w:bCs/>
          <w:u w:val="single"/>
        </w:rPr>
        <w:t>SECURITIES &amp; STRUCTURED FINANCE</w:t>
      </w:r>
    </w:p>
    <w:p w14:paraId="446B90DA"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SPAC-Related Securities Dispute</w:t>
      </w:r>
    </w:p>
    <w:p w14:paraId="6DA0D0D6" w14:textId="0AD7B46A"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Engaged as defense counsel’s damages expert in an ongoing SPAC-related dispute involving valuation and damages issues arising from securities transactions.  </w:t>
      </w:r>
      <w:proofErr w:type="spellStart"/>
      <w:r w:rsidR="00A5562D" w:rsidRPr="000D2338">
        <w:rPr>
          <w:rFonts w:ascii="Calibri" w:hAnsi="Calibri"/>
          <w:b/>
          <w:bCs/>
          <w:i/>
          <w:iCs/>
          <w:lang w:val="es-PE"/>
        </w:rPr>
        <w:t>Testified</w:t>
      </w:r>
      <w:proofErr w:type="spellEnd"/>
      <w:r w:rsidR="00A5562D" w:rsidRPr="000D2338">
        <w:rPr>
          <w:rFonts w:ascii="Calibri" w:hAnsi="Calibri"/>
          <w:b/>
          <w:bCs/>
          <w:i/>
          <w:iCs/>
          <w:lang w:val="es-PE"/>
        </w:rPr>
        <w:t xml:space="preserve"> at </w:t>
      </w:r>
      <w:proofErr w:type="spellStart"/>
      <w:r w:rsidR="00A5562D" w:rsidRPr="000D2338">
        <w:rPr>
          <w:rFonts w:ascii="Calibri" w:hAnsi="Calibri"/>
          <w:b/>
          <w:bCs/>
          <w:i/>
          <w:iCs/>
          <w:lang w:val="es-PE"/>
        </w:rPr>
        <w:t>deposition</w:t>
      </w:r>
      <w:proofErr w:type="spellEnd"/>
      <w:r w:rsidR="00A5562D" w:rsidRPr="000D2338">
        <w:rPr>
          <w:rFonts w:ascii="Calibri" w:hAnsi="Calibri"/>
          <w:b/>
          <w:bCs/>
          <w:i/>
          <w:iCs/>
          <w:lang w:val="es-PE"/>
        </w:rPr>
        <w:t xml:space="preserve"> in federal </w:t>
      </w:r>
      <w:proofErr w:type="spellStart"/>
      <w:r w:rsidR="00A5562D" w:rsidRPr="000D2338">
        <w:rPr>
          <w:rFonts w:ascii="Calibri" w:hAnsi="Calibri"/>
          <w:b/>
          <w:bCs/>
          <w:i/>
          <w:iCs/>
          <w:lang w:val="es-PE"/>
        </w:rPr>
        <w:t>court</w:t>
      </w:r>
      <w:proofErr w:type="spellEnd"/>
      <w:r w:rsidR="00A5562D" w:rsidRPr="000D2338">
        <w:rPr>
          <w:rFonts w:ascii="Calibri" w:hAnsi="Calibri"/>
          <w:b/>
          <w:bCs/>
          <w:i/>
          <w:iCs/>
          <w:lang w:val="es-PE"/>
        </w:rPr>
        <w:t>.</w:t>
      </w:r>
    </w:p>
    <w:p w14:paraId="4D78932F"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WPP Securities Class Action</w:t>
      </w:r>
    </w:p>
    <w:p w14:paraId="25B34C11" w14:textId="77777777"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Served as defense damages expert and assisted counsel with event studies and damages quantification in a securities class action matter. The case was resolved through settlement.  </w:t>
      </w:r>
    </w:p>
    <w:p w14:paraId="6A79E16B"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COVID Vaccine Manufacturer Securities Litigation</w:t>
      </w:r>
    </w:p>
    <w:p w14:paraId="60C9BD61" w14:textId="77777777"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Assisted counsel in quantifying damages and estimating settlement exposure in a securities class action involving a COVID vaccine manufacturer. Supported analyses concerning market efficiency and class certification issues. The matter was settled successfully.  </w:t>
      </w:r>
    </w:p>
    <w:p w14:paraId="36732794"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Cerberus v. Canadian Imperial Bank of Commerce</w:t>
      </w:r>
    </w:p>
    <w:p w14:paraId="7AC21D79" w14:textId="77777777"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Managed a team supporting Professor Allen Ferrell in a breach of contract dispute involving approximately USD 1 billion in structured finance transactions. The engagement included damages analyses supporting expert testimony during litigation proceedings.  </w:t>
      </w:r>
    </w:p>
    <w:p w14:paraId="03F19A74"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Government Investigation into Credit Rating Agency Fraud</w:t>
      </w:r>
    </w:p>
    <w:p w14:paraId="66BF1267" w14:textId="77777777"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Supported U.S. government experts in an investigation following the 2008 financial crisis involving allegations that key modeling assumptions improperly inflated ratings assigned to collateralized debt obligations. The matter culminated in a multibillion-dollar settlement.  </w:t>
      </w:r>
    </w:p>
    <w:p w14:paraId="4B31F772"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Interest Rate Swaps Antitrust Litigation</w:t>
      </w:r>
    </w:p>
    <w:p w14:paraId="56EEBE2F" w14:textId="77777777" w:rsidR="00C66A88" w:rsidRPr="00C66A88" w:rsidRDefault="00C66A88" w:rsidP="00F84D12">
      <w:pPr>
        <w:spacing w:after="100" w:afterAutospacing="1" w:line="276" w:lineRule="auto"/>
        <w:jc w:val="both"/>
        <w:rPr>
          <w:rFonts w:ascii="Calibri" w:hAnsi="Calibri"/>
          <w:lang w:val="es-PE"/>
        </w:rPr>
      </w:pPr>
      <w:r w:rsidRPr="00C66A88">
        <w:rPr>
          <w:rFonts w:ascii="Calibri" w:hAnsi="Calibri"/>
          <w:lang w:val="es-PE"/>
        </w:rPr>
        <w:t>Led econometric analyses supporting expert testimony regarding alleged anticompetitive conduct among major financial institutions in the interest rate swaps market. The analyses estimated but-for spreads and resulting damages.  </w:t>
      </w:r>
    </w:p>
    <w:p w14:paraId="2002EEE3"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SEC Insider Trading Matter</w:t>
      </w:r>
    </w:p>
    <w:p w14:paraId="2B933DD4" w14:textId="77777777" w:rsidR="00C66A88" w:rsidRDefault="00C66A88" w:rsidP="00F84D12">
      <w:pPr>
        <w:spacing w:after="100" w:afterAutospacing="1" w:line="276" w:lineRule="auto"/>
        <w:jc w:val="both"/>
        <w:rPr>
          <w:rFonts w:ascii="Calibri" w:hAnsi="Calibri"/>
          <w:lang w:val="es-PE"/>
        </w:rPr>
      </w:pPr>
      <w:r w:rsidRPr="00C66A88">
        <w:rPr>
          <w:rFonts w:ascii="Calibri" w:hAnsi="Calibri"/>
          <w:lang w:val="es-PE"/>
        </w:rPr>
        <w:t>Led statistical analyses in litigation involving allegations that proprietary consumer transaction data had been used to predict stock performance. The work demonstrated that the data could not reliably support such predictions. </w:t>
      </w:r>
    </w:p>
    <w:p w14:paraId="02AC2D62" w14:textId="77777777" w:rsidR="000D2338" w:rsidRDefault="000D2338" w:rsidP="00F84D12">
      <w:pPr>
        <w:spacing w:after="100" w:afterAutospacing="1" w:line="276" w:lineRule="auto"/>
        <w:jc w:val="both"/>
        <w:rPr>
          <w:rFonts w:ascii="Calibri" w:hAnsi="Calibri"/>
          <w:lang w:val="es-PE"/>
        </w:rPr>
      </w:pPr>
    </w:p>
    <w:p w14:paraId="4E2E5C2A" w14:textId="77777777" w:rsidR="000D2338" w:rsidRPr="00C66A88" w:rsidRDefault="000D2338" w:rsidP="00F84D12">
      <w:pPr>
        <w:spacing w:after="100" w:afterAutospacing="1" w:line="276" w:lineRule="auto"/>
        <w:jc w:val="both"/>
        <w:rPr>
          <w:rFonts w:ascii="Calibri" w:hAnsi="Calibri"/>
          <w:lang w:val="es-PE"/>
        </w:rPr>
      </w:pPr>
    </w:p>
    <w:p w14:paraId="60E11CCE" w14:textId="77777777" w:rsidR="00C66A88" w:rsidRPr="00C66A88" w:rsidRDefault="00C66A88" w:rsidP="00F84D12">
      <w:pPr>
        <w:pStyle w:val="CONEXIGCuerpo"/>
        <w:spacing w:line="276" w:lineRule="auto"/>
        <w:rPr>
          <w:b/>
          <w:bCs/>
          <w:u w:val="single"/>
        </w:rPr>
      </w:pPr>
      <w:r w:rsidRPr="00C66A88">
        <w:rPr>
          <w:b/>
          <w:bCs/>
          <w:u w:val="single"/>
        </w:rPr>
        <w:lastRenderedPageBreak/>
        <w:t>BUSINESS VALUATION, CORPORATE GOVERNANCE &amp; M&amp;A</w:t>
      </w:r>
    </w:p>
    <w:p w14:paraId="408D63AC"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AB Stable / MAPS Hotels Acquisition Dispute</w:t>
      </w:r>
    </w:p>
    <w:p w14:paraId="1DC499A1" w14:textId="7ED806E4" w:rsidR="00C66A88" w:rsidRDefault="00C66A88" w:rsidP="00F84D12">
      <w:pPr>
        <w:pStyle w:val="p2"/>
        <w:spacing w:before="0" w:beforeAutospacing="0" w:after="0" w:after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Led a team supporting Professor Daniel Fischel’s expert testimony regarding the existence of a Material Adverse Event in a USD 5.8 billion hotel acquisition dispute. The matter became one of the most significant post-COVID acquisition cases.  </w:t>
      </w:r>
    </w:p>
    <w:p w14:paraId="1F93F881" w14:textId="77777777" w:rsidR="00CD0D9F" w:rsidRPr="00CD0D9F" w:rsidRDefault="00CD0D9F"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p>
    <w:p w14:paraId="19A1C930"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Revenue Synergy Shareholder Litigation</w:t>
      </w:r>
    </w:p>
    <w:p w14:paraId="7EDA1A34" w14:textId="31A4C838" w:rsidR="00C66A88" w:rsidRDefault="00C66A88" w:rsidP="00F84D12">
      <w:pPr>
        <w:pStyle w:val="p2"/>
        <w:spacing w:before="0" w:beforeAutospacing="0" w:after="0" w:after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Supported expert analyses concerning revenue synergy calculations arising from a financial technology acquisition. The work evaluated whether revenues had been properly classified and whether reported synergies accurately reflected transaction performance. The matter settled before trial.  </w:t>
      </w:r>
    </w:p>
    <w:p w14:paraId="7081E716" w14:textId="77777777" w:rsidR="00CD0D9F" w:rsidRPr="00CD0D9F" w:rsidRDefault="00CD0D9F"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p>
    <w:p w14:paraId="77D9177D"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Education Technology Startup Acquisition</w:t>
      </w:r>
    </w:p>
    <w:p w14:paraId="094AF4D6" w14:textId="1E6A8766" w:rsidR="00C66A88" w:rsidRDefault="00C66A88" w:rsidP="00F84D12">
      <w:pPr>
        <w:pStyle w:val="p2"/>
        <w:spacing w:before="0" w:beforeAutospacing="0" w:after="0" w:after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Performed valuation analyses and damages calculations relating to alleged misrepresentations made in connection with the acquisition of an education startup by a private equity firm.  </w:t>
      </w:r>
    </w:p>
    <w:p w14:paraId="30D8F971" w14:textId="77777777" w:rsidR="00CD0D9F" w:rsidRPr="00CD0D9F" w:rsidRDefault="00CD0D9F"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p>
    <w:p w14:paraId="28879146"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Media Company Merger Litigation</w:t>
      </w:r>
    </w:p>
    <w:p w14:paraId="4CEAC2A5" w14:textId="04396295" w:rsidR="00C66A88" w:rsidRDefault="00C66A88" w:rsidP="00F84D12">
      <w:pPr>
        <w:pStyle w:val="p2"/>
        <w:spacing w:before="0" w:beforeAutospacing="0" w:after="0" w:afterAutospacing="0" w:line="276" w:lineRule="auto"/>
        <w:jc w:val="both"/>
        <w:rPr>
          <w:rStyle w:val="apple-converted-space"/>
        </w:rPr>
      </w:pPr>
      <w:r w:rsidRPr="00C66A88">
        <w:rPr>
          <w:rFonts w:ascii="Calibri" w:eastAsiaTheme="minorHAnsi" w:hAnsi="Calibri" w:cstheme="minorBidi"/>
          <w:sz w:val="22"/>
          <w:szCs w:val="22"/>
          <w:lang w:val="es-PE" w:eastAsia="en-US"/>
        </w:rPr>
        <w:t xml:space="preserve">Supported valuation and industry experts in shareholder disputes involving merger exchange ratios and transaction fairness considerations. </w:t>
      </w:r>
      <w:r>
        <w:rPr>
          <w:rStyle w:val="apple-converted-space"/>
        </w:rPr>
        <w:t> </w:t>
      </w:r>
    </w:p>
    <w:p w14:paraId="7C50B268" w14:textId="77777777" w:rsidR="00CD0D9F" w:rsidRPr="00CD0D9F" w:rsidRDefault="00CD0D9F"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p>
    <w:p w14:paraId="7728B5A8" w14:textId="77777777" w:rsidR="00CD0D9F"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Insurance Company Bankruptcy Matter</w:t>
      </w:r>
    </w:p>
    <w:p w14:paraId="010F8DBC" w14:textId="2D0014BF" w:rsidR="00C66A88" w:rsidRDefault="00C66A88" w:rsidP="00F84D12">
      <w:pPr>
        <w:pStyle w:val="p2"/>
        <w:spacing w:before="0" w:beforeAutospacing="0" w:after="0" w:after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Led valuation and damages analyses concerning alleged audit failures and losses associated with the sale of company subsidiaries during bankruptcy proceedings.  </w:t>
      </w:r>
    </w:p>
    <w:p w14:paraId="47032A88" w14:textId="77777777" w:rsidR="00CD0D9F" w:rsidRPr="00CD0D9F" w:rsidRDefault="00CD0D9F"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p>
    <w:p w14:paraId="4CBD1AA5"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Hotel Portfolio Transaction Dispute</w:t>
      </w:r>
    </w:p>
    <w:p w14:paraId="0DB4125F" w14:textId="77777777" w:rsidR="00C66A88" w:rsidRPr="00C66A88"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Supported valuation experts in litigation concerning the related-party sale of a hotel portfolio, including analyses of transaction processes and valuation impacts.  </w:t>
      </w:r>
    </w:p>
    <w:p w14:paraId="50319111" w14:textId="77777777" w:rsidR="00C66A88" w:rsidRPr="00C66A88" w:rsidRDefault="00C66A88" w:rsidP="00F84D12">
      <w:pPr>
        <w:pStyle w:val="p2"/>
        <w:spacing w:before="0" w:beforeAutospacing="0" w:after="0" w:afterAutospacing="0" w:line="276" w:lineRule="auto"/>
        <w:jc w:val="both"/>
        <w:rPr>
          <w:rFonts w:ascii="Calibri" w:eastAsiaTheme="minorHAnsi" w:hAnsi="Calibri" w:cstheme="minorBidi"/>
          <w:b/>
          <w:bCs/>
          <w:sz w:val="22"/>
          <w:szCs w:val="22"/>
          <w:lang w:val="es-PE" w:eastAsia="en-US"/>
        </w:rPr>
      </w:pPr>
      <w:r w:rsidRPr="00C66A88">
        <w:rPr>
          <w:rFonts w:ascii="Calibri" w:eastAsiaTheme="minorHAnsi" w:hAnsi="Calibri" w:cstheme="minorBidi"/>
          <w:b/>
          <w:bCs/>
          <w:sz w:val="22"/>
          <w:szCs w:val="22"/>
          <w:lang w:val="es-PE" w:eastAsia="en-US"/>
        </w:rPr>
        <w:t>Puerto Rico Municipal Bond Arbitration</w:t>
      </w:r>
    </w:p>
    <w:p w14:paraId="753783D7" w14:textId="14B25A87" w:rsidR="00C66A88" w:rsidRPr="00431A89"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C66A88">
        <w:rPr>
          <w:rFonts w:ascii="Calibri" w:eastAsiaTheme="minorHAnsi" w:hAnsi="Calibri" w:cstheme="minorBidi"/>
          <w:sz w:val="22"/>
          <w:szCs w:val="22"/>
          <w:lang w:val="es-PE" w:eastAsia="en-US"/>
        </w:rPr>
        <w:t>Led support for expert testimony concerning the suitability and reasonableness of investments in closed-end municipal bond funds offered by a major broker-dealer.  </w:t>
      </w:r>
      <w:r>
        <w:tab/>
      </w:r>
    </w:p>
    <w:p w14:paraId="6DC9C3FE" w14:textId="77777777" w:rsidR="00C66A88" w:rsidRPr="00431A89" w:rsidRDefault="00C66A88" w:rsidP="00F84D12">
      <w:pPr>
        <w:pStyle w:val="CONEXIGCuerpo"/>
        <w:spacing w:line="276" w:lineRule="auto"/>
        <w:rPr>
          <w:b/>
          <w:bCs/>
          <w:u w:val="single"/>
        </w:rPr>
      </w:pPr>
      <w:r w:rsidRPr="00431A89">
        <w:rPr>
          <w:b/>
          <w:bCs/>
          <w:u w:val="single"/>
        </w:rPr>
        <w:t>TAX &amp; TRANSFER PRICING</w:t>
      </w:r>
    </w:p>
    <w:p w14:paraId="7070CEE6"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Intercompany Loan Pricing Analysis</w:t>
      </w:r>
    </w:p>
    <w:p w14:paraId="32BE2F7D" w14:textId="77777777" w:rsidR="00C66A88" w:rsidRPr="00431A89"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Supported a court-appointed investigator in evaluating arm’s-length interest rates and credit risk considerations associated with intercompany loans within a family-owned real estate enterprise.  </w:t>
      </w:r>
    </w:p>
    <w:p w14:paraId="45309179"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Nortel Allocation and Claims Proceeding</w:t>
      </w:r>
    </w:p>
    <w:p w14:paraId="7349983C" w14:textId="77777777" w:rsidR="00C66A88" w:rsidRPr="00431A89"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Led support for transfer pricing and allocation experts in proceedings involving the distribution of Nortel’s liquidation proceeds among international claimants.  </w:t>
      </w:r>
    </w:p>
    <w:p w14:paraId="6D2BCCF6" w14:textId="77777777" w:rsidR="00CD0D9F"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lastRenderedPageBreak/>
        <w:t>IRS Tax Litigation</w:t>
      </w:r>
    </w:p>
    <w:p w14:paraId="75B34748" w14:textId="57AB997A" w:rsidR="00C66A88" w:rsidRPr="00CD0D9F"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Supported a major U.S. manufacturer in a dispute involving intercompany debt classification, solvency assessments, credit risk analysis, and interest deductibility. The matter concluded with a favorable settlement.  </w:t>
      </w:r>
    </w:p>
    <w:p w14:paraId="374DAE97" w14:textId="77777777" w:rsidR="00C66A88" w:rsidRPr="00431A89" w:rsidRDefault="00C66A88" w:rsidP="00F84D12">
      <w:pPr>
        <w:pStyle w:val="CONEXIGCuerpo"/>
        <w:spacing w:line="276" w:lineRule="auto"/>
        <w:rPr>
          <w:b/>
          <w:bCs/>
          <w:u w:val="single"/>
        </w:rPr>
      </w:pPr>
      <w:r w:rsidRPr="00431A89">
        <w:rPr>
          <w:b/>
          <w:bCs/>
          <w:u w:val="single"/>
        </w:rPr>
        <w:t>COMMERCIAL DISPUTES</w:t>
      </w:r>
    </w:p>
    <w:p w14:paraId="3A2F97D2"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AAA Employment Arbitration</w:t>
      </w:r>
    </w:p>
    <w:p w14:paraId="4EE01946" w14:textId="77777777" w:rsidR="00C66A88" w:rsidRPr="00431A89"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Served as claimant’s economic damages expert in an employment arbitration administered by the American Arbitration Association.  </w:t>
      </w:r>
    </w:p>
    <w:p w14:paraId="06365EEF"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Neptune Cremation Services Class Action</w:t>
      </w:r>
    </w:p>
    <w:p w14:paraId="6EE4BBC1" w14:textId="77777777" w:rsidR="00C66A88" w:rsidRPr="00431A89" w:rsidRDefault="00C66A88" w:rsidP="00F84D12">
      <w:pPr>
        <w:pStyle w:val="p2"/>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Served as plaintiff’s damages expert in a class action involving prepaid trust fund requirements and consumer refund obligations under Florida law. The matter settled.  </w:t>
      </w:r>
    </w:p>
    <w:p w14:paraId="5803DF83"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Probate and Trust Litigation</w:t>
      </w:r>
    </w:p>
    <w:p w14:paraId="27A27CEF" w14:textId="77777777" w:rsidR="00C66A88" w:rsidRPr="00431A89" w:rsidRDefault="00C66A88" w:rsidP="00F84D12">
      <w:pPr>
        <w:pStyle w:val="p3"/>
        <w:spacing w:before="0" w:beforeAutospacing="0" w:line="276" w:lineRule="auto"/>
        <w:jc w:val="both"/>
        <w:rPr>
          <w:rFonts w:ascii="Calibri" w:eastAsiaTheme="minorHAnsi" w:hAnsi="Calibri" w:cstheme="minorBidi"/>
          <w:sz w:val="22"/>
          <w:szCs w:val="22"/>
          <w:lang w:val="es-PE" w:eastAsia="en-US"/>
        </w:rPr>
      </w:pPr>
      <w:r w:rsidRPr="00431A89">
        <w:rPr>
          <w:rFonts w:ascii="Calibri" w:eastAsiaTheme="minorHAnsi" w:hAnsi="Calibri" w:cstheme="minorBidi"/>
          <w:sz w:val="22"/>
          <w:szCs w:val="22"/>
          <w:lang w:val="es-PE" w:eastAsia="en-US"/>
        </w:rPr>
        <w:t>Evaluated trust investment decisions and quantified damages arising from alleged failures in diversification and fiduciary oversight. The matter was resolved through settlement.  </w:t>
      </w:r>
    </w:p>
    <w:p w14:paraId="1F9F9639"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Wage and Hour Litigation</w:t>
      </w:r>
    </w:p>
    <w:p w14:paraId="4852C16D" w14:textId="77777777" w:rsidR="00C66A88" w:rsidRPr="00CD0D9F" w:rsidRDefault="00C66A88" w:rsidP="00F84D12">
      <w:pPr>
        <w:pStyle w:val="p3"/>
        <w:spacing w:before="0" w:beforeAutospacing="0" w:line="276" w:lineRule="auto"/>
        <w:jc w:val="both"/>
        <w:rPr>
          <w:rFonts w:ascii="Calibri" w:eastAsiaTheme="minorHAnsi" w:hAnsi="Calibri" w:cstheme="minorBidi"/>
          <w:sz w:val="22"/>
          <w:szCs w:val="22"/>
          <w:lang w:val="es-PE" w:eastAsia="en-US"/>
        </w:rPr>
      </w:pPr>
      <w:r w:rsidRPr="00CD0D9F">
        <w:rPr>
          <w:rFonts w:ascii="Calibri" w:eastAsiaTheme="minorHAnsi" w:hAnsi="Calibri" w:cstheme="minorBidi"/>
          <w:sz w:val="22"/>
          <w:szCs w:val="22"/>
          <w:lang w:val="es-PE" w:eastAsia="en-US"/>
        </w:rPr>
        <w:t>Provided damages analyses and economic consulting services in employment-related disputes involving wage and hour claims.  </w:t>
      </w:r>
    </w:p>
    <w:p w14:paraId="29D35FB2" w14:textId="77777777" w:rsidR="00C66A88" w:rsidRPr="00431A89" w:rsidRDefault="00C66A88" w:rsidP="00F84D12">
      <w:pPr>
        <w:pStyle w:val="Heading3"/>
        <w:spacing w:before="0"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Statistical Sampling Litigation</w:t>
      </w:r>
    </w:p>
    <w:p w14:paraId="2D0AF520" w14:textId="77777777" w:rsidR="00C66A88" w:rsidRPr="00CD0D9F" w:rsidRDefault="00C66A88" w:rsidP="00F84D12">
      <w:pPr>
        <w:pStyle w:val="p3"/>
        <w:spacing w:before="0" w:beforeAutospacing="0" w:line="276" w:lineRule="auto"/>
        <w:jc w:val="both"/>
        <w:rPr>
          <w:rFonts w:ascii="Calibri" w:eastAsiaTheme="minorHAnsi" w:hAnsi="Calibri" w:cstheme="minorBidi"/>
          <w:sz w:val="22"/>
          <w:szCs w:val="22"/>
          <w:lang w:val="es-PE" w:eastAsia="en-US"/>
        </w:rPr>
      </w:pPr>
      <w:r w:rsidRPr="00CD0D9F">
        <w:rPr>
          <w:rFonts w:ascii="Calibri" w:eastAsiaTheme="minorHAnsi" w:hAnsi="Calibri" w:cstheme="minorBidi"/>
          <w:sz w:val="22"/>
          <w:szCs w:val="22"/>
          <w:lang w:val="es-PE" w:eastAsia="en-US"/>
        </w:rPr>
        <w:t>Served as consulting expert in litigation involving claims adjustment practices and statistical sampling methodologies. The matter settled.  </w:t>
      </w:r>
    </w:p>
    <w:p w14:paraId="186A8EB7" w14:textId="77777777" w:rsidR="00C66A88" w:rsidRPr="00431A89" w:rsidRDefault="00C66A88" w:rsidP="00F84D12">
      <w:pPr>
        <w:pStyle w:val="Heading3"/>
        <w:spacing w:line="276" w:lineRule="auto"/>
        <w:jc w:val="both"/>
        <w:rPr>
          <w:rFonts w:ascii="Calibri" w:eastAsiaTheme="minorHAnsi" w:hAnsi="Calibri" w:cstheme="minorBidi"/>
          <w:b/>
          <w:bCs/>
          <w:color w:val="auto"/>
          <w:sz w:val="22"/>
          <w:szCs w:val="22"/>
          <w:lang w:val="es-PE"/>
        </w:rPr>
      </w:pPr>
      <w:r w:rsidRPr="00431A89">
        <w:rPr>
          <w:rFonts w:ascii="Calibri" w:eastAsiaTheme="minorHAnsi" w:hAnsi="Calibri" w:cstheme="minorBidi"/>
          <w:b/>
          <w:bCs/>
          <w:color w:val="auto"/>
          <w:sz w:val="22"/>
          <w:szCs w:val="22"/>
          <w:lang w:val="es-PE"/>
        </w:rPr>
        <w:t>Banking and Lending Industry Matters</w:t>
      </w:r>
    </w:p>
    <w:p w14:paraId="5CDD2C95" w14:textId="0DD92369" w:rsidR="00CD0D9F" w:rsidRPr="00CD0D9F" w:rsidRDefault="00C66A88" w:rsidP="00F84D12">
      <w:pPr>
        <w:pStyle w:val="p3"/>
        <w:spacing w:before="0" w:beforeAutospacing="0" w:line="276" w:lineRule="auto"/>
        <w:jc w:val="both"/>
        <w:rPr>
          <w:rFonts w:ascii="Calibri" w:eastAsiaTheme="minorHAnsi" w:hAnsi="Calibri" w:cstheme="minorBidi"/>
          <w:sz w:val="22"/>
          <w:szCs w:val="22"/>
          <w:lang w:val="es-PE" w:eastAsia="en-US"/>
        </w:rPr>
      </w:pPr>
      <w:r w:rsidRPr="00CD0D9F">
        <w:rPr>
          <w:rFonts w:ascii="Calibri" w:eastAsiaTheme="minorHAnsi" w:hAnsi="Calibri" w:cstheme="minorBidi"/>
          <w:sz w:val="22"/>
          <w:szCs w:val="22"/>
          <w:lang w:val="es-PE" w:eastAsia="en-US"/>
        </w:rPr>
        <w:t>Supported expert witnesses in matters involving banking industry customs, lending practices, financial services operations, and industry standards.  </w:t>
      </w:r>
    </w:p>
    <w:p w14:paraId="11AD208B" w14:textId="535AC8FB" w:rsidR="00080B9D" w:rsidRPr="004D1E08" w:rsidRDefault="00080B9D" w:rsidP="003114FD">
      <w:pPr>
        <w:pStyle w:val="CONEXIGTtulo"/>
        <w:numPr>
          <w:ilvl w:val="0"/>
          <w:numId w:val="0"/>
        </w:numPr>
        <w:ind w:left="567" w:hanging="567"/>
        <w:rPr>
          <w:sz w:val="28"/>
          <w:szCs w:val="28"/>
          <w:lang w:val="pt-BR"/>
        </w:rPr>
      </w:pPr>
      <w:r>
        <w:rPr>
          <w:sz w:val="28"/>
          <w:szCs w:val="28"/>
        </w:rPr>
        <w:t>LANGUAGES</w:t>
      </w:r>
    </w:p>
    <w:p w14:paraId="05D73E80" w14:textId="30160B88" w:rsidR="00080B9D" w:rsidRDefault="00080B9D" w:rsidP="003114FD">
      <w:pPr>
        <w:pStyle w:val="CONEXIGCuerpo"/>
        <w:spacing w:before="60" w:after="60"/>
      </w:pPr>
      <w:r>
        <w:t>English (</w:t>
      </w:r>
      <w:r w:rsidR="00431A89">
        <w:t>Native</w:t>
      </w:r>
      <w:r>
        <w:t>)</w:t>
      </w:r>
    </w:p>
    <w:p w14:paraId="781982C8" w14:textId="77777777" w:rsidR="00F879A1" w:rsidRPr="00F879A1" w:rsidRDefault="00F879A1" w:rsidP="00F879A1">
      <w:pPr>
        <w:pStyle w:val="CONEXIGCuerpo"/>
        <w:spacing w:before="60" w:after="60"/>
      </w:pPr>
      <w:r w:rsidRPr="00F879A1">
        <w:t>Spanish (full professional proficiency) </w:t>
      </w:r>
    </w:p>
    <w:p w14:paraId="05BB3410" w14:textId="77777777" w:rsidR="00F879A1" w:rsidRPr="00F879A1" w:rsidRDefault="00F879A1" w:rsidP="00F879A1">
      <w:pPr>
        <w:pStyle w:val="CONEXIGCuerpo"/>
        <w:spacing w:before="60" w:after="60"/>
      </w:pPr>
      <w:r w:rsidRPr="00F879A1">
        <w:t>French (basic).</w:t>
      </w:r>
    </w:p>
    <w:p w14:paraId="78CC88A6" w14:textId="77777777" w:rsidR="00F879A1" w:rsidRPr="00CE6282" w:rsidRDefault="00F879A1" w:rsidP="003114FD">
      <w:pPr>
        <w:pStyle w:val="CONEXIGCuerpo"/>
        <w:spacing w:before="60" w:after="60"/>
        <w:rPr>
          <w:lang w:val="pt-BR"/>
        </w:rPr>
      </w:pPr>
    </w:p>
    <w:p w14:paraId="4ED2C540" w14:textId="41BDEB50" w:rsidR="00335078" w:rsidRPr="00CE6282" w:rsidRDefault="00335078" w:rsidP="76487FEE">
      <w:pPr>
        <w:pStyle w:val="CONEXIGCuerpo"/>
        <w:spacing w:before="60" w:after="60"/>
        <w:rPr>
          <w:lang w:val="pt-BR"/>
        </w:rPr>
      </w:pPr>
    </w:p>
    <w:sectPr w:rsidR="00335078" w:rsidRPr="00CE6282" w:rsidSect="002B6ACE">
      <w:headerReference w:type="default" r:id="rId10"/>
      <w:footerReference w:type="default" r:id="rId11"/>
      <w:type w:val="continuous"/>
      <w:pgSz w:w="12240" w:h="15840"/>
      <w:pgMar w:top="1190" w:right="1701" w:bottom="1701" w:left="1701" w:header="708" w:footer="4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9824" w14:textId="77777777" w:rsidR="005B2ACC" w:rsidRDefault="005B2ACC" w:rsidP="00ED28E4">
      <w:pPr>
        <w:spacing w:after="0" w:line="240" w:lineRule="auto"/>
      </w:pPr>
      <w:r>
        <w:separator/>
      </w:r>
    </w:p>
  </w:endnote>
  <w:endnote w:type="continuationSeparator" w:id="0">
    <w:p w14:paraId="2076DAD6" w14:textId="77777777" w:rsidR="005B2ACC" w:rsidRDefault="005B2ACC" w:rsidP="00ED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ibre Franklin">
    <w:altName w:val="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3111" w14:textId="22A35779" w:rsidR="002B0245" w:rsidRDefault="002B0245" w:rsidP="004D0781">
    <w:pPr>
      <w:pStyle w:val="CONEXIGSinEspacio"/>
      <w:pBdr>
        <w:bottom w:val="single" w:sz="6" w:space="1" w:color="auto"/>
      </w:pBdr>
      <w:rPr>
        <w:b/>
        <w:lang w:val="en-US"/>
      </w:rPr>
    </w:pPr>
  </w:p>
  <w:p w14:paraId="6F3C8BCE" w14:textId="1516CEF2" w:rsidR="004D0781" w:rsidRPr="00B10324" w:rsidRDefault="007625B8" w:rsidP="004D0781">
    <w:pPr>
      <w:pStyle w:val="CONEXIGSinEspacio"/>
      <w:rPr>
        <w:b/>
        <w:bCs w:val="0"/>
        <w:szCs w:val="20"/>
        <w:lang w:val="pt-BR"/>
      </w:rPr>
    </w:pPr>
    <w:r w:rsidRPr="00D621CC">
      <w:rPr>
        <w:b/>
        <w:bCs w:val="0"/>
        <w:color w:val="0E1E3F"/>
        <w:sz w:val="60"/>
        <w:szCs w:val="60"/>
        <w:lang w:eastAsia="es-PE"/>
      </w:rPr>
      <w:drawing>
        <wp:anchor distT="0" distB="0" distL="114300" distR="114300" simplePos="0" relativeHeight="251659264" behindDoc="0" locked="0" layoutInCell="1" allowOverlap="1" wp14:anchorId="0CD7F154" wp14:editId="23D41548">
          <wp:simplePos x="0" y="0"/>
          <wp:positionH relativeFrom="margin">
            <wp:posOffset>65405</wp:posOffset>
          </wp:positionH>
          <wp:positionV relativeFrom="paragraph">
            <wp:posOffset>41910</wp:posOffset>
          </wp:positionV>
          <wp:extent cx="326680" cy="302174"/>
          <wp:effectExtent l="0" t="0" r="0" b="3175"/>
          <wp:wrapNone/>
          <wp:docPr id="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680" cy="302174"/>
                  </a:xfrm>
                  <a:prstGeom prst="rect">
                    <a:avLst/>
                  </a:prstGeom>
                  <a:noFill/>
                  <a:ln>
                    <a:noFill/>
                  </a:ln>
                </pic:spPr>
              </pic:pic>
            </a:graphicData>
          </a:graphic>
          <wp14:sizeRelH relativeFrom="page">
            <wp14:pctWidth>0</wp14:pctWidth>
          </wp14:sizeRelH>
          <wp14:sizeRelV relativeFrom="page">
            <wp14:pctHeight>0</wp14:pctHeight>
          </wp14:sizeRelV>
        </wp:anchor>
      </w:drawing>
    </w:r>
    <w:r w:rsidR="004D0781" w:rsidRPr="00B10324">
      <w:rPr>
        <w:b/>
      </w:rPr>
      <w:t xml:space="preserve">Page  </w:t>
    </w:r>
    <w:sdt>
      <w:sdtPr>
        <w:rPr>
          <w:b/>
          <w:bCs w:val="0"/>
          <w:szCs w:val="20"/>
        </w:rPr>
        <w:id w:val="-115210367"/>
        <w:docPartObj>
          <w:docPartGallery w:val="Page Numbers (Bottom of Page)"/>
          <w:docPartUnique/>
        </w:docPartObj>
      </w:sdtPr>
      <w:sdtContent>
        <w:r w:rsidR="00260F0D">
          <w:rPr>
            <w:b/>
            <w:bCs w:val="0"/>
            <w:szCs w:val="20"/>
          </w:rPr>
          <w:fldChar w:fldCharType="begin"/>
        </w:r>
        <w:r w:rsidR="00260F0D" w:rsidRPr="00B10324">
          <w:rPr>
            <w:b/>
            <w:bCs w:val="0"/>
            <w:szCs w:val="20"/>
          </w:rPr>
          <w:instrText xml:space="preserve"> PAGE  \* Arabic  \* MERGEFORMAT </w:instrText>
        </w:r>
        <w:r w:rsidR="00260F0D">
          <w:rPr>
            <w:b/>
            <w:bCs w:val="0"/>
            <w:szCs w:val="20"/>
          </w:rPr>
          <w:fldChar w:fldCharType="separate"/>
        </w:r>
        <w:r w:rsidR="00730415" w:rsidRPr="00B10324">
          <w:rPr>
            <w:b/>
            <w:bCs w:val="0"/>
            <w:szCs w:val="20"/>
          </w:rPr>
          <w:t>5</w:t>
        </w:r>
        <w:r w:rsidR="00260F0D">
          <w:rPr>
            <w:b/>
            <w:bCs w:val="0"/>
            <w:szCs w:val="20"/>
          </w:rPr>
          <w:fldChar w:fldCharType="end"/>
        </w:r>
      </w:sdtContent>
    </w:sdt>
  </w:p>
  <w:p w14:paraId="00CC62FD" w14:textId="028D1C9A" w:rsidR="004D0781" w:rsidRPr="00933640" w:rsidRDefault="00933640" w:rsidP="00933640">
    <w:pPr>
      <w:pStyle w:val="CONEXIGSinEspacio"/>
      <w:rPr>
        <w:szCs w:val="20"/>
        <w:lang w:val="en-US"/>
      </w:rPr>
    </w:pPr>
    <w:r w:rsidRPr="00933640">
      <w:rPr>
        <w:szCs w:val="20"/>
      </w:rPr>
      <w:t xml:space="preserve">CONEXIG CV </w:t>
    </w:r>
    <w:r w:rsidR="00735668">
      <w:rPr>
        <w:szCs w:val="20"/>
      </w:rPr>
      <w:t>Pavithra Kumar</w:t>
    </w:r>
    <w:r w:rsidRPr="00933640">
      <w:rPr>
        <w:szCs w:val="20"/>
      </w:rPr>
      <w:t>_E</w:t>
    </w:r>
    <w:r w:rsidR="006C67CC">
      <w:rPr>
        <w:szCs w:val="20"/>
      </w:rPr>
      <w:t>N</w:t>
    </w:r>
    <w:r w:rsidRPr="00933640">
      <w:rPr>
        <w:szCs w:val="20"/>
      </w:rPr>
      <w:t xml:space="preserve"> </w:t>
    </w:r>
    <w:r w:rsidR="00E44117">
      <w:rPr>
        <w:szCs w:val="20"/>
      </w:rPr>
      <w:t>Jun</w:t>
    </w:r>
    <w:r w:rsidRPr="00933640">
      <w:rPr>
        <w:szCs w:val="20"/>
      </w:rPr>
      <w:t>2026</w:t>
    </w:r>
  </w:p>
  <w:p w14:paraId="60A615B8" w14:textId="6FE51F61" w:rsidR="004D0781" w:rsidRPr="00B10324" w:rsidRDefault="004D0781">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3B5C" w14:textId="77777777" w:rsidR="005B2ACC" w:rsidRDefault="005B2ACC" w:rsidP="00ED28E4">
      <w:pPr>
        <w:spacing w:after="0" w:line="240" w:lineRule="auto"/>
      </w:pPr>
      <w:r>
        <w:separator/>
      </w:r>
    </w:p>
  </w:footnote>
  <w:footnote w:type="continuationSeparator" w:id="0">
    <w:p w14:paraId="6E5E3325" w14:textId="77777777" w:rsidR="005B2ACC" w:rsidRDefault="005B2ACC" w:rsidP="00ED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511A" w14:textId="29E71807" w:rsidR="00ED7036" w:rsidRDefault="00ED7036" w:rsidP="007A245F">
    <w:pPr>
      <w:pStyle w:val="CONEXIGSinEspacio"/>
      <w:pBdr>
        <w:bottom w:val="single" w:sz="6" w:space="1" w:color="auto"/>
      </w:pBdr>
      <w:tabs>
        <w:tab w:val="right" w:pos="8820"/>
      </w:tabs>
      <w:jc w:val="left"/>
      <w:rPr>
        <w:rFonts w:ascii="Yu Gothic" w:eastAsia="Yu Gothic" w:hAnsi="Yu Gothic"/>
        <w:b/>
        <w:color w:val="0E1E3F"/>
        <w:sz w:val="24"/>
        <w:szCs w:val="24"/>
        <w:lang w:val="en-US"/>
      </w:rPr>
    </w:pPr>
    <w:r w:rsidRPr="00ED7036">
      <w:rPr>
        <w:rFonts w:ascii="Yu Gothic" w:eastAsia="Yu Gothic" w:hAnsi="Yu Gothic"/>
        <w:b/>
        <w:color w:val="0E1E3F"/>
        <w:sz w:val="24"/>
        <w:szCs w:val="24"/>
      </w:rPr>
      <w:t>CURRICULUM VITAE</w:t>
    </w:r>
    <w:r w:rsidR="007A245F">
      <w:rPr>
        <w:rFonts w:ascii="Yu Gothic" w:eastAsia="Yu Gothic" w:hAnsi="Yu Gothic"/>
        <w:b/>
        <w:bCs w:val="0"/>
        <w:color w:val="0E1E3F"/>
        <w:sz w:val="24"/>
        <w:szCs w:val="28"/>
      </w:rPr>
      <w:tab/>
    </w:r>
    <w:r w:rsidRPr="00ED7036">
      <w:rPr>
        <w:rFonts w:ascii="Yu Gothic" w:eastAsia="Yu Gothic" w:hAnsi="Yu Gothic"/>
        <w:b/>
        <w:color w:val="0E1E3F"/>
        <w:sz w:val="24"/>
        <w:szCs w:val="24"/>
      </w:rPr>
      <w:t>CONEXIG LLC</w:t>
    </w:r>
  </w:p>
  <w:p w14:paraId="2A2DBCB4" w14:textId="77777777" w:rsidR="007A245F" w:rsidRPr="007A245F" w:rsidRDefault="007A245F" w:rsidP="007A245F">
    <w:pPr>
      <w:pStyle w:val="CONEXIGSinEspacio"/>
      <w:tabs>
        <w:tab w:val="right" w:pos="8820"/>
      </w:tabs>
      <w:jc w:val="left"/>
      <w:rPr>
        <w:rFonts w:ascii="Yu Gothic" w:eastAsia="Yu Gothic" w:hAnsi="Yu Gothic"/>
        <w:b/>
        <w:bCs w:val="0"/>
        <w:color w:val="0E1E3F"/>
        <w:sz w:val="24"/>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5733"/>
    <w:multiLevelType w:val="hybridMultilevel"/>
    <w:tmpl w:val="F7DC79B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DE41EE6"/>
    <w:multiLevelType w:val="hybridMultilevel"/>
    <w:tmpl w:val="20D85DE2"/>
    <w:lvl w:ilvl="0" w:tplc="080A0001">
      <w:start w:val="1"/>
      <w:numFmt w:val="bullet"/>
      <w:lvlText w:val=""/>
      <w:lvlJc w:val="left"/>
      <w:pPr>
        <w:ind w:left="720" w:hanging="360"/>
      </w:pPr>
      <w:rPr>
        <w:rFonts w:ascii="Symbol" w:hAnsi="Symbol" w:hint="default"/>
      </w:rPr>
    </w:lvl>
    <w:lvl w:ilvl="1" w:tplc="2D86F986">
      <w:numFmt w:val="bullet"/>
      <w:lvlText w:val="·"/>
      <w:lvlJc w:val="left"/>
      <w:pPr>
        <w:ind w:left="1440" w:hanging="360"/>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D23E54"/>
    <w:multiLevelType w:val="hybridMultilevel"/>
    <w:tmpl w:val="C47434F6"/>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AAB4AC2"/>
    <w:multiLevelType w:val="hybridMultilevel"/>
    <w:tmpl w:val="7BF83C02"/>
    <w:lvl w:ilvl="0" w:tplc="24CABA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8F73F9"/>
    <w:multiLevelType w:val="hybridMultilevel"/>
    <w:tmpl w:val="D700DC3A"/>
    <w:lvl w:ilvl="0" w:tplc="04160001">
      <w:start w:val="1"/>
      <w:numFmt w:val="bullet"/>
      <w:lvlText w:val=""/>
      <w:lvlJc w:val="left"/>
      <w:pPr>
        <w:ind w:left="2853" w:hanging="360"/>
      </w:pPr>
      <w:rPr>
        <w:rFonts w:ascii="Symbol" w:hAnsi="Symbol" w:hint="default"/>
      </w:rPr>
    </w:lvl>
    <w:lvl w:ilvl="1" w:tplc="04160003">
      <w:start w:val="1"/>
      <w:numFmt w:val="bullet"/>
      <w:lvlText w:val="o"/>
      <w:lvlJc w:val="left"/>
      <w:pPr>
        <w:ind w:left="3573" w:hanging="360"/>
      </w:pPr>
      <w:rPr>
        <w:rFonts w:ascii="Courier New" w:hAnsi="Courier New" w:cs="Courier New" w:hint="default"/>
      </w:rPr>
    </w:lvl>
    <w:lvl w:ilvl="2" w:tplc="04160005" w:tentative="1">
      <w:start w:val="1"/>
      <w:numFmt w:val="bullet"/>
      <w:lvlText w:val=""/>
      <w:lvlJc w:val="left"/>
      <w:pPr>
        <w:ind w:left="4293" w:hanging="360"/>
      </w:pPr>
      <w:rPr>
        <w:rFonts w:ascii="Wingdings" w:hAnsi="Wingdings" w:hint="default"/>
      </w:rPr>
    </w:lvl>
    <w:lvl w:ilvl="3" w:tplc="04160001" w:tentative="1">
      <w:start w:val="1"/>
      <w:numFmt w:val="bullet"/>
      <w:lvlText w:val=""/>
      <w:lvlJc w:val="left"/>
      <w:pPr>
        <w:ind w:left="5013" w:hanging="360"/>
      </w:pPr>
      <w:rPr>
        <w:rFonts w:ascii="Symbol" w:hAnsi="Symbol" w:hint="default"/>
      </w:rPr>
    </w:lvl>
    <w:lvl w:ilvl="4" w:tplc="04160003" w:tentative="1">
      <w:start w:val="1"/>
      <w:numFmt w:val="bullet"/>
      <w:lvlText w:val="o"/>
      <w:lvlJc w:val="left"/>
      <w:pPr>
        <w:ind w:left="5733" w:hanging="360"/>
      </w:pPr>
      <w:rPr>
        <w:rFonts w:ascii="Courier New" w:hAnsi="Courier New" w:cs="Courier New" w:hint="default"/>
      </w:rPr>
    </w:lvl>
    <w:lvl w:ilvl="5" w:tplc="04160005" w:tentative="1">
      <w:start w:val="1"/>
      <w:numFmt w:val="bullet"/>
      <w:lvlText w:val=""/>
      <w:lvlJc w:val="left"/>
      <w:pPr>
        <w:ind w:left="6453" w:hanging="360"/>
      </w:pPr>
      <w:rPr>
        <w:rFonts w:ascii="Wingdings" w:hAnsi="Wingdings" w:hint="default"/>
      </w:rPr>
    </w:lvl>
    <w:lvl w:ilvl="6" w:tplc="04160001" w:tentative="1">
      <w:start w:val="1"/>
      <w:numFmt w:val="bullet"/>
      <w:lvlText w:val=""/>
      <w:lvlJc w:val="left"/>
      <w:pPr>
        <w:ind w:left="7173" w:hanging="360"/>
      </w:pPr>
      <w:rPr>
        <w:rFonts w:ascii="Symbol" w:hAnsi="Symbol" w:hint="default"/>
      </w:rPr>
    </w:lvl>
    <w:lvl w:ilvl="7" w:tplc="04160003" w:tentative="1">
      <w:start w:val="1"/>
      <w:numFmt w:val="bullet"/>
      <w:lvlText w:val="o"/>
      <w:lvlJc w:val="left"/>
      <w:pPr>
        <w:ind w:left="7893" w:hanging="360"/>
      </w:pPr>
      <w:rPr>
        <w:rFonts w:ascii="Courier New" w:hAnsi="Courier New" w:cs="Courier New" w:hint="default"/>
      </w:rPr>
    </w:lvl>
    <w:lvl w:ilvl="8" w:tplc="04160005" w:tentative="1">
      <w:start w:val="1"/>
      <w:numFmt w:val="bullet"/>
      <w:lvlText w:val=""/>
      <w:lvlJc w:val="left"/>
      <w:pPr>
        <w:ind w:left="8613" w:hanging="360"/>
      </w:pPr>
      <w:rPr>
        <w:rFonts w:ascii="Wingdings" w:hAnsi="Wingdings" w:hint="default"/>
      </w:rPr>
    </w:lvl>
  </w:abstractNum>
  <w:abstractNum w:abstractNumId="5" w15:restartNumberingAfterBreak="0">
    <w:nsid w:val="229F61EA"/>
    <w:multiLevelType w:val="hybridMultilevel"/>
    <w:tmpl w:val="19BA3E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C712E79"/>
    <w:multiLevelType w:val="hybridMultilevel"/>
    <w:tmpl w:val="3DB4AD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14D24DF"/>
    <w:multiLevelType w:val="multilevel"/>
    <w:tmpl w:val="C1427E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0167"/>
    <w:multiLevelType w:val="hybridMultilevel"/>
    <w:tmpl w:val="07D606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49C5E3B"/>
    <w:multiLevelType w:val="hybridMultilevel"/>
    <w:tmpl w:val="8668D9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6E91595"/>
    <w:multiLevelType w:val="multilevel"/>
    <w:tmpl w:val="6BA4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E147C"/>
    <w:multiLevelType w:val="hybridMultilevel"/>
    <w:tmpl w:val="1C6C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8770F1"/>
    <w:multiLevelType w:val="multilevel"/>
    <w:tmpl w:val="5CB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E1E93"/>
    <w:multiLevelType w:val="hybridMultilevel"/>
    <w:tmpl w:val="5D3093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D8077DD"/>
    <w:multiLevelType w:val="hybridMultilevel"/>
    <w:tmpl w:val="6024AE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4975EDB"/>
    <w:multiLevelType w:val="hybridMultilevel"/>
    <w:tmpl w:val="9A6A6D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763405E"/>
    <w:multiLevelType w:val="hybridMultilevel"/>
    <w:tmpl w:val="0B3E8B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8242302"/>
    <w:multiLevelType w:val="hybridMultilevel"/>
    <w:tmpl w:val="8CA87F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8574997"/>
    <w:multiLevelType w:val="multilevel"/>
    <w:tmpl w:val="E2D6C6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9DB63D1"/>
    <w:multiLevelType w:val="multilevel"/>
    <w:tmpl w:val="29BA4EF0"/>
    <w:lvl w:ilvl="0">
      <w:start w:val="1"/>
      <w:numFmt w:val="decimal"/>
      <w:lvlText w:val="%1."/>
      <w:lvlJc w:val="left"/>
      <w:pPr>
        <w:ind w:left="720" w:hanging="360"/>
      </w:pPr>
      <w:rPr>
        <w:rFonts w:hint="default"/>
      </w:rPr>
    </w:lvl>
    <w:lvl w:ilvl="1">
      <w:start w:val="1"/>
      <w:numFmt w:val="decimal"/>
      <w:isLgl/>
      <w:lvlText w:val="%1.%2"/>
      <w:lvlJc w:val="left"/>
      <w:pPr>
        <w:ind w:left="1120" w:hanging="44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20" w15:restartNumberingAfterBreak="0">
    <w:nsid w:val="5CB428F5"/>
    <w:multiLevelType w:val="hybridMultilevel"/>
    <w:tmpl w:val="FABE0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857467"/>
    <w:multiLevelType w:val="hybridMultilevel"/>
    <w:tmpl w:val="B92A23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1495B9F"/>
    <w:multiLevelType w:val="hybridMultilevel"/>
    <w:tmpl w:val="3F8C3A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30F666C"/>
    <w:multiLevelType w:val="hybridMultilevel"/>
    <w:tmpl w:val="28C8E2B2"/>
    <w:lvl w:ilvl="0" w:tplc="AB7E8D6C">
      <w:start w:val="1"/>
      <w:numFmt w:val="decimal"/>
      <w:pStyle w:val="CONEXIGTtulo"/>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FD0766"/>
    <w:multiLevelType w:val="hybridMultilevel"/>
    <w:tmpl w:val="11FC35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A683500"/>
    <w:multiLevelType w:val="hybridMultilevel"/>
    <w:tmpl w:val="DD386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E57C07"/>
    <w:multiLevelType w:val="hybridMultilevel"/>
    <w:tmpl w:val="F1D87B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381750470">
    <w:abstractNumId w:val="23"/>
  </w:num>
  <w:num w:numId="2" w16cid:durableId="595478913">
    <w:abstractNumId w:val="19"/>
  </w:num>
  <w:num w:numId="3" w16cid:durableId="1579368834">
    <w:abstractNumId w:val="3"/>
  </w:num>
  <w:num w:numId="4" w16cid:durableId="1502426597">
    <w:abstractNumId w:val="23"/>
  </w:num>
  <w:num w:numId="5" w16cid:durableId="1983121147">
    <w:abstractNumId w:val="23"/>
  </w:num>
  <w:num w:numId="6" w16cid:durableId="528372997">
    <w:abstractNumId w:val="23"/>
  </w:num>
  <w:num w:numId="7" w16cid:durableId="745419255">
    <w:abstractNumId w:val="23"/>
  </w:num>
  <w:num w:numId="8" w16cid:durableId="579757058">
    <w:abstractNumId w:val="23"/>
  </w:num>
  <w:num w:numId="9" w16cid:durableId="1828592368">
    <w:abstractNumId w:val="4"/>
  </w:num>
  <w:num w:numId="10" w16cid:durableId="457724819">
    <w:abstractNumId w:val="2"/>
  </w:num>
  <w:num w:numId="11" w16cid:durableId="1726562977">
    <w:abstractNumId w:val="20"/>
  </w:num>
  <w:num w:numId="12" w16cid:durableId="267397660">
    <w:abstractNumId w:val="23"/>
  </w:num>
  <w:num w:numId="13" w16cid:durableId="1770420166">
    <w:abstractNumId w:val="23"/>
  </w:num>
  <w:num w:numId="14" w16cid:durableId="604768958">
    <w:abstractNumId w:val="23"/>
  </w:num>
  <w:num w:numId="15" w16cid:durableId="876283452">
    <w:abstractNumId w:val="23"/>
  </w:num>
  <w:num w:numId="16" w16cid:durableId="1255868215">
    <w:abstractNumId w:val="23"/>
  </w:num>
  <w:num w:numId="17" w16cid:durableId="1671180719">
    <w:abstractNumId w:val="7"/>
  </w:num>
  <w:num w:numId="18" w16cid:durableId="654577278">
    <w:abstractNumId w:val="5"/>
  </w:num>
  <w:num w:numId="19" w16cid:durableId="1411543430">
    <w:abstractNumId w:val="24"/>
  </w:num>
  <w:num w:numId="20" w16cid:durableId="696810802">
    <w:abstractNumId w:val="8"/>
  </w:num>
  <w:num w:numId="21" w16cid:durableId="904223568">
    <w:abstractNumId w:val="16"/>
  </w:num>
  <w:num w:numId="22" w16cid:durableId="1769542945">
    <w:abstractNumId w:val="17"/>
  </w:num>
  <w:num w:numId="23" w16cid:durableId="277765272">
    <w:abstractNumId w:val="1"/>
  </w:num>
  <w:num w:numId="24" w16cid:durableId="282083746">
    <w:abstractNumId w:val="6"/>
  </w:num>
  <w:num w:numId="25" w16cid:durableId="1747803598">
    <w:abstractNumId w:val="21"/>
  </w:num>
  <w:num w:numId="26" w16cid:durableId="1476920199">
    <w:abstractNumId w:val="26"/>
  </w:num>
  <w:num w:numId="27" w16cid:durableId="1028992723">
    <w:abstractNumId w:val="0"/>
  </w:num>
  <w:num w:numId="28" w16cid:durableId="1979265086">
    <w:abstractNumId w:val="22"/>
  </w:num>
  <w:num w:numId="29" w16cid:durableId="587227594">
    <w:abstractNumId w:val="13"/>
  </w:num>
  <w:num w:numId="30" w16cid:durableId="1022055030">
    <w:abstractNumId w:val="9"/>
  </w:num>
  <w:num w:numId="31" w16cid:durableId="1044527873">
    <w:abstractNumId w:val="15"/>
  </w:num>
  <w:num w:numId="32" w16cid:durableId="1815290196">
    <w:abstractNumId w:val="14"/>
  </w:num>
  <w:num w:numId="33" w16cid:durableId="506291872">
    <w:abstractNumId w:val="11"/>
  </w:num>
  <w:num w:numId="34" w16cid:durableId="619578822">
    <w:abstractNumId w:val="10"/>
  </w:num>
  <w:num w:numId="35" w16cid:durableId="1136220532">
    <w:abstractNumId w:val="25"/>
  </w:num>
  <w:num w:numId="36" w16cid:durableId="1919241849">
    <w:abstractNumId w:val="18"/>
  </w:num>
  <w:num w:numId="37" w16cid:durableId="1836258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F8"/>
    <w:rsid w:val="000061A8"/>
    <w:rsid w:val="0002545C"/>
    <w:rsid w:val="00042AAC"/>
    <w:rsid w:val="00054C5F"/>
    <w:rsid w:val="00072092"/>
    <w:rsid w:val="000735AC"/>
    <w:rsid w:val="00080B9D"/>
    <w:rsid w:val="0008727C"/>
    <w:rsid w:val="000D2338"/>
    <w:rsid w:val="000F3CB6"/>
    <w:rsid w:val="0012437E"/>
    <w:rsid w:val="0013467B"/>
    <w:rsid w:val="0014794B"/>
    <w:rsid w:val="00153BA0"/>
    <w:rsid w:val="001628FD"/>
    <w:rsid w:val="00177262"/>
    <w:rsid w:val="00177E54"/>
    <w:rsid w:val="0018012E"/>
    <w:rsid w:val="001847C6"/>
    <w:rsid w:val="001B4E17"/>
    <w:rsid w:val="001C2FAF"/>
    <w:rsid w:val="001C5F14"/>
    <w:rsid w:val="001D6ED0"/>
    <w:rsid w:val="001D704C"/>
    <w:rsid w:val="001E0038"/>
    <w:rsid w:val="001E6BF9"/>
    <w:rsid w:val="001F65D8"/>
    <w:rsid w:val="0022107C"/>
    <w:rsid w:val="00241487"/>
    <w:rsid w:val="00243D28"/>
    <w:rsid w:val="0024555A"/>
    <w:rsid w:val="00247AE4"/>
    <w:rsid w:val="00260F0D"/>
    <w:rsid w:val="00262359"/>
    <w:rsid w:val="00274F38"/>
    <w:rsid w:val="002761E6"/>
    <w:rsid w:val="00293C99"/>
    <w:rsid w:val="002B0245"/>
    <w:rsid w:val="002B42EE"/>
    <w:rsid w:val="002B6ACE"/>
    <w:rsid w:val="002C1B05"/>
    <w:rsid w:val="002D0176"/>
    <w:rsid w:val="002D5E29"/>
    <w:rsid w:val="00302C1F"/>
    <w:rsid w:val="003051B8"/>
    <w:rsid w:val="00310166"/>
    <w:rsid w:val="00310B1F"/>
    <w:rsid w:val="00312406"/>
    <w:rsid w:val="003159F1"/>
    <w:rsid w:val="003228B3"/>
    <w:rsid w:val="00334D03"/>
    <w:rsid w:val="00335078"/>
    <w:rsid w:val="003527D8"/>
    <w:rsid w:val="003532BF"/>
    <w:rsid w:val="003825EF"/>
    <w:rsid w:val="00390CC3"/>
    <w:rsid w:val="003A1183"/>
    <w:rsid w:val="003A24B4"/>
    <w:rsid w:val="003C2AD3"/>
    <w:rsid w:val="00431A89"/>
    <w:rsid w:val="0043423D"/>
    <w:rsid w:val="004605B3"/>
    <w:rsid w:val="004772D7"/>
    <w:rsid w:val="00484FCE"/>
    <w:rsid w:val="00485F67"/>
    <w:rsid w:val="00490D01"/>
    <w:rsid w:val="00493D05"/>
    <w:rsid w:val="0049616A"/>
    <w:rsid w:val="004D04C9"/>
    <w:rsid w:val="004D0781"/>
    <w:rsid w:val="004D1E08"/>
    <w:rsid w:val="004D3FF5"/>
    <w:rsid w:val="004D6ED4"/>
    <w:rsid w:val="004E7BF4"/>
    <w:rsid w:val="004F2771"/>
    <w:rsid w:val="0050726B"/>
    <w:rsid w:val="00522F22"/>
    <w:rsid w:val="00524CE2"/>
    <w:rsid w:val="00557020"/>
    <w:rsid w:val="005746C6"/>
    <w:rsid w:val="005749AD"/>
    <w:rsid w:val="00575AAC"/>
    <w:rsid w:val="00587F01"/>
    <w:rsid w:val="005905B3"/>
    <w:rsid w:val="0059725C"/>
    <w:rsid w:val="005B0AEC"/>
    <w:rsid w:val="005B0FF6"/>
    <w:rsid w:val="005B2063"/>
    <w:rsid w:val="005B2ACC"/>
    <w:rsid w:val="005B2EB7"/>
    <w:rsid w:val="005B7CD9"/>
    <w:rsid w:val="005D39C3"/>
    <w:rsid w:val="005F2B24"/>
    <w:rsid w:val="005F4A42"/>
    <w:rsid w:val="006001FF"/>
    <w:rsid w:val="006113FF"/>
    <w:rsid w:val="006358EB"/>
    <w:rsid w:val="006417FD"/>
    <w:rsid w:val="00647C08"/>
    <w:rsid w:val="006508E4"/>
    <w:rsid w:val="0065137F"/>
    <w:rsid w:val="00660596"/>
    <w:rsid w:val="00671285"/>
    <w:rsid w:val="00671F5E"/>
    <w:rsid w:val="00674A76"/>
    <w:rsid w:val="00677106"/>
    <w:rsid w:val="00684FA6"/>
    <w:rsid w:val="00692585"/>
    <w:rsid w:val="006940D8"/>
    <w:rsid w:val="006A24B8"/>
    <w:rsid w:val="006A62CC"/>
    <w:rsid w:val="006B0E5E"/>
    <w:rsid w:val="006C0EEF"/>
    <w:rsid w:val="006C5B07"/>
    <w:rsid w:val="006C67CC"/>
    <w:rsid w:val="006D6D3B"/>
    <w:rsid w:val="006D73DC"/>
    <w:rsid w:val="00730415"/>
    <w:rsid w:val="00731A49"/>
    <w:rsid w:val="00733E6C"/>
    <w:rsid w:val="0073508D"/>
    <w:rsid w:val="00735668"/>
    <w:rsid w:val="007417A2"/>
    <w:rsid w:val="00746B82"/>
    <w:rsid w:val="00750BFF"/>
    <w:rsid w:val="007625B8"/>
    <w:rsid w:val="0076666B"/>
    <w:rsid w:val="007919D0"/>
    <w:rsid w:val="007920FA"/>
    <w:rsid w:val="007A245F"/>
    <w:rsid w:val="007A6B01"/>
    <w:rsid w:val="007C1545"/>
    <w:rsid w:val="007C5E27"/>
    <w:rsid w:val="007D72E5"/>
    <w:rsid w:val="007F2606"/>
    <w:rsid w:val="0083362C"/>
    <w:rsid w:val="00835F09"/>
    <w:rsid w:val="00842DFF"/>
    <w:rsid w:val="0084336E"/>
    <w:rsid w:val="00850CDE"/>
    <w:rsid w:val="008520CC"/>
    <w:rsid w:val="00862897"/>
    <w:rsid w:val="00867C59"/>
    <w:rsid w:val="00874733"/>
    <w:rsid w:val="008A0449"/>
    <w:rsid w:val="008A3E3C"/>
    <w:rsid w:val="008B133F"/>
    <w:rsid w:val="008C1F86"/>
    <w:rsid w:val="008C4D2D"/>
    <w:rsid w:val="008D56C4"/>
    <w:rsid w:val="008E59C8"/>
    <w:rsid w:val="008F1D72"/>
    <w:rsid w:val="00905BE1"/>
    <w:rsid w:val="0090713C"/>
    <w:rsid w:val="009113F8"/>
    <w:rsid w:val="00933640"/>
    <w:rsid w:val="00940424"/>
    <w:rsid w:val="00941B1C"/>
    <w:rsid w:val="00945F9C"/>
    <w:rsid w:val="00947F68"/>
    <w:rsid w:val="00952DCF"/>
    <w:rsid w:val="009558A6"/>
    <w:rsid w:val="00956321"/>
    <w:rsid w:val="00960774"/>
    <w:rsid w:val="00963F1B"/>
    <w:rsid w:val="00964935"/>
    <w:rsid w:val="00964DDC"/>
    <w:rsid w:val="0098200E"/>
    <w:rsid w:val="009873FF"/>
    <w:rsid w:val="009A030F"/>
    <w:rsid w:val="009A4784"/>
    <w:rsid w:val="009B0328"/>
    <w:rsid w:val="009B12C2"/>
    <w:rsid w:val="009B1CBA"/>
    <w:rsid w:val="009C001E"/>
    <w:rsid w:val="009D1083"/>
    <w:rsid w:val="009D60F8"/>
    <w:rsid w:val="009D78CD"/>
    <w:rsid w:val="009E1158"/>
    <w:rsid w:val="009E17BD"/>
    <w:rsid w:val="00A043CC"/>
    <w:rsid w:val="00A05575"/>
    <w:rsid w:val="00A10A1F"/>
    <w:rsid w:val="00A37FF7"/>
    <w:rsid w:val="00A5562D"/>
    <w:rsid w:val="00A67CB6"/>
    <w:rsid w:val="00A67E31"/>
    <w:rsid w:val="00A77038"/>
    <w:rsid w:val="00A7799F"/>
    <w:rsid w:val="00A84FFA"/>
    <w:rsid w:val="00A90A21"/>
    <w:rsid w:val="00A95F33"/>
    <w:rsid w:val="00AA00DD"/>
    <w:rsid w:val="00AA19E4"/>
    <w:rsid w:val="00AA5701"/>
    <w:rsid w:val="00AB122B"/>
    <w:rsid w:val="00AB70FE"/>
    <w:rsid w:val="00AD6A61"/>
    <w:rsid w:val="00AE5F46"/>
    <w:rsid w:val="00AF1A8B"/>
    <w:rsid w:val="00AF36DB"/>
    <w:rsid w:val="00B10324"/>
    <w:rsid w:val="00B1092F"/>
    <w:rsid w:val="00B13DB6"/>
    <w:rsid w:val="00B31E25"/>
    <w:rsid w:val="00B32B03"/>
    <w:rsid w:val="00B54EB8"/>
    <w:rsid w:val="00B57753"/>
    <w:rsid w:val="00B57E8E"/>
    <w:rsid w:val="00B63B29"/>
    <w:rsid w:val="00B67E7A"/>
    <w:rsid w:val="00B75755"/>
    <w:rsid w:val="00B95D68"/>
    <w:rsid w:val="00BA7560"/>
    <w:rsid w:val="00BB775E"/>
    <w:rsid w:val="00BD4293"/>
    <w:rsid w:val="00BD6BB0"/>
    <w:rsid w:val="00BD7270"/>
    <w:rsid w:val="00BE13BF"/>
    <w:rsid w:val="00BF43C3"/>
    <w:rsid w:val="00BF488C"/>
    <w:rsid w:val="00C0135F"/>
    <w:rsid w:val="00C01686"/>
    <w:rsid w:val="00C10D1D"/>
    <w:rsid w:val="00C11B54"/>
    <w:rsid w:val="00C11D1A"/>
    <w:rsid w:val="00C25597"/>
    <w:rsid w:val="00C313A3"/>
    <w:rsid w:val="00C41365"/>
    <w:rsid w:val="00C42F48"/>
    <w:rsid w:val="00C45E5D"/>
    <w:rsid w:val="00C5371D"/>
    <w:rsid w:val="00C64CE9"/>
    <w:rsid w:val="00C66A88"/>
    <w:rsid w:val="00CB6984"/>
    <w:rsid w:val="00CD0D9F"/>
    <w:rsid w:val="00CE24A5"/>
    <w:rsid w:val="00CE6282"/>
    <w:rsid w:val="00D009BE"/>
    <w:rsid w:val="00D140BB"/>
    <w:rsid w:val="00D1489F"/>
    <w:rsid w:val="00D2229F"/>
    <w:rsid w:val="00D32935"/>
    <w:rsid w:val="00D34694"/>
    <w:rsid w:val="00D4718A"/>
    <w:rsid w:val="00D55729"/>
    <w:rsid w:val="00D621CC"/>
    <w:rsid w:val="00D705B1"/>
    <w:rsid w:val="00D9582C"/>
    <w:rsid w:val="00DC0FD5"/>
    <w:rsid w:val="00DF0084"/>
    <w:rsid w:val="00E00D75"/>
    <w:rsid w:val="00E0496A"/>
    <w:rsid w:val="00E04C46"/>
    <w:rsid w:val="00E05B26"/>
    <w:rsid w:val="00E079E6"/>
    <w:rsid w:val="00E44117"/>
    <w:rsid w:val="00E559FF"/>
    <w:rsid w:val="00E57785"/>
    <w:rsid w:val="00E665AC"/>
    <w:rsid w:val="00E725FD"/>
    <w:rsid w:val="00E74DAF"/>
    <w:rsid w:val="00E804F4"/>
    <w:rsid w:val="00EA1E63"/>
    <w:rsid w:val="00EA2EB8"/>
    <w:rsid w:val="00EA5509"/>
    <w:rsid w:val="00EC5117"/>
    <w:rsid w:val="00ED0809"/>
    <w:rsid w:val="00ED2011"/>
    <w:rsid w:val="00ED28E4"/>
    <w:rsid w:val="00ED4CB1"/>
    <w:rsid w:val="00ED7036"/>
    <w:rsid w:val="00EE178A"/>
    <w:rsid w:val="00EF10BE"/>
    <w:rsid w:val="00EF3866"/>
    <w:rsid w:val="00F03071"/>
    <w:rsid w:val="00F07024"/>
    <w:rsid w:val="00F139C6"/>
    <w:rsid w:val="00F14729"/>
    <w:rsid w:val="00F36849"/>
    <w:rsid w:val="00F41920"/>
    <w:rsid w:val="00F531A2"/>
    <w:rsid w:val="00F63BDD"/>
    <w:rsid w:val="00F84D12"/>
    <w:rsid w:val="00F879A1"/>
    <w:rsid w:val="00F96E0B"/>
    <w:rsid w:val="00FA3835"/>
    <w:rsid w:val="00FA5E08"/>
    <w:rsid w:val="00FB080B"/>
    <w:rsid w:val="00FB0C45"/>
    <w:rsid w:val="00FC79B4"/>
    <w:rsid w:val="00FC7B8B"/>
    <w:rsid w:val="00FD3B9F"/>
    <w:rsid w:val="00FD4442"/>
    <w:rsid w:val="00FD6135"/>
    <w:rsid w:val="00FF23B8"/>
    <w:rsid w:val="00FF6F2E"/>
    <w:rsid w:val="0320FED0"/>
    <w:rsid w:val="76487F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BCC1"/>
  <w15:chartTrackingRefBased/>
  <w15:docId w15:val="{62C97332-03D9-41EA-BEA7-FF8EFC6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05"/>
  </w:style>
  <w:style w:type="paragraph" w:styleId="Heading1">
    <w:name w:val="heading 1"/>
    <w:basedOn w:val="Normal"/>
    <w:next w:val="Normal"/>
    <w:link w:val="Heading1Char"/>
    <w:uiPriority w:val="9"/>
    <w:qFormat/>
    <w:rsid w:val="00260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ONEXTIG Subtittle"/>
    <w:basedOn w:val="Normal"/>
    <w:next w:val="CONEXIGCuerpo"/>
    <w:link w:val="Heading2Char"/>
    <w:uiPriority w:val="9"/>
    <w:unhideWhenUsed/>
    <w:qFormat/>
    <w:rsid w:val="00AA00DD"/>
    <w:pPr>
      <w:keepNext/>
      <w:keepLines/>
      <w:spacing w:before="120" w:after="120" w:line="288" w:lineRule="auto"/>
      <w:ind w:left="284"/>
      <w:outlineLvl w:val="1"/>
    </w:pPr>
    <w:rPr>
      <w:rFonts w:ascii="Yu Gothic Light" w:eastAsiaTheme="majorEastAsia" w:hAnsi="Yu Gothic Light" w:cstheme="majorBidi"/>
      <w:b/>
      <w:color w:val="868686"/>
      <w:sz w:val="28"/>
      <w:szCs w:val="26"/>
    </w:rPr>
  </w:style>
  <w:style w:type="paragraph" w:styleId="Heading3">
    <w:name w:val="heading 3"/>
    <w:basedOn w:val="Normal"/>
    <w:next w:val="Normal"/>
    <w:link w:val="Heading3Char"/>
    <w:uiPriority w:val="9"/>
    <w:unhideWhenUsed/>
    <w:qFormat/>
    <w:rsid w:val="00C66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EXIGCuerpo">
    <w:name w:val="CONEXIG Cuerpo"/>
    <w:basedOn w:val="Normal"/>
    <w:link w:val="CONEXIGCuerpoCar"/>
    <w:qFormat/>
    <w:rsid w:val="009B1CBA"/>
    <w:pPr>
      <w:spacing w:before="120" w:after="120" w:line="288" w:lineRule="auto"/>
      <w:jc w:val="both"/>
    </w:pPr>
    <w:rPr>
      <w:rFonts w:ascii="Calibri" w:hAnsi="Calibri"/>
    </w:rPr>
  </w:style>
  <w:style w:type="paragraph" w:styleId="BalloonText">
    <w:name w:val="Balloon Text"/>
    <w:basedOn w:val="Normal"/>
    <w:link w:val="BalloonTextChar"/>
    <w:uiPriority w:val="99"/>
    <w:semiHidden/>
    <w:unhideWhenUsed/>
    <w:rsid w:val="00ED28E4"/>
    <w:pPr>
      <w:spacing w:after="0" w:line="240" w:lineRule="auto"/>
    </w:pPr>
    <w:rPr>
      <w:rFonts w:ascii="Segoe UI" w:hAnsi="Segoe UI" w:cs="Segoe UI"/>
      <w:sz w:val="18"/>
      <w:szCs w:val="18"/>
    </w:rPr>
  </w:style>
  <w:style w:type="character" w:customStyle="1" w:styleId="CONEXIGCuerpoCar">
    <w:name w:val="CONEXIG Cuerpo Car"/>
    <w:basedOn w:val="DefaultParagraphFont"/>
    <w:link w:val="CONEXIGCuerpo"/>
    <w:rsid w:val="009B1CBA"/>
    <w:rPr>
      <w:rFonts w:ascii="Calibri" w:hAnsi="Calibri"/>
    </w:rPr>
  </w:style>
  <w:style w:type="character" w:customStyle="1" w:styleId="BalloonTextChar">
    <w:name w:val="Balloon Text Char"/>
    <w:basedOn w:val="DefaultParagraphFont"/>
    <w:link w:val="BalloonText"/>
    <w:uiPriority w:val="99"/>
    <w:semiHidden/>
    <w:rsid w:val="00ED28E4"/>
    <w:rPr>
      <w:rFonts w:ascii="Segoe UI" w:hAnsi="Segoe UI" w:cs="Segoe UI"/>
      <w:sz w:val="18"/>
      <w:szCs w:val="18"/>
    </w:rPr>
  </w:style>
  <w:style w:type="paragraph" w:styleId="Header">
    <w:name w:val="header"/>
    <w:basedOn w:val="Normal"/>
    <w:link w:val="HeaderChar"/>
    <w:uiPriority w:val="99"/>
    <w:unhideWhenUsed/>
    <w:rsid w:val="00ED28E4"/>
    <w:pPr>
      <w:tabs>
        <w:tab w:val="center" w:pos="4419"/>
        <w:tab w:val="right" w:pos="8838"/>
      </w:tabs>
      <w:spacing w:after="0" w:line="240" w:lineRule="auto"/>
    </w:pPr>
  </w:style>
  <w:style w:type="character" w:customStyle="1" w:styleId="HeaderChar">
    <w:name w:val="Header Char"/>
    <w:basedOn w:val="DefaultParagraphFont"/>
    <w:link w:val="Header"/>
    <w:uiPriority w:val="99"/>
    <w:rsid w:val="00ED28E4"/>
  </w:style>
  <w:style w:type="paragraph" w:styleId="Footer">
    <w:name w:val="footer"/>
    <w:basedOn w:val="Normal"/>
    <w:link w:val="FooterChar"/>
    <w:uiPriority w:val="99"/>
    <w:unhideWhenUsed/>
    <w:rsid w:val="00ED28E4"/>
    <w:pPr>
      <w:tabs>
        <w:tab w:val="center" w:pos="4419"/>
        <w:tab w:val="right" w:pos="8838"/>
      </w:tabs>
      <w:spacing w:after="0" w:line="240" w:lineRule="auto"/>
    </w:pPr>
  </w:style>
  <w:style w:type="character" w:customStyle="1" w:styleId="FooterChar">
    <w:name w:val="Footer Char"/>
    <w:basedOn w:val="DefaultParagraphFont"/>
    <w:link w:val="Footer"/>
    <w:uiPriority w:val="99"/>
    <w:rsid w:val="00ED28E4"/>
  </w:style>
  <w:style w:type="character" w:styleId="Hyperlink">
    <w:name w:val="Hyperlink"/>
    <w:basedOn w:val="DefaultParagraphFont"/>
    <w:uiPriority w:val="99"/>
    <w:unhideWhenUsed/>
    <w:rsid w:val="00ED28E4"/>
    <w:rPr>
      <w:color w:val="0563C1" w:themeColor="hyperlink"/>
      <w:u w:val="single"/>
    </w:rPr>
  </w:style>
  <w:style w:type="character" w:customStyle="1" w:styleId="MenoPendente1">
    <w:name w:val="Menção Pendente1"/>
    <w:basedOn w:val="DefaultParagraphFont"/>
    <w:uiPriority w:val="99"/>
    <w:semiHidden/>
    <w:unhideWhenUsed/>
    <w:rsid w:val="00ED28E4"/>
    <w:rPr>
      <w:color w:val="605E5C"/>
      <w:shd w:val="clear" w:color="auto" w:fill="E1DFDD"/>
    </w:rPr>
  </w:style>
  <w:style w:type="paragraph" w:styleId="NoSpacing">
    <w:name w:val="No Spacing"/>
    <w:link w:val="NoSpacingChar"/>
    <w:uiPriority w:val="1"/>
    <w:qFormat/>
    <w:rsid w:val="00850CDE"/>
    <w:pPr>
      <w:spacing w:after="0" w:line="240" w:lineRule="auto"/>
    </w:pPr>
  </w:style>
  <w:style w:type="paragraph" w:customStyle="1" w:styleId="CONEXIGSinEspacio">
    <w:name w:val="CONEXIG Sin Espacio"/>
    <w:basedOn w:val="NoSpacing"/>
    <w:link w:val="CONEXIGSinEspacioCar"/>
    <w:qFormat/>
    <w:rsid w:val="00850CDE"/>
    <w:pPr>
      <w:jc w:val="right"/>
    </w:pPr>
    <w:rPr>
      <w:rFonts w:asciiTheme="majorHAnsi" w:hAnsiTheme="majorHAnsi"/>
      <w:bCs/>
      <w:noProof/>
      <w:sz w:val="20"/>
    </w:rPr>
  </w:style>
  <w:style w:type="character" w:customStyle="1" w:styleId="NoSpacingChar">
    <w:name w:val="No Spacing Char"/>
    <w:basedOn w:val="DefaultParagraphFont"/>
    <w:link w:val="NoSpacing"/>
    <w:uiPriority w:val="1"/>
    <w:rsid w:val="00850CDE"/>
  </w:style>
  <w:style w:type="character" w:customStyle="1" w:styleId="CONEXIGSinEspacioCar">
    <w:name w:val="CONEXIG Sin Espacio Car"/>
    <w:basedOn w:val="NoSpacingChar"/>
    <w:link w:val="CONEXIGSinEspacio"/>
    <w:rsid w:val="00850CDE"/>
    <w:rPr>
      <w:rFonts w:asciiTheme="majorHAnsi" w:hAnsiTheme="majorHAnsi"/>
      <w:bCs/>
      <w:noProof/>
      <w:sz w:val="20"/>
    </w:rPr>
  </w:style>
  <w:style w:type="character" w:customStyle="1" w:styleId="Heading1Char">
    <w:name w:val="Heading 1 Char"/>
    <w:basedOn w:val="DefaultParagraphFont"/>
    <w:link w:val="Heading1"/>
    <w:uiPriority w:val="9"/>
    <w:rsid w:val="00260F0D"/>
    <w:rPr>
      <w:rFonts w:asciiTheme="majorHAnsi" w:eastAsiaTheme="majorEastAsia" w:hAnsiTheme="majorHAnsi" w:cstheme="majorBidi"/>
      <w:color w:val="2F5496" w:themeColor="accent1" w:themeShade="BF"/>
      <w:sz w:val="32"/>
      <w:szCs w:val="32"/>
    </w:rPr>
  </w:style>
  <w:style w:type="paragraph" w:customStyle="1" w:styleId="CONEXIGTtulo">
    <w:name w:val="CONEXIG Título"/>
    <w:basedOn w:val="Heading1"/>
    <w:next w:val="CONEXIGCuerpo"/>
    <w:link w:val="CONEXIGTtuloCar"/>
    <w:qFormat/>
    <w:rsid w:val="00C45E5D"/>
    <w:pPr>
      <w:numPr>
        <w:numId w:val="1"/>
      </w:numPr>
      <w:spacing w:after="160" w:line="288" w:lineRule="auto"/>
    </w:pPr>
    <w:rPr>
      <w:rFonts w:ascii="Yu Gothic" w:hAnsi="Yu Gothic"/>
      <w:b/>
      <w:color w:val="0E1E3F"/>
      <w:lang w:val="en-US"/>
    </w:rPr>
  </w:style>
  <w:style w:type="character" w:customStyle="1" w:styleId="Heading2Char">
    <w:name w:val="Heading 2 Char"/>
    <w:aliases w:val="CONEXTIG Subtittle Char"/>
    <w:basedOn w:val="DefaultParagraphFont"/>
    <w:link w:val="Heading2"/>
    <w:uiPriority w:val="9"/>
    <w:rsid w:val="00AA00DD"/>
    <w:rPr>
      <w:rFonts w:ascii="Yu Gothic Light" w:eastAsiaTheme="majorEastAsia" w:hAnsi="Yu Gothic Light" w:cstheme="majorBidi"/>
      <w:b/>
      <w:color w:val="868686"/>
      <w:sz w:val="28"/>
      <w:szCs w:val="26"/>
    </w:rPr>
  </w:style>
  <w:style w:type="character" w:customStyle="1" w:styleId="CONEXIGTtuloCar">
    <w:name w:val="CONEXIG Título Car"/>
    <w:basedOn w:val="Heading1Char"/>
    <w:link w:val="CONEXIGTtulo"/>
    <w:rsid w:val="00C45E5D"/>
    <w:rPr>
      <w:rFonts w:ascii="Yu Gothic" w:eastAsiaTheme="majorEastAsia" w:hAnsi="Yu Gothic" w:cstheme="majorBidi"/>
      <w:b/>
      <w:color w:val="0E1E3F"/>
      <w:sz w:val="32"/>
      <w:szCs w:val="32"/>
      <w:lang w:val="en-US"/>
    </w:rPr>
  </w:style>
  <w:style w:type="character" w:styleId="CommentReference">
    <w:name w:val="annotation reference"/>
    <w:basedOn w:val="DefaultParagraphFont"/>
    <w:uiPriority w:val="99"/>
    <w:semiHidden/>
    <w:unhideWhenUsed/>
    <w:rsid w:val="001E6BF9"/>
    <w:rPr>
      <w:sz w:val="16"/>
      <w:szCs w:val="16"/>
    </w:rPr>
  </w:style>
  <w:style w:type="paragraph" w:styleId="CommentText">
    <w:name w:val="annotation text"/>
    <w:basedOn w:val="Normal"/>
    <w:link w:val="CommentTextChar"/>
    <w:uiPriority w:val="99"/>
    <w:semiHidden/>
    <w:unhideWhenUsed/>
    <w:rsid w:val="001E6BF9"/>
    <w:pPr>
      <w:spacing w:line="240" w:lineRule="auto"/>
    </w:pPr>
    <w:rPr>
      <w:sz w:val="20"/>
      <w:szCs w:val="20"/>
    </w:rPr>
  </w:style>
  <w:style w:type="character" w:customStyle="1" w:styleId="CommentTextChar">
    <w:name w:val="Comment Text Char"/>
    <w:basedOn w:val="DefaultParagraphFont"/>
    <w:link w:val="CommentText"/>
    <w:uiPriority w:val="99"/>
    <w:semiHidden/>
    <w:rsid w:val="001E6BF9"/>
    <w:rPr>
      <w:sz w:val="20"/>
      <w:szCs w:val="20"/>
    </w:rPr>
  </w:style>
  <w:style w:type="paragraph" w:styleId="CommentSubject">
    <w:name w:val="annotation subject"/>
    <w:basedOn w:val="CommentText"/>
    <w:next w:val="CommentText"/>
    <w:link w:val="CommentSubjectChar"/>
    <w:uiPriority w:val="99"/>
    <w:semiHidden/>
    <w:unhideWhenUsed/>
    <w:rsid w:val="001E6BF9"/>
    <w:rPr>
      <w:b/>
      <w:bCs/>
    </w:rPr>
  </w:style>
  <w:style w:type="character" w:customStyle="1" w:styleId="CommentSubjectChar">
    <w:name w:val="Comment Subject Char"/>
    <w:basedOn w:val="CommentTextChar"/>
    <w:link w:val="CommentSubject"/>
    <w:uiPriority w:val="99"/>
    <w:semiHidden/>
    <w:rsid w:val="001E6BF9"/>
    <w:rPr>
      <w:b/>
      <w:bCs/>
      <w:sz w:val="20"/>
      <w:szCs w:val="20"/>
    </w:rPr>
  </w:style>
  <w:style w:type="table" w:styleId="TableGrid">
    <w:name w:val="Table Grid"/>
    <w:basedOn w:val="TableNormal"/>
    <w:uiPriority w:val="59"/>
    <w:rsid w:val="001E6BF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KATableBody">
    <w:name w:val="HKA Table Body"/>
    <w:basedOn w:val="Normal"/>
    <w:link w:val="HKATableBodyChar"/>
    <w:qFormat/>
    <w:rsid w:val="001E6BF9"/>
    <w:pPr>
      <w:spacing w:before="60" w:after="60" w:line="276" w:lineRule="auto"/>
    </w:pPr>
    <w:rPr>
      <w:rFonts w:ascii="Libre Franklin" w:eastAsia="Calibri" w:hAnsi="Libre Franklin" w:cs="Times New Roman"/>
      <w:sz w:val="20"/>
      <w:szCs w:val="20"/>
      <w:lang w:val="en-GB"/>
    </w:rPr>
  </w:style>
  <w:style w:type="character" w:customStyle="1" w:styleId="HKATableBodyChar">
    <w:name w:val="HKA Table Body Char"/>
    <w:basedOn w:val="DefaultParagraphFont"/>
    <w:link w:val="HKATableBody"/>
    <w:rsid w:val="001E6BF9"/>
    <w:rPr>
      <w:rFonts w:ascii="Libre Franklin" w:eastAsia="Calibri" w:hAnsi="Libre Franklin" w:cs="Times New Roman"/>
      <w:sz w:val="20"/>
      <w:szCs w:val="20"/>
      <w:lang w:val="en-GB"/>
    </w:rPr>
  </w:style>
  <w:style w:type="paragraph" w:customStyle="1" w:styleId="HKA-Company">
    <w:name w:val="HKA - Company"/>
    <w:basedOn w:val="HKATableBody"/>
    <w:qFormat/>
    <w:rsid w:val="001E6BF9"/>
    <w:pPr>
      <w:spacing w:after="0"/>
    </w:pPr>
    <w:rPr>
      <w:b/>
    </w:rPr>
  </w:style>
  <w:style w:type="paragraph" w:customStyle="1" w:styleId="HKA-role">
    <w:name w:val="HKA - role"/>
    <w:basedOn w:val="HKATableBody"/>
    <w:qFormat/>
    <w:rsid w:val="001E6BF9"/>
    <w:pPr>
      <w:spacing w:before="0"/>
    </w:pPr>
    <w:rPr>
      <w:color w:val="44546A" w:themeColor="text2"/>
    </w:rPr>
  </w:style>
  <w:style w:type="paragraph" w:styleId="ListParagraph">
    <w:name w:val="List Paragraph"/>
    <w:basedOn w:val="Normal"/>
    <w:uiPriority w:val="34"/>
    <w:qFormat/>
    <w:rsid w:val="00E725FD"/>
    <w:pPr>
      <w:spacing w:after="0" w:line="240" w:lineRule="auto"/>
      <w:ind w:left="720"/>
      <w:contextualSpacing/>
    </w:pPr>
    <w:rPr>
      <w:sz w:val="24"/>
      <w:szCs w:val="24"/>
      <w:lang w:val="pt-BR"/>
    </w:rPr>
  </w:style>
  <w:style w:type="paragraph" w:styleId="NormalWeb">
    <w:name w:val="Normal (Web)"/>
    <w:basedOn w:val="Normal"/>
    <w:uiPriority w:val="99"/>
    <w:unhideWhenUsed/>
    <w:rsid w:val="009C001E"/>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UnresolvedMention">
    <w:name w:val="Unresolved Mention"/>
    <w:basedOn w:val="DefaultParagraphFont"/>
    <w:uiPriority w:val="99"/>
    <w:semiHidden/>
    <w:unhideWhenUsed/>
    <w:rsid w:val="00C0135F"/>
    <w:rPr>
      <w:color w:val="605E5C"/>
      <w:shd w:val="clear" w:color="auto" w:fill="E1DFDD"/>
    </w:rPr>
  </w:style>
  <w:style w:type="character" w:styleId="FollowedHyperlink">
    <w:name w:val="FollowedHyperlink"/>
    <w:basedOn w:val="DefaultParagraphFont"/>
    <w:uiPriority w:val="99"/>
    <w:semiHidden/>
    <w:unhideWhenUsed/>
    <w:rsid w:val="00677106"/>
    <w:rPr>
      <w:color w:val="954F72" w:themeColor="followedHyperlink"/>
      <w:u w:val="single"/>
    </w:rPr>
  </w:style>
  <w:style w:type="character" w:styleId="PlaceholderText">
    <w:name w:val="Placeholder Text"/>
    <w:basedOn w:val="DefaultParagraphFont"/>
    <w:uiPriority w:val="99"/>
    <w:semiHidden/>
    <w:rsid w:val="006C67CC"/>
    <w:rPr>
      <w:color w:val="666666"/>
    </w:rPr>
  </w:style>
  <w:style w:type="paragraph" w:customStyle="1" w:styleId="p1">
    <w:name w:val="p1"/>
    <w:basedOn w:val="Normal"/>
    <w:rsid w:val="00042A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DefaultParagraphFont"/>
    <w:rsid w:val="00042AAC"/>
  </w:style>
  <w:style w:type="paragraph" w:customStyle="1" w:styleId="p2">
    <w:name w:val="p2"/>
    <w:basedOn w:val="Normal"/>
    <w:rsid w:val="00042A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2">
    <w:name w:val="s2"/>
    <w:basedOn w:val="DefaultParagraphFont"/>
    <w:rsid w:val="009873FF"/>
  </w:style>
  <w:style w:type="character" w:customStyle="1" w:styleId="Heading3Char">
    <w:name w:val="Heading 3 Char"/>
    <w:basedOn w:val="DefaultParagraphFont"/>
    <w:link w:val="Heading3"/>
    <w:uiPriority w:val="9"/>
    <w:rsid w:val="00C66A88"/>
    <w:rPr>
      <w:rFonts w:asciiTheme="majorHAnsi" w:eastAsiaTheme="majorEastAsia" w:hAnsiTheme="majorHAnsi" w:cstheme="majorBidi"/>
      <w:color w:val="1F3763" w:themeColor="accent1" w:themeShade="7F"/>
      <w:sz w:val="24"/>
      <w:szCs w:val="24"/>
    </w:rPr>
  </w:style>
  <w:style w:type="character" w:customStyle="1" w:styleId="s1">
    <w:name w:val="s1"/>
    <w:basedOn w:val="DefaultParagraphFont"/>
    <w:rsid w:val="00C66A88"/>
  </w:style>
  <w:style w:type="paragraph" w:customStyle="1" w:styleId="p3">
    <w:name w:val="p3"/>
    <w:basedOn w:val="Normal"/>
    <w:rsid w:val="00C66A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4">
    <w:name w:val="p4"/>
    <w:basedOn w:val="Normal"/>
    <w:rsid w:val="00C66A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gcmg">
    <w:name w:val="a_gcmg"/>
    <w:basedOn w:val="DefaultParagraphFont"/>
    <w:rsid w:val="00F84D12"/>
  </w:style>
  <w:style w:type="character" w:customStyle="1" w:styleId="s10">
    <w:name w:val="s10"/>
    <w:basedOn w:val="DefaultParagraphFont"/>
    <w:rsid w:val="0073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024">
      <w:bodyDiv w:val="1"/>
      <w:marLeft w:val="0"/>
      <w:marRight w:val="0"/>
      <w:marTop w:val="0"/>
      <w:marBottom w:val="0"/>
      <w:divBdr>
        <w:top w:val="none" w:sz="0" w:space="0" w:color="auto"/>
        <w:left w:val="none" w:sz="0" w:space="0" w:color="auto"/>
        <w:bottom w:val="none" w:sz="0" w:space="0" w:color="auto"/>
        <w:right w:val="none" w:sz="0" w:space="0" w:color="auto"/>
      </w:divBdr>
    </w:div>
    <w:div w:id="274409562">
      <w:bodyDiv w:val="1"/>
      <w:marLeft w:val="0"/>
      <w:marRight w:val="0"/>
      <w:marTop w:val="0"/>
      <w:marBottom w:val="0"/>
      <w:divBdr>
        <w:top w:val="none" w:sz="0" w:space="0" w:color="auto"/>
        <w:left w:val="none" w:sz="0" w:space="0" w:color="auto"/>
        <w:bottom w:val="none" w:sz="0" w:space="0" w:color="auto"/>
        <w:right w:val="none" w:sz="0" w:space="0" w:color="auto"/>
      </w:divBdr>
    </w:div>
    <w:div w:id="379939155">
      <w:bodyDiv w:val="1"/>
      <w:marLeft w:val="0"/>
      <w:marRight w:val="0"/>
      <w:marTop w:val="0"/>
      <w:marBottom w:val="0"/>
      <w:divBdr>
        <w:top w:val="none" w:sz="0" w:space="0" w:color="auto"/>
        <w:left w:val="none" w:sz="0" w:space="0" w:color="auto"/>
        <w:bottom w:val="none" w:sz="0" w:space="0" w:color="auto"/>
        <w:right w:val="none" w:sz="0" w:space="0" w:color="auto"/>
      </w:divBdr>
    </w:div>
    <w:div w:id="477193444">
      <w:bodyDiv w:val="1"/>
      <w:marLeft w:val="0"/>
      <w:marRight w:val="0"/>
      <w:marTop w:val="0"/>
      <w:marBottom w:val="0"/>
      <w:divBdr>
        <w:top w:val="none" w:sz="0" w:space="0" w:color="auto"/>
        <w:left w:val="none" w:sz="0" w:space="0" w:color="auto"/>
        <w:bottom w:val="none" w:sz="0" w:space="0" w:color="auto"/>
        <w:right w:val="none" w:sz="0" w:space="0" w:color="auto"/>
      </w:divBdr>
    </w:div>
    <w:div w:id="492381580">
      <w:bodyDiv w:val="1"/>
      <w:marLeft w:val="0"/>
      <w:marRight w:val="0"/>
      <w:marTop w:val="0"/>
      <w:marBottom w:val="0"/>
      <w:divBdr>
        <w:top w:val="none" w:sz="0" w:space="0" w:color="auto"/>
        <w:left w:val="none" w:sz="0" w:space="0" w:color="auto"/>
        <w:bottom w:val="none" w:sz="0" w:space="0" w:color="auto"/>
        <w:right w:val="none" w:sz="0" w:space="0" w:color="auto"/>
      </w:divBdr>
    </w:div>
    <w:div w:id="569732322">
      <w:bodyDiv w:val="1"/>
      <w:marLeft w:val="0"/>
      <w:marRight w:val="0"/>
      <w:marTop w:val="0"/>
      <w:marBottom w:val="0"/>
      <w:divBdr>
        <w:top w:val="none" w:sz="0" w:space="0" w:color="auto"/>
        <w:left w:val="none" w:sz="0" w:space="0" w:color="auto"/>
        <w:bottom w:val="none" w:sz="0" w:space="0" w:color="auto"/>
        <w:right w:val="none" w:sz="0" w:space="0" w:color="auto"/>
      </w:divBdr>
    </w:div>
    <w:div w:id="595870521">
      <w:bodyDiv w:val="1"/>
      <w:marLeft w:val="0"/>
      <w:marRight w:val="0"/>
      <w:marTop w:val="0"/>
      <w:marBottom w:val="0"/>
      <w:divBdr>
        <w:top w:val="none" w:sz="0" w:space="0" w:color="auto"/>
        <w:left w:val="none" w:sz="0" w:space="0" w:color="auto"/>
        <w:bottom w:val="none" w:sz="0" w:space="0" w:color="auto"/>
        <w:right w:val="none" w:sz="0" w:space="0" w:color="auto"/>
      </w:divBdr>
    </w:div>
    <w:div w:id="832641108">
      <w:bodyDiv w:val="1"/>
      <w:marLeft w:val="0"/>
      <w:marRight w:val="0"/>
      <w:marTop w:val="0"/>
      <w:marBottom w:val="0"/>
      <w:divBdr>
        <w:top w:val="none" w:sz="0" w:space="0" w:color="auto"/>
        <w:left w:val="none" w:sz="0" w:space="0" w:color="auto"/>
        <w:bottom w:val="none" w:sz="0" w:space="0" w:color="auto"/>
        <w:right w:val="none" w:sz="0" w:space="0" w:color="auto"/>
      </w:divBdr>
    </w:div>
    <w:div w:id="878202914">
      <w:bodyDiv w:val="1"/>
      <w:marLeft w:val="0"/>
      <w:marRight w:val="0"/>
      <w:marTop w:val="0"/>
      <w:marBottom w:val="0"/>
      <w:divBdr>
        <w:top w:val="none" w:sz="0" w:space="0" w:color="auto"/>
        <w:left w:val="none" w:sz="0" w:space="0" w:color="auto"/>
        <w:bottom w:val="none" w:sz="0" w:space="0" w:color="auto"/>
        <w:right w:val="none" w:sz="0" w:space="0" w:color="auto"/>
      </w:divBdr>
    </w:div>
    <w:div w:id="928661720">
      <w:bodyDiv w:val="1"/>
      <w:marLeft w:val="0"/>
      <w:marRight w:val="0"/>
      <w:marTop w:val="0"/>
      <w:marBottom w:val="0"/>
      <w:divBdr>
        <w:top w:val="none" w:sz="0" w:space="0" w:color="auto"/>
        <w:left w:val="none" w:sz="0" w:space="0" w:color="auto"/>
        <w:bottom w:val="none" w:sz="0" w:space="0" w:color="auto"/>
        <w:right w:val="none" w:sz="0" w:space="0" w:color="auto"/>
      </w:divBdr>
    </w:div>
    <w:div w:id="1176844144">
      <w:bodyDiv w:val="1"/>
      <w:marLeft w:val="0"/>
      <w:marRight w:val="0"/>
      <w:marTop w:val="0"/>
      <w:marBottom w:val="0"/>
      <w:divBdr>
        <w:top w:val="none" w:sz="0" w:space="0" w:color="auto"/>
        <w:left w:val="none" w:sz="0" w:space="0" w:color="auto"/>
        <w:bottom w:val="none" w:sz="0" w:space="0" w:color="auto"/>
        <w:right w:val="none" w:sz="0" w:space="0" w:color="auto"/>
      </w:divBdr>
    </w:div>
    <w:div w:id="1397388956">
      <w:bodyDiv w:val="1"/>
      <w:marLeft w:val="0"/>
      <w:marRight w:val="0"/>
      <w:marTop w:val="0"/>
      <w:marBottom w:val="0"/>
      <w:divBdr>
        <w:top w:val="none" w:sz="0" w:space="0" w:color="auto"/>
        <w:left w:val="none" w:sz="0" w:space="0" w:color="auto"/>
        <w:bottom w:val="none" w:sz="0" w:space="0" w:color="auto"/>
        <w:right w:val="none" w:sz="0" w:space="0" w:color="auto"/>
      </w:divBdr>
    </w:div>
    <w:div w:id="1457483538">
      <w:bodyDiv w:val="1"/>
      <w:marLeft w:val="0"/>
      <w:marRight w:val="0"/>
      <w:marTop w:val="0"/>
      <w:marBottom w:val="0"/>
      <w:divBdr>
        <w:top w:val="none" w:sz="0" w:space="0" w:color="auto"/>
        <w:left w:val="none" w:sz="0" w:space="0" w:color="auto"/>
        <w:bottom w:val="none" w:sz="0" w:space="0" w:color="auto"/>
        <w:right w:val="none" w:sz="0" w:space="0" w:color="auto"/>
      </w:divBdr>
    </w:div>
    <w:div w:id="1501459420">
      <w:bodyDiv w:val="1"/>
      <w:marLeft w:val="0"/>
      <w:marRight w:val="0"/>
      <w:marTop w:val="0"/>
      <w:marBottom w:val="0"/>
      <w:divBdr>
        <w:top w:val="none" w:sz="0" w:space="0" w:color="auto"/>
        <w:left w:val="none" w:sz="0" w:space="0" w:color="auto"/>
        <w:bottom w:val="none" w:sz="0" w:space="0" w:color="auto"/>
        <w:right w:val="none" w:sz="0" w:space="0" w:color="auto"/>
      </w:divBdr>
    </w:div>
    <w:div w:id="1549413951">
      <w:bodyDiv w:val="1"/>
      <w:marLeft w:val="0"/>
      <w:marRight w:val="0"/>
      <w:marTop w:val="0"/>
      <w:marBottom w:val="0"/>
      <w:divBdr>
        <w:top w:val="none" w:sz="0" w:space="0" w:color="auto"/>
        <w:left w:val="none" w:sz="0" w:space="0" w:color="auto"/>
        <w:bottom w:val="none" w:sz="0" w:space="0" w:color="auto"/>
        <w:right w:val="none" w:sz="0" w:space="0" w:color="auto"/>
      </w:divBdr>
    </w:div>
    <w:div w:id="18495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ithrakumar@conexi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D2AC-D2E5-E345-972B-B312728D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1916</Words>
  <Characters>11195</Characters>
  <Application>Microsoft Office Word</Application>
  <DocSecurity>0</DocSecurity>
  <Lines>172</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may</dc:creator>
  <cp:keywords/>
  <dc:description/>
  <cp:lastModifiedBy>Pavithra Kumar | CONEXIG</cp:lastModifiedBy>
  <cp:revision>3</cp:revision>
  <cp:lastPrinted>2026-04-28T00:02:00Z</cp:lastPrinted>
  <dcterms:created xsi:type="dcterms:W3CDTF">2026-06-23T20:46:00Z</dcterms:created>
  <dcterms:modified xsi:type="dcterms:W3CDTF">2026-06-23T20:47:00Z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42e78543-fca7-43ba-9fe3-c1b195808a43</vt:lpwstr>
  </property>
</Properties>
</file>