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DD693" w14:textId="312DA0AB" w:rsidR="004C4D8C" w:rsidRDefault="004C4D8C">
      <w:pPr>
        <w:pStyle w:val="Name"/>
      </w:pPr>
      <w:r>
        <w:t>T. Scott McGee, m.d.</w:t>
      </w:r>
    </w:p>
    <w:p w14:paraId="067F7852" w14:textId="7EC64552" w:rsidR="00D6212B" w:rsidRDefault="004C4D8C">
      <w:pPr>
        <w:pStyle w:val="ContactInfo"/>
      </w:pPr>
      <w:r>
        <w:t>241 Winship Drive, Leesburg, Georgia 31763</w:t>
      </w:r>
    </w:p>
    <w:p w14:paraId="6B43EC3D" w14:textId="0670F691" w:rsidR="00D6212B" w:rsidRDefault="004C4D8C" w:rsidP="004C4D8C">
      <w:pPr>
        <w:pStyle w:val="ContactInfo"/>
      </w:pPr>
      <w:r>
        <w:t>(229)881-4387</w:t>
      </w:r>
    </w:p>
    <w:p w14:paraId="107A0E61" w14:textId="7BB81783" w:rsidR="00BF60EB" w:rsidRDefault="00BF60EB" w:rsidP="004C4D8C">
      <w:pPr>
        <w:pStyle w:val="ContactInfo"/>
      </w:pPr>
      <w:r>
        <w:t>mgmtsm4@gmail.com</w:t>
      </w:r>
    </w:p>
    <w:p w14:paraId="3ABC5C8E" w14:textId="77777777" w:rsidR="004C4D8C" w:rsidRDefault="004C4D8C" w:rsidP="004C4D8C">
      <w:pPr>
        <w:pStyle w:val="ContactInfo"/>
      </w:pPr>
    </w:p>
    <w:p w14:paraId="5A72C08F" w14:textId="5D60B8BF" w:rsidR="004C4D8C" w:rsidRDefault="004C4D8C" w:rsidP="004C4D8C">
      <w:pPr>
        <w:pStyle w:val="Heading1"/>
      </w:pPr>
      <w:r>
        <w:t>Education:</w:t>
      </w:r>
    </w:p>
    <w:p w14:paraId="6AC7674E" w14:textId="5A7A525D" w:rsidR="004C4D8C" w:rsidRDefault="004C4D8C" w:rsidP="004C4D8C">
      <w:r>
        <w:t>University of Virginia Medical School, Charlottesville, Virginia, 1983-1987, Doctor of Medicine</w:t>
      </w:r>
    </w:p>
    <w:p w14:paraId="394D7A3A" w14:textId="2974039C" w:rsidR="004C4D8C" w:rsidRDefault="004C4D8C" w:rsidP="004C4D8C">
      <w:r>
        <w:t>Virginia Military Institute, graduated 1983, Bachelor of Science, Biology, with Distinction</w:t>
      </w:r>
    </w:p>
    <w:p w14:paraId="470974D0" w14:textId="77777777" w:rsidR="001D2316" w:rsidRDefault="001D2316" w:rsidP="004C4D8C"/>
    <w:p w14:paraId="4E139B2B" w14:textId="059216C0" w:rsidR="001D2316" w:rsidRDefault="00654C61" w:rsidP="001D2316">
      <w:pPr>
        <w:pStyle w:val="Heading1"/>
      </w:pPr>
      <w:r>
        <w:t>College Honors:</w:t>
      </w:r>
    </w:p>
    <w:p w14:paraId="47B6FF17" w14:textId="3B5347B1" w:rsidR="00654C61" w:rsidRDefault="00E80515" w:rsidP="00654C61">
      <w:r>
        <w:t>Distinguished Military Graduate</w:t>
      </w:r>
    </w:p>
    <w:p w14:paraId="55CA7FA7" w14:textId="1B24B0A6" w:rsidR="00E80515" w:rsidRDefault="00F909B3" w:rsidP="00654C61">
      <w:r>
        <w:t>U.S. Army Top Five Percent Scholarship</w:t>
      </w:r>
    </w:p>
    <w:p w14:paraId="413EE2E1" w14:textId="312F0A4F" w:rsidR="00F909B3" w:rsidRPr="00654C61" w:rsidRDefault="007302C3" w:rsidP="00654C61">
      <w:r>
        <w:t>Four Year Army ROTC Scholarship</w:t>
      </w:r>
    </w:p>
    <w:p w14:paraId="45BD3113" w14:textId="77777777" w:rsidR="004C4D8C" w:rsidRDefault="004C4D8C" w:rsidP="004C4D8C"/>
    <w:p w14:paraId="41BC70CD" w14:textId="6F9FB7F2" w:rsidR="004C4D8C" w:rsidRDefault="004C4D8C" w:rsidP="004C4D8C">
      <w:pPr>
        <w:pStyle w:val="Heading1"/>
      </w:pPr>
      <w:r>
        <w:t>Post Graduate Training:</w:t>
      </w:r>
    </w:p>
    <w:p w14:paraId="23E498B9" w14:textId="2CCE13C0" w:rsidR="004C4D8C" w:rsidRDefault="004C4D8C" w:rsidP="004C4D8C">
      <w:r>
        <w:t>Orthopedic Surgery Residency, William Beaumont Army Medical Center and Texas Tech University, June 1990 to June 1994</w:t>
      </w:r>
    </w:p>
    <w:p w14:paraId="2995E96C" w14:textId="45826841" w:rsidR="00D6212B" w:rsidRDefault="004C4D8C" w:rsidP="00361865">
      <w:r>
        <w:t>AO/ASIF Shoulder Fellowship with Dr. Herbert Resch, Sal</w:t>
      </w:r>
      <w:r w:rsidR="00361865">
        <w:t>zburg, Austria, 1999</w:t>
      </w:r>
    </w:p>
    <w:p w14:paraId="59326DBC" w14:textId="590A08B3" w:rsidR="00361865" w:rsidRDefault="00361865" w:rsidP="00361865">
      <w:pPr>
        <w:pStyle w:val="Heading1"/>
      </w:pPr>
      <w:r>
        <w:t>University Appointments:</w:t>
      </w:r>
    </w:p>
    <w:p w14:paraId="283AB40B" w14:textId="668024E1" w:rsidR="00361865" w:rsidRDefault="00361865" w:rsidP="00361865">
      <w:r>
        <w:t>Assistant Clinical Professor, Medical College of Virginia, 1995 to 1998</w:t>
      </w:r>
    </w:p>
    <w:p w14:paraId="5A923916" w14:textId="0B574FB9" w:rsidR="00361865" w:rsidRPr="00361865" w:rsidRDefault="00361865" w:rsidP="00361865">
      <w:r>
        <w:t>Assistant Clinical Professor, Mercer Medical College, 2005 to 2007</w:t>
      </w:r>
    </w:p>
    <w:p w14:paraId="45B71BC8" w14:textId="57BE7526" w:rsidR="00361865" w:rsidRDefault="00361865" w:rsidP="00361865">
      <w:pPr>
        <w:pStyle w:val="Heading1"/>
      </w:pPr>
      <w:r>
        <w:t>Athletic Team Coverage</w:t>
      </w:r>
      <w:r w:rsidR="005202D7">
        <w:t>:</w:t>
      </w:r>
    </w:p>
    <w:p w14:paraId="41849E86" w14:textId="1A93AECA" w:rsidR="00361865" w:rsidRDefault="00361865" w:rsidP="00361865">
      <w:r>
        <w:t>Lee County High School Football Team, 2001 to present</w:t>
      </w:r>
    </w:p>
    <w:p w14:paraId="11F5203E" w14:textId="0D2FD685" w:rsidR="00361865" w:rsidRDefault="00361865" w:rsidP="00361865">
      <w:r>
        <w:t>Andrews College, 2016 to present</w:t>
      </w:r>
    </w:p>
    <w:p w14:paraId="5C5733C4" w14:textId="554F30AA" w:rsidR="00361865" w:rsidRDefault="00361865" w:rsidP="00361865">
      <w:r>
        <w:t>South Georgia Wildcats Arena Football Team, 2005 to 2009</w:t>
      </w:r>
    </w:p>
    <w:p w14:paraId="251C6D8A" w14:textId="62767C65" w:rsidR="00361865" w:rsidRDefault="00361865" w:rsidP="00361865">
      <w:r>
        <w:t>Darton College Athletic Programs</w:t>
      </w:r>
    </w:p>
    <w:p w14:paraId="6A01C729" w14:textId="0BF1AA4B" w:rsidR="00361865" w:rsidRDefault="00361865" w:rsidP="00361865">
      <w:r>
        <w:t xml:space="preserve">Albany State University Athletic Programs, </w:t>
      </w:r>
      <w:r w:rsidR="005202D7">
        <w:t>2015 to 2020</w:t>
      </w:r>
    </w:p>
    <w:p w14:paraId="24533702" w14:textId="38BD7857" w:rsidR="005202D7" w:rsidRDefault="005202D7" w:rsidP="005202D7">
      <w:pPr>
        <w:pStyle w:val="Heading1"/>
      </w:pPr>
      <w:r>
        <w:lastRenderedPageBreak/>
        <w:t>Army Schools/Awards:</w:t>
      </w:r>
    </w:p>
    <w:p w14:paraId="0079E492" w14:textId="2F422E14" w:rsidR="005202D7" w:rsidRDefault="005202D7" w:rsidP="005202D7">
      <w:r>
        <w:t>Purple Heart – 1990</w:t>
      </w:r>
    </w:p>
    <w:p w14:paraId="3A42E9EF" w14:textId="445A2C23" w:rsidR="005202D7" w:rsidRDefault="005202D7" w:rsidP="005202D7">
      <w:r>
        <w:t>Combat Medical Badge – 1990</w:t>
      </w:r>
    </w:p>
    <w:p w14:paraId="05390787" w14:textId="3DCA7AB2" w:rsidR="005202D7" w:rsidRDefault="005202D7" w:rsidP="005202D7">
      <w:r>
        <w:t>Combat Parachute Wings – 1990</w:t>
      </w:r>
    </w:p>
    <w:p w14:paraId="286B12FE" w14:textId="1ADCC797" w:rsidR="005202D7" w:rsidRDefault="005202D7" w:rsidP="005202D7">
      <w:r>
        <w:t>Armed Forces Expeditionary Medal (with Bronze Arrowhead) – 1990</w:t>
      </w:r>
    </w:p>
    <w:p w14:paraId="16A9A78C" w14:textId="6B6AFF2A" w:rsidR="005202D7" w:rsidRDefault="005202D7" w:rsidP="005202D7">
      <w:r>
        <w:t>Meritorious Service Ribbon – 1998</w:t>
      </w:r>
    </w:p>
    <w:p w14:paraId="7A4F77F8" w14:textId="2C45B53A" w:rsidR="005202D7" w:rsidRDefault="005202D7" w:rsidP="005202D7">
      <w:r>
        <w:t>Joint Meritorious Service Ribbon – 1993</w:t>
      </w:r>
    </w:p>
    <w:p w14:paraId="73540D43" w14:textId="19676689" w:rsidR="005202D7" w:rsidRDefault="005202D7" w:rsidP="005202D7">
      <w:r>
        <w:t>Army Commendation Medal – 1990</w:t>
      </w:r>
    </w:p>
    <w:p w14:paraId="7B2E029F" w14:textId="60974AA3" w:rsidR="005202D7" w:rsidRDefault="005202D7" w:rsidP="005202D7">
      <w:r>
        <w:t>National Defense Medal – 1992</w:t>
      </w:r>
    </w:p>
    <w:p w14:paraId="43F2FE23" w14:textId="1AF57066" w:rsidR="005202D7" w:rsidRDefault="005202D7" w:rsidP="005202D7">
      <w:r>
        <w:t>Ranger School – 1982</w:t>
      </w:r>
    </w:p>
    <w:p w14:paraId="4F03EB85" w14:textId="2E0734B3" w:rsidR="005202D7" w:rsidRDefault="005202D7" w:rsidP="005202D7">
      <w:r>
        <w:t>Airborne School – 1998</w:t>
      </w:r>
    </w:p>
    <w:p w14:paraId="15969D30" w14:textId="0E1F39CF" w:rsidR="005202D7" w:rsidRDefault="005202D7" w:rsidP="005202D7">
      <w:r>
        <w:t>Expert Field Medical Badge – 1988</w:t>
      </w:r>
    </w:p>
    <w:p w14:paraId="1154D346" w14:textId="008A7C28" w:rsidR="005202D7" w:rsidRDefault="005202D7" w:rsidP="005202D7">
      <w:r>
        <w:t>Diving Medical Officer Qualified – 1989</w:t>
      </w:r>
    </w:p>
    <w:p w14:paraId="6848FCD9" w14:textId="462CE85C" w:rsidR="005202D7" w:rsidRDefault="005202D7" w:rsidP="005202D7">
      <w:r>
        <w:t>Combat Casualty Care Course – 1988</w:t>
      </w:r>
    </w:p>
    <w:p w14:paraId="593C3405" w14:textId="6E3FC3AC" w:rsidR="005202D7" w:rsidRDefault="005202D7" w:rsidP="005202D7">
      <w:r>
        <w:t>Ranger Orientation Program – 1988</w:t>
      </w:r>
    </w:p>
    <w:p w14:paraId="50E8447F" w14:textId="19EBA3CA" w:rsidR="005202D7" w:rsidRDefault="005202D7" w:rsidP="005202D7">
      <w:r>
        <w:t>Jungle Operations Training Course – 1988</w:t>
      </w:r>
    </w:p>
    <w:p w14:paraId="5A5C8FBF" w14:textId="3E044431" w:rsidR="005202D7" w:rsidRDefault="005202D7" w:rsidP="005202D7">
      <w:r>
        <w:t>Army Medical Officer Advanced Course – 1990</w:t>
      </w:r>
    </w:p>
    <w:p w14:paraId="779C0E3B" w14:textId="54719195" w:rsidR="005202D7" w:rsidRDefault="005202D7" w:rsidP="005202D7">
      <w:r>
        <w:t>Jordanian Parachute Wings -1990</w:t>
      </w:r>
    </w:p>
    <w:p w14:paraId="04D662A6" w14:textId="58E282B0" w:rsidR="005202D7" w:rsidRDefault="005202D7" w:rsidP="005202D7">
      <w:r>
        <w:t>Australian Parachute Wings – 1996</w:t>
      </w:r>
    </w:p>
    <w:p w14:paraId="0645AE95" w14:textId="3A1CDC24" w:rsidR="005202D7" w:rsidRDefault="005202D7" w:rsidP="005202D7">
      <w:r>
        <w:t>NATO Medal – 1998</w:t>
      </w:r>
    </w:p>
    <w:p w14:paraId="2F7D4EDA" w14:textId="7D48E150" w:rsidR="005202D7" w:rsidRDefault="005202D7" w:rsidP="005202D7">
      <w:r>
        <w:t>Armed Forces Service Medal – 1998</w:t>
      </w:r>
    </w:p>
    <w:p w14:paraId="486A736B" w14:textId="50912A37" w:rsidR="005202D7" w:rsidRDefault="005202D7" w:rsidP="005202D7">
      <w:r>
        <w:t>Army Achievement Medal – 1998</w:t>
      </w:r>
    </w:p>
    <w:p w14:paraId="3A076505" w14:textId="5A549C8C" w:rsidR="005202D7" w:rsidRDefault="005202D7" w:rsidP="005202D7">
      <w:r>
        <w:t>Armed Forces Expeditionary Medal – 1999</w:t>
      </w:r>
    </w:p>
    <w:p w14:paraId="14E0735F" w14:textId="77777777" w:rsidR="005202D7" w:rsidRDefault="005202D7" w:rsidP="005202D7"/>
    <w:p w14:paraId="4520B91B" w14:textId="03172B27" w:rsidR="005202D7" w:rsidRDefault="005202D7" w:rsidP="005202D7">
      <w:pPr>
        <w:pStyle w:val="Heading1"/>
      </w:pPr>
      <w:r>
        <w:t>Army Tours of Duty:</w:t>
      </w:r>
    </w:p>
    <w:p w14:paraId="42B37B2C" w14:textId="0B1516A5" w:rsidR="00662ADB" w:rsidRDefault="00B205C6" w:rsidP="00662ADB">
      <w:r>
        <w:t>Attending Orthopedic Surgeon,</w:t>
      </w:r>
      <w:r w:rsidR="00B029A5">
        <w:t xml:space="preserve"> USA MEDDAC Heidelberg, Heidelberg, Germany</w:t>
      </w:r>
      <w:r w:rsidR="00DB3C75">
        <w:t xml:space="preserve">, 1998 to </w:t>
      </w:r>
      <w:r w:rsidR="000624E7">
        <w:t>2000</w:t>
      </w:r>
    </w:p>
    <w:p w14:paraId="34FA762E" w14:textId="595A2DA4" w:rsidR="000624E7" w:rsidRDefault="000624E7" w:rsidP="00662ADB">
      <w:r>
        <w:t>Combat Orthopedic Surgeon</w:t>
      </w:r>
      <w:r w:rsidR="00841717">
        <w:t>, 67</w:t>
      </w:r>
      <w:r w:rsidR="00841717" w:rsidRPr="00841717">
        <w:rPr>
          <w:vertAlign w:val="superscript"/>
        </w:rPr>
        <w:t>th</w:t>
      </w:r>
      <w:r w:rsidR="00841717">
        <w:t xml:space="preserve"> Combat Support Hospital, deployed to Bosnia, Operation Joint Endeavor, 1998</w:t>
      </w:r>
    </w:p>
    <w:p w14:paraId="76A3AB49" w14:textId="41AA6F76" w:rsidR="00CE3D96" w:rsidRDefault="00CE3D96" w:rsidP="00662ADB">
      <w:r>
        <w:t>Chief of Orthopedic Surgery Service, Kenner Army Community Hospital, Ft. Lee, Virginia, 1994 to 1998</w:t>
      </w:r>
    </w:p>
    <w:p w14:paraId="07F43BCD" w14:textId="3B89F248" w:rsidR="001D1039" w:rsidRDefault="001D1039" w:rsidP="00662ADB">
      <w:r>
        <w:t>Combat Orthopedic Surgeon, forward area surgical team, 28</w:t>
      </w:r>
      <w:r w:rsidRPr="001D1039">
        <w:rPr>
          <w:vertAlign w:val="superscript"/>
        </w:rPr>
        <w:t>th</w:t>
      </w:r>
      <w:r>
        <w:t xml:space="preserve"> Combat Support Hospital, ABN Ft. Bragg</w:t>
      </w:r>
      <w:r w:rsidR="00023613">
        <w:t>, North Carolina, 1996 to 1998</w:t>
      </w:r>
    </w:p>
    <w:p w14:paraId="181436E9" w14:textId="20A20CFB" w:rsidR="00023613" w:rsidRDefault="003D77FF" w:rsidP="00662ADB">
      <w:r>
        <w:lastRenderedPageBreak/>
        <w:t>Battalion</w:t>
      </w:r>
      <w:r w:rsidR="00841D83">
        <w:t xml:space="preserve"> Surgeon, 1/75 Ranger Regiment, ABN Savannah, Georgia, </w:t>
      </w:r>
      <w:r w:rsidR="00FA6092">
        <w:t>B</w:t>
      </w:r>
      <w:r w:rsidR="0062527E">
        <w:t xml:space="preserve">attalion </w:t>
      </w:r>
      <w:r w:rsidR="00FA6092">
        <w:t>S</w:t>
      </w:r>
      <w:r w:rsidR="0062527E">
        <w:t xml:space="preserve">urgeon during Operation Just Cause (Panama), </w:t>
      </w:r>
      <w:r w:rsidR="00841D83">
        <w:t>1988 to 1990</w:t>
      </w:r>
    </w:p>
    <w:p w14:paraId="0837D2FA" w14:textId="77777777" w:rsidR="00E15214" w:rsidRDefault="00E15214" w:rsidP="00662ADB"/>
    <w:p w14:paraId="7CD5FCE8" w14:textId="268F4308" w:rsidR="00166BCB" w:rsidRDefault="00166BCB" w:rsidP="00166BCB">
      <w:pPr>
        <w:pStyle w:val="Heading1"/>
      </w:pPr>
      <w:r>
        <w:t>Publications/Patents:</w:t>
      </w:r>
    </w:p>
    <w:p w14:paraId="14CDA16E" w14:textId="4604A54C" w:rsidR="002B047D" w:rsidRDefault="004F3565" w:rsidP="002B047D">
      <w:r>
        <w:t>Patellar Button Size in Total Knee Arthroplasty Poster Exhibit at 1993 AAOS</w:t>
      </w:r>
      <w:r w:rsidR="003D1666">
        <w:t xml:space="preserve"> annual meeting and subsequent peer reviewed journal article</w:t>
      </w:r>
      <w:r w:rsidR="008A1BDF">
        <w:t xml:space="preserve">: Ellis, OH, Espinoza RA, Gustilo RB, </w:t>
      </w:r>
      <w:r w:rsidR="00CC414F">
        <w:t xml:space="preserve">Guloy II, </w:t>
      </w:r>
      <w:proofErr w:type="spellStart"/>
      <w:r w:rsidR="00CC414F">
        <w:t>MKcGee</w:t>
      </w:r>
      <w:proofErr w:type="spellEnd"/>
      <w:r w:rsidR="00CC414F">
        <w:t xml:space="preserve"> TS. Journal of Orthopedic Surgery 1996. 4(1)</w:t>
      </w:r>
      <w:r w:rsidR="00C00DAF">
        <w:t>:35-40 as presentation at the Texas Orthopedic Association meeting, May 1</w:t>
      </w:r>
      <w:r w:rsidR="00FD29AC">
        <w:t>994.</w:t>
      </w:r>
    </w:p>
    <w:p w14:paraId="10734C4E" w14:textId="3C4C0D00" w:rsidR="00FD29AC" w:rsidRDefault="00FD29AC" w:rsidP="002B047D">
      <w:r>
        <w:t>Needle guidance apparatus and method, Patent #</w:t>
      </w:r>
      <w:r w:rsidR="002739E3">
        <w:t>20130267834</w:t>
      </w:r>
    </w:p>
    <w:p w14:paraId="03C4CEC2" w14:textId="50C7DD45" w:rsidR="00D6212B" w:rsidRDefault="002739E3" w:rsidP="002D4BC0">
      <w:r>
        <w:t>Volar plate devi</w:t>
      </w:r>
      <w:r w:rsidR="00676BE6">
        <w:t>ce and operative technique, Patent #</w:t>
      </w:r>
      <w:r w:rsidR="00CE421D">
        <w:t>US2012020271310A1</w:t>
      </w:r>
    </w:p>
    <w:p w14:paraId="4552629A" w14:textId="77777777" w:rsidR="002D4BC0" w:rsidRDefault="002D4BC0" w:rsidP="002D4BC0"/>
    <w:p w14:paraId="2D269C65" w14:textId="3E03480F" w:rsidR="002D4BC0" w:rsidRDefault="008F3E31" w:rsidP="002D4BC0">
      <w:pPr>
        <w:pStyle w:val="Heading1"/>
      </w:pPr>
      <w:r>
        <w:t>Employment</w:t>
      </w:r>
      <w:r w:rsidR="005C27AC">
        <w:t>:</w:t>
      </w:r>
    </w:p>
    <w:p w14:paraId="039233B6" w14:textId="68C8BC6C" w:rsidR="005C27AC" w:rsidRDefault="005C27AC" w:rsidP="005C27AC">
      <w:r>
        <w:t xml:space="preserve">Premier Orthopedics, </w:t>
      </w:r>
      <w:r w:rsidR="00AE6887">
        <w:t xml:space="preserve">Albany, Georgia, </w:t>
      </w:r>
      <w:r>
        <w:t>partner, 2000 to 2019</w:t>
      </w:r>
    </w:p>
    <w:p w14:paraId="3B9DAEE3" w14:textId="4CC352CD" w:rsidR="005C27AC" w:rsidRDefault="00AE6887" w:rsidP="005C27AC">
      <w:r>
        <w:t>MSA Orthopedics,</w:t>
      </w:r>
      <w:r w:rsidR="00D25EB9">
        <w:t xml:space="preserve"> 2311 Lake Park Drive, Albany, Georgia</w:t>
      </w:r>
      <w:r w:rsidR="009A4E87">
        <w:t xml:space="preserve"> 31707, Partner, </w:t>
      </w:r>
      <w:r w:rsidR="00045B57">
        <w:t>2019 to present</w:t>
      </w:r>
    </w:p>
    <w:p w14:paraId="1A0AE8E4" w14:textId="07976C0C" w:rsidR="00045B57" w:rsidRDefault="00D11A0D" w:rsidP="005C27AC">
      <w:proofErr w:type="spellStart"/>
      <w:r>
        <w:t>RangerDoc</w:t>
      </w:r>
      <w:proofErr w:type="spellEnd"/>
      <w:r>
        <w:t xml:space="preserve"> LLC, 241 Winship Drive, Leesburg, GA 31763</w:t>
      </w:r>
      <w:r w:rsidR="00D8599D">
        <w:t>, Expert Witness Testimony</w:t>
      </w:r>
      <w:r w:rsidR="000670C6">
        <w:t>, 2023</w:t>
      </w:r>
      <w:r w:rsidR="00261F01">
        <w:t xml:space="preserve"> to present</w:t>
      </w:r>
    </w:p>
    <w:p w14:paraId="08DCC526" w14:textId="5048E940" w:rsidR="00045B57" w:rsidRDefault="00C630EE" w:rsidP="00314467">
      <w:pPr>
        <w:pStyle w:val="Heading1"/>
      </w:pPr>
      <w:r>
        <w:t>License</w:t>
      </w:r>
      <w:r w:rsidR="00FA1F0C">
        <w:t>/Certification</w:t>
      </w:r>
      <w:r>
        <w:t>:</w:t>
      </w:r>
    </w:p>
    <w:p w14:paraId="0A420EF2" w14:textId="01423A86" w:rsidR="00C630EE" w:rsidRDefault="00713873" w:rsidP="00C630EE">
      <w:r>
        <w:t>Virginia Medical License #43062</w:t>
      </w:r>
      <w:r w:rsidR="004F209B">
        <w:t>, September 30, 1998</w:t>
      </w:r>
    </w:p>
    <w:p w14:paraId="7AED48AB" w14:textId="062549B6" w:rsidR="004F209B" w:rsidRDefault="004F209B" w:rsidP="00C630EE">
      <w:r>
        <w:t>Georgia Medical License #</w:t>
      </w:r>
      <w:r w:rsidR="001613B8">
        <w:t>027867</w:t>
      </w:r>
      <w:r w:rsidR="00FA7A53">
        <w:t xml:space="preserve"> (</w:t>
      </w:r>
      <w:r w:rsidR="001613B8">
        <w:t>current</w:t>
      </w:r>
      <w:r w:rsidR="00FA7A53">
        <w:t>)</w:t>
      </w:r>
    </w:p>
    <w:p w14:paraId="7A278EB3" w14:textId="77777777" w:rsidR="00FA1F0C" w:rsidRDefault="00FA1F0C" w:rsidP="00C630EE"/>
    <w:p w14:paraId="6DFAEE40" w14:textId="52742163" w:rsidR="00FA1F0C" w:rsidRDefault="00FA1F0C" w:rsidP="00C630EE">
      <w:r>
        <w:t>Diplomat, American Board of Orthopedic Surgery</w:t>
      </w:r>
      <w:r w:rsidR="00936252">
        <w:t>:</w:t>
      </w:r>
    </w:p>
    <w:p w14:paraId="2B588406" w14:textId="3C5C21B6" w:rsidR="00FA1F0C" w:rsidRDefault="00C00BCF" w:rsidP="00C630EE">
      <w:r>
        <w:t>Written Examination: passed July 1994</w:t>
      </w:r>
    </w:p>
    <w:p w14:paraId="74DB1721" w14:textId="5C9B7213" w:rsidR="00C00BCF" w:rsidRDefault="00C00BCF" w:rsidP="00C630EE">
      <w:r>
        <w:t>Oral Examination: passed J</w:t>
      </w:r>
      <w:r w:rsidR="00936252">
        <w:t>uly 11, 1996</w:t>
      </w:r>
    </w:p>
    <w:p w14:paraId="52459394" w14:textId="2F020919" w:rsidR="009D032A" w:rsidRDefault="009D032A" w:rsidP="00C630EE">
      <w:r>
        <w:t>Recertified 2016 (current)</w:t>
      </w:r>
    </w:p>
    <w:p w14:paraId="5D4F4703" w14:textId="77777777" w:rsidR="003510C2" w:rsidRDefault="003510C2" w:rsidP="00C630EE"/>
    <w:p w14:paraId="30AE20D1" w14:textId="5B704801" w:rsidR="003510C2" w:rsidRDefault="003510C2" w:rsidP="00C630EE">
      <w:r>
        <w:t>Fellow, American Academy of Orthopedic Surgeons, March 19, 1998</w:t>
      </w:r>
    </w:p>
    <w:p w14:paraId="37CEAC8F" w14:textId="77777777" w:rsidR="00D8599D" w:rsidRDefault="00D8599D" w:rsidP="00C630EE"/>
    <w:p w14:paraId="4769EE0E" w14:textId="6A780B3D" w:rsidR="00D8599D" w:rsidRDefault="00405A2A" w:rsidP="00405A2A">
      <w:pPr>
        <w:pStyle w:val="Heading1"/>
      </w:pPr>
      <w:r>
        <w:t>Hobbies/Interests:</w:t>
      </w:r>
    </w:p>
    <w:p w14:paraId="26CC9041" w14:textId="68B152B5" w:rsidR="00405A2A" w:rsidRPr="00405A2A" w:rsidRDefault="007302D2" w:rsidP="00405A2A">
      <w:r>
        <w:t xml:space="preserve">Private pilot with complex and </w:t>
      </w:r>
      <w:proofErr w:type="gramStart"/>
      <w:r>
        <w:t>high performance</w:t>
      </w:r>
      <w:proofErr w:type="gramEnd"/>
      <w:r>
        <w:t xml:space="preserve"> rating, </w:t>
      </w:r>
      <w:r w:rsidR="00445FF4">
        <w:t>shooting sports, biking, scuba diving, auto racing</w:t>
      </w:r>
      <w:r w:rsidR="008F09C0">
        <w:t xml:space="preserve"> and repairs</w:t>
      </w:r>
      <w:r w:rsidR="00C02B64">
        <w:t>, home brewing craft beer</w:t>
      </w:r>
    </w:p>
    <w:p w14:paraId="77E7A37F" w14:textId="77777777" w:rsidR="00FA7A53" w:rsidRPr="00C630EE" w:rsidRDefault="00FA7A53" w:rsidP="00C630EE"/>
    <w:sectPr w:rsidR="00FA7A53" w:rsidRPr="00C630EE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66F97" w14:textId="77777777" w:rsidR="006D3894" w:rsidRDefault="006D3894">
      <w:pPr>
        <w:spacing w:after="0" w:line="240" w:lineRule="auto"/>
      </w:pPr>
      <w:r>
        <w:separator/>
      </w:r>
    </w:p>
  </w:endnote>
  <w:endnote w:type="continuationSeparator" w:id="0">
    <w:p w14:paraId="27BA4D83" w14:textId="77777777" w:rsidR="006D3894" w:rsidRDefault="006D3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0178D5" w14:textId="77777777" w:rsidR="00D6212B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F9950" w14:textId="77777777" w:rsidR="006D3894" w:rsidRDefault="006D3894">
      <w:pPr>
        <w:spacing w:after="0" w:line="240" w:lineRule="auto"/>
      </w:pPr>
      <w:r>
        <w:separator/>
      </w:r>
    </w:p>
  </w:footnote>
  <w:footnote w:type="continuationSeparator" w:id="0">
    <w:p w14:paraId="6CD30E54" w14:textId="77777777" w:rsidR="006D3894" w:rsidRDefault="006D3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E711" w14:textId="77777777" w:rsidR="00D6212B" w:rsidRDefault="00000000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7F5D373" wp14:editId="6CBDB45F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7FCC2EC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AC1C0" w14:textId="77777777" w:rsidR="00D6212B" w:rsidRDefault="00000000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4BD994C" wp14:editId="38AECAF5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25DC803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5882807">
    <w:abstractNumId w:val="9"/>
  </w:num>
  <w:num w:numId="2" w16cid:durableId="24137918">
    <w:abstractNumId w:val="7"/>
  </w:num>
  <w:num w:numId="3" w16cid:durableId="959842719">
    <w:abstractNumId w:val="6"/>
  </w:num>
  <w:num w:numId="4" w16cid:durableId="1520049572">
    <w:abstractNumId w:val="5"/>
  </w:num>
  <w:num w:numId="5" w16cid:durableId="1039168090">
    <w:abstractNumId w:val="4"/>
  </w:num>
  <w:num w:numId="6" w16cid:durableId="1658457962">
    <w:abstractNumId w:val="8"/>
  </w:num>
  <w:num w:numId="7" w16cid:durableId="1870023828">
    <w:abstractNumId w:val="3"/>
  </w:num>
  <w:num w:numId="8" w16cid:durableId="1404526365">
    <w:abstractNumId w:val="2"/>
  </w:num>
  <w:num w:numId="9" w16cid:durableId="814496177">
    <w:abstractNumId w:val="1"/>
  </w:num>
  <w:num w:numId="10" w16cid:durableId="70668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8C"/>
    <w:rsid w:val="00023613"/>
    <w:rsid w:val="00045B57"/>
    <w:rsid w:val="000624E7"/>
    <w:rsid w:val="000670C6"/>
    <w:rsid w:val="00090669"/>
    <w:rsid w:val="001613B8"/>
    <w:rsid w:val="00166BCB"/>
    <w:rsid w:val="001B56E9"/>
    <w:rsid w:val="001D1039"/>
    <w:rsid w:val="001D2316"/>
    <w:rsid w:val="001F5940"/>
    <w:rsid w:val="00261F01"/>
    <w:rsid w:val="002739E3"/>
    <w:rsid w:val="002B047D"/>
    <w:rsid w:val="002D4BC0"/>
    <w:rsid w:val="00314467"/>
    <w:rsid w:val="003510C2"/>
    <w:rsid w:val="00361865"/>
    <w:rsid w:val="003A1D87"/>
    <w:rsid w:val="003A207F"/>
    <w:rsid w:val="003D1666"/>
    <w:rsid w:val="003D77FF"/>
    <w:rsid w:val="003E67DD"/>
    <w:rsid w:val="00405A2A"/>
    <w:rsid w:val="00445FF4"/>
    <w:rsid w:val="004C4D8C"/>
    <w:rsid w:val="004F209B"/>
    <w:rsid w:val="004F3565"/>
    <w:rsid w:val="005202D7"/>
    <w:rsid w:val="005C27AC"/>
    <w:rsid w:val="0062527E"/>
    <w:rsid w:val="00654C61"/>
    <w:rsid w:val="00662ADB"/>
    <w:rsid w:val="006717D3"/>
    <w:rsid w:val="00676BE6"/>
    <w:rsid w:val="006C4236"/>
    <w:rsid w:val="006D3894"/>
    <w:rsid w:val="006F2DEC"/>
    <w:rsid w:val="00713873"/>
    <w:rsid w:val="007302C3"/>
    <w:rsid w:val="007302D2"/>
    <w:rsid w:val="007B1880"/>
    <w:rsid w:val="007C38BD"/>
    <w:rsid w:val="00841717"/>
    <w:rsid w:val="00841D83"/>
    <w:rsid w:val="008A1BDF"/>
    <w:rsid w:val="008F09C0"/>
    <w:rsid w:val="008F3E31"/>
    <w:rsid w:val="00936252"/>
    <w:rsid w:val="00947170"/>
    <w:rsid w:val="00955AFB"/>
    <w:rsid w:val="009A4E87"/>
    <w:rsid w:val="009D032A"/>
    <w:rsid w:val="00A1020F"/>
    <w:rsid w:val="00A56EF2"/>
    <w:rsid w:val="00AE6887"/>
    <w:rsid w:val="00B029A5"/>
    <w:rsid w:val="00B205C6"/>
    <w:rsid w:val="00B4361C"/>
    <w:rsid w:val="00BF60EB"/>
    <w:rsid w:val="00C00BCF"/>
    <w:rsid w:val="00C00DAF"/>
    <w:rsid w:val="00C02B64"/>
    <w:rsid w:val="00C60E14"/>
    <w:rsid w:val="00C630EE"/>
    <w:rsid w:val="00C93387"/>
    <w:rsid w:val="00CC414F"/>
    <w:rsid w:val="00CE3D96"/>
    <w:rsid w:val="00CE421D"/>
    <w:rsid w:val="00D11A0D"/>
    <w:rsid w:val="00D25EB9"/>
    <w:rsid w:val="00D6212B"/>
    <w:rsid w:val="00D8599D"/>
    <w:rsid w:val="00D8742A"/>
    <w:rsid w:val="00DB1F58"/>
    <w:rsid w:val="00DB3C75"/>
    <w:rsid w:val="00E15214"/>
    <w:rsid w:val="00E80515"/>
    <w:rsid w:val="00EC049D"/>
    <w:rsid w:val="00EC7E3D"/>
    <w:rsid w:val="00F435EC"/>
    <w:rsid w:val="00F909B3"/>
    <w:rsid w:val="00FA1F0C"/>
    <w:rsid w:val="00FA2E81"/>
    <w:rsid w:val="00FA6092"/>
    <w:rsid w:val="00FA7A53"/>
    <w:rsid w:val="00FD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2531A"/>
  <w15:chartTrackingRefBased/>
  <w15:docId w15:val="{223A2926-CE17-F340-8D08-C2BEE53D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4C4D8C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D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4D8C"/>
    <w:rPr>
      <w:color w:val="A65E8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ymcgee/Library/Containers/com.microsoft.Word/Data/Library/Application%20Support/Microsoft/Office/16.0/DTS/en-US%7b9723F421-531B-094C-BF55-06941BD1E5F4%7d/%7b64E976CB-64C3-5447-BEA0-0D46417376AE%7dtf10002079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{64E976CB-64C3-5447-BEA0-0D46417376AE}tf10002079.dotx</Template>
  <TotalTime>87</TotalTime>
  <Pages>3</Pages>
  <Words>482</Words>
  <Characters>3098</Characters>
  <Application>Microsoft Office Word</Application>
  <DocSecurity>0</DocSecurity>
  <Lines>90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McGee</dc:creator>
  <cp:keywords/>
  <dc:description/>
  <cp:lastModifiedBy>Mary McGee</cp:lastModifiedBy>
  <cp:revision>68</cp:revision>
  <cp:lastPrinted>2026-01-31T23:06:00Z</cp:lastPrinted>
  <dcterms:created xsi:type="dcterms:W3CDTF">2026-01-31T21:18:00Z</dcterms:created>
  <dcterms:modified xsi:type="dcterms:W3CDTF">2026-02-16T17:54:00Z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