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271E79" w14:textId="466CD41D" w:rsidR="00BC5DA0" w:rsidRPr="00542F65" w:rsidRDefault="00BC5DA0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542F65">
        <w:rPr>
          <w:rFonts w:asciiTheme="minorHAnsi" w:hAnsiTheme="minorHAnsi" w:cstheme="minorHAnsi"/>
          <w:b/>
          <w:sz w:val="22"/>
          <w:szCs w:val="22"/>
          <w:lang w:val="fr-FR"/>
        </w:rPr>
        <w:t>ANDREW T. NATHANSON, M.D.</w:t>
      </w:r>
      <w:r w:rsidR="00DE352A" w:rsidRPr="00542F65">
        <w:rPr>
          <w:rFonts w:asciiTheme="minorHAnsi" w:hAnsiTheme="minorHAnsi" w:cstheme="minorHAnsi"/>
          <w:b/>
          <w:sz w:val="22"/>
          <w:szCs w:val="22"/>
          <w:lang w:val="fr-FR"/>
        </w:rPr>
        <w:t>, FACEP</w:t>
      </w:r>
    </w:p>
    <w:p w14:paraId="36C8E6BE" w14:textId="28677183" w:rsidR="00DE352A" w:rsidRPr="00542F65" w:rsidRDefault="00DE352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Professor</w:t>
      </w:r>
      <w:r w:rsidR="00521CF5" w:rsidRPr="00542F65">
        <w:rPr>
          <w:rFonts w:asciiTheme="minorHAnsi" w:hAnsiTheme="minorHAnsi" w:cstheme="minorHAnsi"/>
          <w:sz w:val="22"/>
          <w:szCs w:val="22"/>
        </w:rPr>
        <w:t xml:space="preserve"> </w:t>
      </w:r>
      <w:r w:rsidR="00DA7F52">
        <w:rPr>
          <w:rFonts w:asciiTheme="minorHAnsi" w:hAnsiTheme="minorHAnsi" w:cstheme="minorHAnsi"/>
          <w:sz w:val="22"/>
          <w:szCs w:val="22"/>
        </w:rPr>
        <w:t>Emeritus</w:t>
      </w:r>
    </w:p>
    <w:p w14:paraId="5448D83F" w14:textId="77777777" w:rsidR="006C2F1B" w:rsidRPr="00542F65" w:rsidRDefault="0083037E" w:rsidP="006C2F1B">
      <w:pPr>
        <w:widowControl w:val="0"/>
        <w:ind w:firstLine="60"/>
        <w:jc w:val="center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Department of Emergency </w:t>
      </w:r>
      <w:r w:rsidR="006C2F1B" w:rsidRPr="00542F65">
        <w:rPr>
          <w:rFonts w:asciiTheme="minorHAnsi" w:hAnsiTheme="minorHAnsi" w:cstheme="minorHAnsi"/>
          <w:sz w:val="22"/>
          <w:szCs w:val="22"/>
        </w:rPr>
        <w:t>Medicine</w:t>
      </w:r>
    </w:p>
    <w:p w14:paraId="099CBED5" w14:textId="1DEC9025" w:rsidR="001863D3" w:rsidRPr="00542F65" w:rsidRDefault="00BF708A">
      <w:pPr>
        <w:widowControl w:val="0"/>
        <w:ind w:firstLine="60"/>
        <w:jc w:val="center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Alpert Medical School of Brown University</w:t>
      </w:r>
      <w:r w:rsidR="002D1962" w:rsidRPr="00542F6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C52F0DC" wp14:editId="7366FDE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80110" cy="1100455"/>
            <wp:effectExtent l="25400" t="25400" r="34290" b="171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hansonPi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100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D51B1F7" w14:textId="77777777" w:rsidR="00DE352A" w:rsidRPr="00542F65" w:rsidRDefault="00DE352A" w:rsidP="00DE352A">
      <w:pPr>
        <w:widowControl w:val="0"/>
        <w:ind w:firstLine="60"/>
        <w:jc w:val="center"/>
        <w:rPr>
          <w:rFonts w:asciiTheme="minorHAnsi" w:hAnsiTheme="minorHAnsi" w:cstheme="minorHAnsi"/>
          <w:sz w:val="22"/>
          <w:szCs w:val="22"/>
        </w:rPr>
      </w:pPr>
    </w:p>
    <w:p w14:paraId="2225409A" w14:textId="77777777" w:rsidR="00DE352A" w:rsidRPr="00542F65" w:rsidRDefault="00DE352A" w:rsidP="00DE352A">
      <w:pPr>
        <w:widowControl w:val="0"/>
        <w:ind w:firstLine="6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CONSULTING CONTACT INFO:</w:t>
      </w:r>
    </w:p>
    <w:p w14:paraId="0A2C0EB1" w14:textId="77777777" w:rsidR="00DE352A" w:rsidRPr="00542F65" w:rsidRDefault="00DE352A" w:rsidP="00DE352A">
      <w:pPr>
        <w:widowControl w:val="0"/>
        <w:ind w:firstLine="6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Andrew Nathanson, MD</w:t>
      </w:r>
    </w:p>
    <w:p w14:paraId="573C5F5C" w14:textId="77777777" w:rsidR="00DE352A" w:rsidRPr="00542F65" w:rsidRDefault="00DE352A" w:rsidP="00DE352A">
      <w:pPr>
        <w:widowControl w:val="0"/>
        <w:ind w:firstLine="60"/>
        <w:rPr>
          <w:rFonts w:asciiTheme="minorHAnsi" w:hAnsiTheme="minorHAnsi" w:cstheme="minorHAnsi"/>
          <w:sz w:val="22"/>
          <w:szCs w:val="22"/>
          <w:lang w:val="sv-SE"/>
        </w:rPr>
      </w:pPr>
      <w:r w:rsidRPr="00542F65">
        <w:rPr>
          <w:rFonts w:asciiTheme="minorHAnsi" w:hAnsiTheme="minorHAnsi" w:cstheme="minorHAnsi"/>
          <w:sz w:val="22"/>
          <w:szCs w:val="22"/>
          <w:lang w:val="sv-SE"/>
        </w:rPr>
        <w:t xml:space="preserve">8 Dana </w:t>
      </w:r>
      <w:proofErr w:type="spellStart"/>
      <w:r w:rsidRPr="00542F65">
        <w:rPr>
          <w:rFonts w:asciiTheme="minorHAnsi" w:hAnsiTheme="minorHAnsi" w:cstheme="minorHAnsi"/>
          <w:sz w:val="22"/>
          <w:szCs w:val="22"/>
          <w:lang w:val="sv-SE"/>
        </w:rPr>
        <w:t>Rd</w:t>
      </w:r>
      <w:proofErr w:type="spellEnd"/>
      <w:r w:rsidRPr="00542F65">
        <w:rPr>
          <w:rFonts w:asciiTheme="minorHAnsi" w:hAnsiTheme="minorHAnsi" w:cstheme="minorHAnsi"/>
          <w:sz w:val="22"/>
          <w:szCs w:val="22"/>
          <w:lang w:val="sv-SE"/>
        </w:rPr>
        <w:t>.</w:t>
      </w:r>
    </w:p>
    <w:p w14:paraId="42233C11" w14:textId="77777777" w:rsidR="00DE352A" w:rsidRPr="00542F65" w:rsidRDefault="00DE352A" w:rsidP="00DE352A">
      <w:pPr>
        <w:widowControl w:val="0"/>
        <w:ind w:firstLine="60"/>
        <w:rPr>
          <w:rFonts w:asciiTheme="minorHAnsi" w:hAnsiTheme="minorHAnsi" w:cstheme="minorHAnsi"/>
          <w:sz w:val="22"/>
          <w:szCs w:val="22"/>
          <w:lang w:val="sv-SE"/>
        </w:rPr>
      </w:pPr>
      <w:r w:rsidRPr="00542F65">
        <w:rPr>
          <w:rFonts w:asciiTheme="minorHAnsi" w:hAnsiTheme="minorHAnsi" w:cstheme="minorHAnsi"/>
          <w:sz w:val="22"/>
          <w:szCs w:val="22"/>
          <w:lang w:val="sv-SE"/>
        </w:rPr>
        <w:t>Bristol, RI 02809</w:t>
      </w:r>
    </w:p>
    <w:p w14:paraId="5CC42460" w14:textId="77777777" w:rsidR="00DE352A" w:rsidRPr="00542F65" w:rsidRDefault="00DE352A" w:rsidP="00DE352A">
      <w:pPr>
        <w:widowControl w:val="0"/>
        <w:ind w:firstLine="60"/>
        <w:rPr>
          <w:rFonts w:asciiTheme="minorHAnsi" w:hAnsiTheme="minorHAnsi" w:cstheme="minorHAnsi"/>
          <w:sz w:val="22"/>
          <w:szCs w:val="22"/>
          <w:lang w:val="sv-SE"/>
        </w:rPr>
      </w:pPr>
      <w:r w:rsidRPr="00542F65">
        <w:rPr>
          <w:rFonts w:asciiTheme="minorHAnsi" w:hAnsiTheme="minorHAnsi" w:cstheme="minorHAnsi"/>
          <w:sz w:val="22"/>
          <w:szCs w:val="22"/>
          <w:lang w:val="sv-SE"/>
        </w:rPr>
        <w:t>U.S.A.</w:t>
      </w:r>
    </w:p>
    <w:p w14:paraId="6BB46CA9" w14:textId="77777777" w:rsidR="00B05577" w:rsidRPr="00542F65" w:rsidRDefault="00B05577" w:rsidP="00DE352A">
      <w:pPr>
        <w:widowControl w:val="0"/>
        <w:ind w:firstLine="60"/>
        <w:rPr>
          <w:rFonts w:asciiTheme="minorHAnsi" w:hAnsiTheme="minorHAnsi" w:cstheme="minorHAnsi"/>
          <w:sz w:val="22"/>
          <w:szCs w:val="22"/>
          <w:lang w:val="sv-SE"/>
        </w:rPr>
      </w:pPr>
    </w:p>
    <w:p w14:paraId="03B97DEB" w14:textId="72CD7655" w:rsidR="00B05577" w:rsidRPr="00542F65" w:rsidRDefault="00B05577" w:rsidP="00DE352A">
      <w:pPr>
        <w:widowControl w:val="0"/>
        <w:ind w:firstLine="6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E mail: </w:t>
      </w:r>
      <w:hyperlink r:id="rId8" w:history="1">
        <w:r w:rsidR="003F021C" w:rsidRPr="00542F65">
          <w:rPr>
            <w:rStyle w:val="Hyperlink"/>
            <w:rFonts w:asciiTheme="minorHAnsi" w:hAnsiTheme="minorHAnsi" w:cstheme="minorHAnsi"/>
            <w:sz w:val="22"/>
            <w:szCs w:val="22"/>
          </w:rPr>
          <w:t>ANathansonMD@gmail.com</w:t>
        </w:r>
      </w:hyperlink>
    </w:p>
    <w:p w14:paraId="7E2050D9" w14:textId="77777777" w:rsidR="00B05577" w:rsidRPr="00542F65" w:rsidRDefault="000B44FC" w:rsidP="00DE352A">
      <w:pPr>
        <w:widowControl w:val="0"/>
        <w:ind w:firstLine="6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Cell: 401 523-2613</w:t>
      </w:r>
    </w:p>
    <w:p w14:paraId="0EDC3100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204885E9" w14:textId="5B50B255" w:rsidR="00521CF5" w:rsidRPr="00542F65" w:rsidRDefault="00521CF5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33 years of experience as an attending physician at a level 1 Trauma Center. Recipient of numerous teaching and clinical awards. Fellow of the academy of wilderness medicine, and course director of</w:t>
      </w:r>
      <w:r w:rsidR="00542F65">
        <w:rPr>
          <w:rFonts w:asciiTheme="minorHAnsi" w:hAnsiTheme="minorHAnsi" w:cstheme="minorHAnsi"/>
          <w:sz w:val="22"/>
          <w:szCs w:val="22"/>
        </w:rPr>
        <w:t xml:space="preserve"> many</w:t>
      </w:r>
      <w:r w:rsidRPr="00542F65">
        <w:rPr>
          <w:rFonts w:asciiTheme="minorHAnsi" w:hAnsiTheme="minorHAnsi" w:cstheme="minorHAnsi"/>
          <w:sz w:val="22"/>
          <w:szCs w:val="22"/>
        </w:rPr>
        <w:t xml:space="preserve"> courses for the Wilderness Medical Society. </w:t>
      </w:r>
      <w:r w:rsidR="001B03BE">
        <w:rPr>
          <w:rFonts w:asciiTheme="minorHAnsi" w:hAnsiTheme="minorHAnsi" w:cstheme="minorHAnsi"/>
          <w:sz w:val="22"/>
          <w:szCs w:val="22"/>
        </w:rPr>
        <w:t>I h</w:t>
      </w:r>
      <w:r w:rsidRPr="00542F65">
        <w:rPr>
          <w:rFonts w:asciiTheme="minorHAnsi" w:hAnsiTheme="minorHAnsi" w:cstheme="minorHAnsi"/>
          <w:sz w:val="22"/>
          <w:szCs w:val="22"/>
        </w:rPr>
        <w:t xml:space="preserve">ave published numerous peer-reviewed studies, book chapters and a book related to boating and surfing injuries and drowning. Expert witness in over 60 cases with over a dozen depositions and </w:t>
      </w:r>
      <w:r w:rsidR="00542F65" w:rsidRPr="00542F65">
        <w:rPr>
          <w:rFonts w:asciiTheme="minorHAnsi" w:hAnsiTheme="minorHAnsi" w:cstheme="minorHAnsi"/>
          <w:sz w:val="22"/>
          <w:szCs w:val="22"/>
        </w:rPr>
        <w:t>several</w:t>
      </w:r>
      <w:r w:rsidRPr="00542F65">
        <w:rPr>
          <w:rFonts w:asciiTheme="minorHAnsi" w:hAnsiTheme="minorHAnsi" w:cstheme="minorHAnsi"/>
          <w:sz w:val="22"/>
          <w:szCs w:val="22"/>
        </w:rPr>
        <w:t xml:space="preserve"> court appearances.</w:t>
      </w:r>
      <w:r w:rsidR="000B4619">
        <w:rPr>
          <w:rFonts w:asciiTheme="minorHAnsi" w:hAnsiTheme="minorHAnsi" w:cstheme="minorHAnsi"/>
          <w:sz w:val="22"/>
          <w:szCs w:val="22"/>
        </w:rPr>
        <w:t xml:space="preserve"> Currently lecturing, writing book chapters, and consulting. Retired from clinical practice 2/2026 but maintain medical licensure and board certification (ER).</w:t>
      </w:r>
    </w:p>
    <w:p w14:paraId="1443F6CB" w14:textId="77777777" w:rsidR="00521CF5" w:rsidRPr="00542F65" w:rsidRDefault="00521CF5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30508619" w14:textId="2A297A42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EDUCATION</w:t>
      </w:r>
    </w:p>
    <w:p w14:paraId="1C35304C" w14:textId="77777777" w:rsidR="00BC5DA0" w:rsidRPr="00542F65" w:rsidRDefault="00BC5DA0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POSTGRADUATE TRAINING</w:t>
      </w:r>
    </w:p>
    <w:p w14:paraId="3F8A8477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sz w:val="22"/>
          <w:szCs w:val="22"/>
        </w:rPr>
        <w:tab/>
        <w:t>Residency Training Program in Emergency Medicine</w:t>
      </w:r>
    </w:p>
    <w:p w14:paraId="40088D31" w14:textId="26C1022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  <w:lang w:val="es-US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sz w:val="22"/>
          <w:szCs w:val="22"/>
        </w:rPr>
        <w:tab/>
      </w:r>
      <w:r w:rsidR="008345DE" w:rsidRPr="00542F65">
        <w:rPr>
          <w:rFonts w:asciiTheme="minorHAnsi" w:hAnsiTheme="minorHAnsi" w:cstheme="minorHAnsi"/>
          <w:sz w:val="22"/>
          <w:szCs w:val="22"/>
          <w:lang w:val="es-US"/>
        </w:rPr>
        <w:t xml:space="preserve">Los Angeles County - U.S.C. </w:t>
      </w:r>
      <w:r w:rsidRPr="00542F65">
        <w:rPr>
          <w:rFonts w:asciiTheme="minorHAnsi" w:hAnsiTheme="minorHAnsi" w:cstheme="minorHAnsi"/>
          <w:sz w:val="22"/>
          <w:szCs w:val="22"/>
          <w:lang w:val="es-US"/>
        </w:rPr>
        <w:t>Medical Center, Los Angeles, CA  6/</w:t>
      </w:r>
      <w:r w:rsidR="005E42D8" w:rsidRPr="00542F65">
        <w:rPr>
          <w:rFonts w:asciiTheme="minorHAnsi" w:hAnsiTheme="minorHAnsi" w:cstheme="minorHAnsi"/>
          <w:sz w:val="22"/>
          <w:szCs w:val="22"/>
          <w:lang w:val="es-US"/>
        </w:rPr>
        <w:t>19</w:t>
      </w:r>
      <w:r w:rsidRPr="00542F65">
        <w:rPr>
          <w:rFonts w:asciiTheme="minorHAnsi" w:hAnsiTheme="minorHAnsi" w:cstheme="minorHAnsi"/>
          <w:sz w:val="22"/>
          <w:szCs w:val="22"/>
          <w:lang w:val="es-US"/>
        </w:rPr>
        <w:t>90 -  6/94</w:t>
      </w:r>
    </w:p>
    <w:p w14:paraId="231D60FA" w14:textId="77777777" w:rsidR="00C82017" w:rsidRPr="00542F65" w:rsidRDefault="00C82017">
      <w:pPr>
        <w:widowContro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391E17EF" w14:textId="77777777" w:rsidR="00C82017" w:rsidRPr="00542F65" w:rsidRDefault="00C82017" w:rsidP="004433FF">
      <w:pPr>
        <w:widowControl w:val="0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Brown University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Masters in Public Health</w:t>
      </w:r>
      <w:proofErr w:type="gramEnd"/>
    </w:p>
    <w:p w14:paraId="5288FFBE" w14:textId="77777777" w:rsidR="00C82017" w:rsidRPr="00542F65" w:rsidRDefault="00C82017" w:rsidP="004433FF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1 course: “Applied Research Methods” 1 – 5/2008</w:t>
      </w:r>
    </w:p>
    <w:p w14:paraId="343AD5B8" w14:textId="77777777" w:rsidR="003805DF" w:rsidRPr="00542F65" w:rsidRDefault="003805DF" w:rsidP="004433FF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2AAC36CE" w14:textId="7C976A1B" w:rsidR="003805DF" w:rsidRPr="00542F65" w:rsidRDefault="003805DF" w:rsidP="00521CF5">
      <w:pPr>
        <w:widowControl w:val="0"/>
        <w:spacing w:line="276" w:lineRule="auto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Fellowship, Academy of Wilderness Medicine, Wilderness Medical Society 2007-</w:t>
      </w:r>
      <w:r w:rsidR="00521CF5" w:rsidRPr="00542F65">
        <w:rPr>
          <w:rFonts w:asciiTheme="minorHAnsi" w:hAnsiTheme="minorHAnsi" w:cstheme="minorHAnsi"/>
          <w:sz w:val="22"/>
          <w:szCs w:val="22"/>
        </w:rPr>
        <w:t>12</w:t>
      </w:r>
    </w:p>
    <w:p w14:paraId="6CC806A5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50B3D3FD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MEDICAL SCHOOL</w:t>
      </w:r>
    </w:p>
    <w:p w14:paraId="1DD8680E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sz w:val="22"/>
          <w:szCs w:val="22"/>
        </w:rPr>
        <w:tab/>
        <w:t>Tufts University School of Medicine, Boston, MA</w:t>
      </w:r>
    </w:p>
    <w:p w14:paraId="121C9E15" w14:textId="1E8AAEC5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sz w:val="22"/>
          <w:szCs w:val="22"/>
        </w:rPr>
        <w:tab/>
        <w:t xml:space="preserve">M.D.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Degree  5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</w:t>
      </w:r>
      <w:r w:rsidR="005E42D8" w:rsidRPr="00542F65">
        <w:rPr>
          <w:rFonts w:asciiTheme="minorHAnsi" w:hAnsiTheme="minorHAnsi" w:cstheme="minorHAnsi"/>
          <w:sz w:val="22"/>
          <w:szCs w:val="22"/>
        </w:rPr>
        <w:t>19</w:t>
      </w:r>
      <w:r w:rsidRPr="00542F65">
        <w:rPr>
          <w:rFonts w:asciiTheme="minorHAnsi" w:hAnsiTheme="minorHAnsi" w:cstheme="minorHAnsi"/>
          <w:sz w:val="22"/>
          <w:szCs w:val="22"/>
        </w:rPr>
        <w:t>90</w:t>
      </w:r>
    </w:p>
    <w:p w14:paraId="6EE9398F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4520A0E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COLLEGE</w:t>
      </w:r>
    </w:p>
    <w:p w14:paraId="5A586C2A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sz w:val="22"/>
          <w:szCs w:val="22"/>
        </w:rPr>
        <w:tab/>
        <w:t>University of Pennsylvania, Philadelphia, PA</w:t>
      </w:r>
    </w:p>
    <w:p w14:paraId="1B83B350" w14:textId="1FED4849" w:rsidR="00BC5DA0" w:rsidRPr="00542F65" w:rsidRDefault="00BC5DA0" w:rsidP="00521CF5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i/>
          <w:sz w:val="22"/>
          <w:szCs w:val="22"/>
        </w:rPr>
        <w:t xml:space="preserve">Cum </w:t>
      </w:r>
      <w:proofErr w:type="gramStart"/>
      <w:r w:rsidRPr="00542F65">
        <w:rPr>
          <w:rFonts w:asciiTheme="minorHAnsi" w:hAnsiTheme="minorHAnsi" w:cstheme="minorHAnsi"/>
          <w:i/>
          <w:sz w:val="22"/>
          <w:szCs w:val="22"/>
        </w:rPr>
        <w:t xml:space="preserve">Laude  </w:t>
      </w:r>
      <w:r w:rsidRPr="00542F65">
        <w:rPr>
          <w:rFonts w:asciiTheme="minorHAnsi" w:hAnsiTheme="minorHAnsi" w:cstheme="minorHAnsi"/>
          <w:sz w:val="22"/>
          <w:szCs w:val="22"/>
        </w:rPr>
        <w:t>12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</w:t>
      </w:r>
      <w:r w:rsidR="005E42D8" w:rsidRPr="00542F65">
        <w:rPr>
          <w:rFonts w:asciiTheme="minorHAnsi" w:hAnsiTheme="minorHAnsi" w:cstheme="minorHAnsi"/>
          <w:sz w:val="22"/>
          <w:szCs w:val="22"/>
        </w:rPr>
        <w:t>19</w:t>
      </w:r>
      <w:r w:rsidRPr="00542F65">
        <w:rPr>
          <w:rFonts w:asciiTheme="minorHAnsi" w:hAnsiTheme="minorHAnsi" w:cstheme="minorHAnsi"/>
          <w:sz w:val="22"/>
          <w:szCs w:val="22"/>
        </w:rPr>
        <w:t>85</w:t>
      </w:r>
    </w:p>
    <w:p w14:paraId="2682CF5E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35A11AF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CREDENTIALS</w:t>
      </w:r>
    </w:p>
    <w:p w14:paraId="31651375" w14:textId="282FE046" w:rsidR="00BC5DA0" w:rsidRPr="00542F65" w:rsidRDefault="00BC5DA0" w:rsidP="00C0688D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Board Certified American College of Emergency Physicians 12/</w:t>
      </w:r>
      <w:r w:rsidR="005E42D8" w:rsidRPr="00542F65">
        <w:rPr>
          <w:rFonts w:asciiTheme="minorHAnsi" w:hAnsiTheme="minorHAnsi" w:cstheme="minorHAnsi"/>
          <w:sz w:val="22"/>
          <w:szCs w:val="22"/>
        </w:rPr>
        <w:t>19</w:t>
      </w:r>
      <w:r w:rsidRPr="00542F65">
        <w:rPr>
          <w:rFonts w:asciiTheme="minorHAnsi" w:hAnsiTheme="minorHAnsi" w:cstheme="minorHAnsi"/>
          <w:sz w:val="22"/>
          <w:szCs w:val="22"/>
        </w:rPr>
        <w:t>95</w:t>
      </w:r>
      <w:r w:rsidR="00AD3D45" w:rsidRPr="00542F65">
        <w:rPr>
          <w:rFonts w:asciiTheme="minorHAnsi" w:hAnsiTheme="minorHAnsi" w:cstheme="minorHAnsi"/>
          <w:sz w:val="22"/>
          <w:szCs w:val="22"/>
        </w:rPr>
        <w:t xml:space="preserve">, </w:t>
      </w:r>
      <w:r w:rsidR="000B44FC" w:rsidRPr="00542F65">
        <w:rPr>
          <w:rFonts w:asciiTheme="minorHAnsi" w:hAnsiTheme="minorHAnsi" w:cstheme="minorHAnsi"/>
          <w:sz w:val="22"/>
          <w:szCs w:val="22"/>
        </w:rPr>
        <w:t xml:space="preserve">re-certified </w:t>
      </w:r>
      <w:r w:rsidR="00AD3D45" w:rsidRPr="00542F65">
        <w:rPr>
          <w:rFonts w:asciiTheme="minorHAnsi" w:hAnsiTheme="minorHAnsi" w:cstheme="minorHAnsi"/>
          <w:sz w:val="22"/>
          <w:szCs w:val="22"/>
        </w:rPr>
        <w:t>11/</w:t>
      </w:r>
      <w:r w:rsidR="005E42D8" w:rsidRPr="00542F65">
        <w:rPr>
          <w:rFonts w:asciiTheme="minorHAnsi" w:hAnsiTheme="minorHAnsi" w:cstheme="minorHAnsi"/>
          <w:sz w:val="22"/>
          <w:szCs w:val="22"/>
        </w:rPr>
        <w:t>20</w:t>
      </w:r>
      <w:r w:rsidR="00AD3D45" w:rsidRPr="00542F65">
        <w:rPr>
          <w:rFonts w:asciiTheme="minorHAnsi" w:hAnsiTheme="minorHAnsi" w:cstheme="minorHAnsi"/>
          <w:sz w:val="22"/>
          <w:szCs w:val="22"/>
        </w:rPr>
        <w:t>04</w:t>
      </w:r>
      <w:r w:rsidR="00F440BC" w:rsidRPr="00542F65">
        <w:rPr>
          <w:rFonts w:asciiTheme="minorHAnsi" w:hAnsiTheme="minorHAnsi" w:cstheme="minorHAnsi"/>
          <w:sz w:val="22"/>
          <w:szCs w:val="22"/>
        </w:rPr>
        <w:t xml:space="preserve">, </w:t>
      </w:r>
      <w:r w:rsidR="00C0688D" w:rsidRPr="00542F65">
        <w:rPr>
          <w:rFonts w:asciiTheme="minorHAnsi" w:hAnsiTheme="minorHAnsi" w:cstheme="minorHAnsi"/>
          <w:sz w:val="22"/>
          <w:szCs w:val="22"/>
        </w:rPr>
        <w:t>11/</w:t>
      </w:r>
      <w:r w:rsidR="005E42D8" w:rsidRPr="00542F65">
        <w:rPr>
          <w:rFonts w:asciiTheme="minorHAnsi" w:hAnsiTheme="minorHAnsi" w:cstheme="minorHAnsi"/>
          <w:sz w:val="22"/>
          <w:szCs w:val="22"/>
        </w:rPr>
        <w:t>20</w:t>
      </w:r>
      <w:r w:rsidR="00C0688D" w:rsidRPr="00542F65">
        <w:rPr>
          <w:rFonts w:asciiTheme="minorHAnsi" w:hAnsiTheme="minorHAnsi" w:cstheme="minorHAnsi"/>
          <w:sz w:val="22"/>
          <w:szCs w:val="22"/>
        </w:rPr>
        <w:t>14</w:t>
      </w:r>
      <w:r w:rsidR="00521CF5" w:rsidRPr="00542F65">
        <w:rPr>
          <w:rFonts w:asciiTheme="minorHAnsi" w:hAnsiTheme="minorHAnsi" w:cstheme="minorHAnsi"/>
          <w:sz w:val="22"/>
          <w:szCs w:val="22"/>
        </w:rPr>
        <w:t>,</w:t>
      </w:r>
      <w:r w:rsidR="00296D1E" w:rsidRPr="00542F65">
        <w:rPr>
          <w:rFonts w:asciiTheme="minorHAnsi" w:hAnsiTheme="minorHAnsi" w:cstheme="minorHAnsi"/>
          <w:sz w:val="22"/>
          <w:szCs w:val="22"/>
        </w:rPr>
        <w:t xml:space="preserve"> 11/2024 </w:t>
      </w:r>
      <w:r w:rsidR="00F266AC" w:rsidRPr="00542F65">
        <w:rPr>
          <w:rFonts w:asciiTheme="minorHAnsi" w:hAnsiTheme="minorHAnsi" w:cstheme="minorHAnsi"/>
          <w:sz w:val="22"/>
          <w:szCs w:val="22"/>
        </w:rPr>
        <w:t>Board Certified through 202</w:t>
      </w:r>
      <w:r w:rsidR="00296D1E" w:rsidRPr="00542F65">
        <w:rPr>
          <w:rFonts w:asciiTheme="minorHAnsi" w:hAnsiTheme="minorHAnsi" w:cstheme="minorHAnsi"/>
          <w:sz w:val="22"/>
          <w:szCs w:val="22"/>
        </w:rPr>
        <w:t>9</w:t>
      </w:r>
    </w:p>
    <w:p w14:paraId="0DA841C7" w14:textId="77777777" w:rsidR="00BC5DA0" w:rsidRPr="00542F65" w:rsidRDefault="00BC5DA0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Rhode Island State Medical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License  8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/94</w:t>
      </w:r>
      <w:r w:rsidR="00B61F69" w:rsidRPr="00542F65">
        <w:rPr>
          <w:rFonts w:asciiTheme="minorHAnsi" w:hAnsiTheme="minorHAnsi" w:cstheme="minorHAnsi"/>
          <w:sz w:val="22"/>
          <w:szCs w:val="22"/>
        </w:rPr>
        <w:t xml:space="preserve"> - present</w:t>
      </w:r>
      <w:r w:rsidRPr="00542F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F033B5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Massachusetts State Medical License   5/94</w:t>
      </w:r>
      <w:r w:rsidR="00441586" w:rsidRPr="00542F65">
        <w:rPr>
          <w:rFonts w:asciiTheme="minorHAnsi" w:hAnsiTheme="minorHAnsi" w:cstheme="minorHAnsi"/>
          <w:sz w:val="22"/>
          <w:szCs w:val="22"/>
        </w:rPr>
        <w:t xml:space="preserve"> - </w:t>
      </w:r>
      <w:r w:rsidR="008736DF" w:rsidRPr="00542F65">
        <w:rPr>
          <w:rFonts w:asciiTheme="minorHAnsi" w:hAnsiTheme="minorHAnsi" w:cstheme="minorHAnsi"/>
          <w:sz w:val="22"/>
          <w:szCs w:val="22"/>
        </w:rPr>
        <w:t>2001</w:t>
      </w:r>
      <w:r w:rsidRPr="00542F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FC5403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 xml:space="preserve">California State Medical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License  6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/91</w:t>
      </w:r>
      <w:r w:rsidR="00B61F69" w:rsidRPr="00542F65">
        <w:rPr>
          <w:rFonts w:asciiTheme="minorHAnsi" w:hAnsiTheme="minorHAnsi" w:cstheme="minorHAnsi"/>
          <w:sz w:val="22"/>
          <w:szCs w:val="22"/>
        </w:rPr>
        <w:t xml:space="preserve"> – 6/95</w:t>
      </w:r>
    </w:p>
    <w:p w14:paraId="5A2FC5D7" w14:textId="77777777" w:rsidR="00441586" w:rsidRPr="00542F65" w:rsidRDefault="0044158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Fellow, American College of Emergency Physicians, 1996</w:t>
      </w:r>
      <w:r w:rsidR="005F216B" w:rsidRPr="00542F65">
        <w:rPr>
          <w:rFonts w:asciiTheme="minorHAnsi" w:hAnsiTheme="minorHAnsi" w:cstheme="minorHAnsi"/>
          <w:sz w:val="22"/>
          <w:szCs w:val="22"/>
        </w:rPr>
        <w:t xml:space="preserve"> - present</w:t>
      </w:r>
    </w:p>
    <w:p w14:paraId="397C15EC" w14:textId="6D0F8F3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A.C.L.S. Instructor Certif</w:t>
      </w:r>
      <w:r w:rsidR="00C0688D" w:rsidRPr="00542F65">
        <w:rPr>
          <w:rFonts w:asciiTheme="minorHAnsi" w:hAnsiTheme="minorHAnsi" w:cstheme="minorHAnsi"/>
          <w:sz w:val="22"/>
          <w:szCs w:val="22"/>
        </w:rPr>
        <w:t>ication</w:t>
      </w:r>
    </w:p>
    <w:p w14:paraId="6861E250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lastRenderedPageBreak/>
        <w:tab/>
        <w:t xml:space="preserve">Hyperbaric Chamber Physician, Catalina Island.  Rotating Call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Duty  7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/92 - 7/94</w:t>
      </w:r>
    </w:p>
    <w:p w14:paraId="0E340044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Base Station Training Course</w:t>
      </w:r>
    </w:p>
    <w:p w14:paraId="7BFAE513" w14:textId="77777777" w:rsidR="00282BBF" w:rsidRPr="00542F65" w:rsidRDefault="00282BBF" w:rsidP="00282BBF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FEMA Course IS –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00100  6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/2007</w:t>
      </w:r>
    </w:p>
    <w:p w14:paraId="633308D4" w14:textId="77777777" w:rsidR="00282BBF" w:rsidRPr="00542F65" w:rsidRDefault="00282BBF" w:rsidP="00282BBF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 xml:space="preserve">FEMA Course IS –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00700  6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/2007</w:t>
      </w:r>
    </w:p>
    <w:p w14:paraId="37E6A1D4" w14:textId="77777777" w:rsidR="001A22E7" w:rsidRPr="00542F65" w:rsidRDefault="001A22E7" w:rsidP="00282BBF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ATLS Certification 10/4/2011</w:t>
      </w:r>
    </w:p>
    <w:p w14:paraId="25DB22AD" w14:textId="1DA7D1F1" w:rsidR="00441586" w:rsidRPr="00542F65" w:rsidRDefault="00441586" w:rsidP="00282BBF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Fellow, Academy of Wilderness Medicine, 2012</w:t>
      </w:r>
    </w:p>
    <w:p w14:paraId="4A2DC273" w14:textId="56EB31A6" w:rsidR="008A2CDB" w:rsidRPr="00542F65" w:rsidRDefault="008A2CDB" w:rsidP="00282BBF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DEA X-waiver 3/2020</w:t>
      </w:r>
    </w:p>
    <w:p w14:paraId="6233E378" w14:textId="77777777" w:rsidR="008F32A2" w:rsidRPr="00542F65" w:rsidRDefault="008F32A2" w:rsidP="00282BBF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54B77F96" w14:textId="14DCF14E" w:rsidR="008F32A2" w:rsidRPr="00542F65" w:rsidRDefault="008F32A2" w:rsidP="008F32A2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 xml:space="preserve">Marine Licenses </w:t>
      </w:r>
    </w:p>
    <w:p w14:paraId="1EA69348" w14:textId="77777777" w:rsidR="008F32A2" w:rsidRPr="00542F65" w:rsidRDefault="008F32A2" w:rsidP="008F32A2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IYT VHF Radio Operator’s License 11/2016</w:t>
      </w:r>
    </w:p>
    <w:p w14:paraId="776CF94F" w14:textId="77777777" w:rsidR="008F32A2" w:rsidRPr="00542F65" w:rsidRDefault="008F32A2" w:rsidP="008F32A2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IYT International Certificate of Competence (ICC) for operators of pleasure craft 11/2016</w:t>
      </w:r>
    </w:p>
    <w:p w14:paraId="2AA548D5" w14:textId="77777777" w:rsidR="008F32A2" w:rsidRPr="00542F65" w:rsidRDefault="008F32A2" w:rsidP="008F32A2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US Sailing Coastal Safety at Sea Certificate 11/2017</w:t>
      </w:r>
    </w:p>
    <w:p w14:paraId="456A4532" w14:textId="77777777" w:rsidR="003805DF" w:rsidRPr="00542F65" w:rsidRDefault="003805DF" w:rsidP="003805DF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US Sailing International Off-Shore Safety-at-Sea Certificate 12/2019</w:t>
      </w:r>
    </w:p>
    <w:p w14:paraId="14DABEE0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26D96155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ACADEMIC APPOINTMENTS</w:t>
      </w:r>
    </w:p>
    <w:p w14:paraId="6642266B" w14:textId="10952494" w:rsidR="00C0688D" w:rsidRPr="00542F65" w:rsidRDefault="00C0688D" w:rsidP="00C0688D">
      <w:pPr>
        <w:widowControl w:val="0"/>
        <w:spacing w:line="360" w:lineRule="auto"/>
        <w:ind w:left="720" w:right="-27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</w:rPr>
        <w:t>Professor of Emergency Medicine, Alpert Medical School of Brown University 7/</w:t>
      </w:r>
      <w:r w:rsidR="00E537A7" w:rsidRPr="00542F65">
        <w:rPr>
          <w:rFonts w:asciiTheme="minorHAnsi" w:hAnsiTheme="minorHAnsi" w:cstheme="minorHAnsi"/>
          <w:sz w:val="22"/>
          <w:szCs w:val="22"/>
        </w:rPr>
        <w:t>20</w:t>
      </w:r>
      <w:r w:rsidRPr="00542F65">
        <w:rPr>
          <w:rFonts w:asciiTheme="minorHAnsi" w:hAnsiTheme="minorHAnsi" w:cstheme="minorHAnsi"/>
          <w:sz w:val="22"/>
          <w:szCs w:val="22"/>
        </w:rPr>
        <w:t xml:space="preserve">14 </w:t>
      </w:r>
      <w:r w:rsidR="001B03BE">
        <w:rPr>
          <w:rFonts w:asciiTheme="minorHAnsi" w:hAnsiTheme="minorHAnsi" w:cstheme="minorHAnsi"/>
          <w:sz w:val="22"/>
          <w:szCs w:val="22"/>
        </w:rPr>
        <w:t>–</w:t>
      </w:r>
      <w:r w:rsidRPr="00542F65">
        <w:rPr>
          <w:rFonts w:asciiTheme="minorHAnsi" w:hAnsiTheme="minorHAnsi" w:cstheme="minorHAnsi"/>
          <w:sz w:val="22"/>
          <w:szCs w:val="22"/>
        </w:rPr>
        <w:t xml:space="preserve"> </w:t>
      </w:r>
      <w:r w:rsidR="001B03BE">
        <w:rPr>
          <w:rFonts w:asciiTheme="minorHAnsi" w:hAnsiTheme="minorHAnsi" w:cstheme="minorHAnsi"/>
          <w:sz w:val="22"/>
          <w:szCs w:val="22"/>
        </w:rPr>
        <w:t>4/2026</w:t>
      </w:r>
    </w:p>
    <w:p w14:paraId="3C68D72A" w14:textId="0844783B" w:rsidR="00C0688D" w:rsidRPr="00542F65" w:rsidRDefault="00C0688D" w:rsidP="00E537A7">
      <w:pPr>
        <w:widowControl w:val="0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Associate Professor of Emergency Medicine, Alpert Medical School of Brown University </w:t>
      </w:r>
      <w:r w:rsidR="00E537A7" w:rsidRPr="00542F65">
        <w:rPr>
          <w:rFonts w:asciiTheme="minorHAnsi" w:hAnsiTheme="minorHAnsi" w:cstheme="minorHAnsi"/>
          <w:sz w:val="22"/>
          <w:szCs w:val="22"/>
        </w:rPr>
        <w:t xml:space="preserve">– 6/2014 - </w:t>
      </w:r>
      <w:r w:rsidRPr="00542F65">
        <w:rPr>
          <w:rFonts w:asciiTheme="minorHAnsi" w:hAnsiTheme="minorHAnsi" w:cstheme="minorHAnsi"/>
          <w:sz w:val="22"/>
          <w:szCs w:val="22"/>
        </w:rPr>
        <w:t>7/</w:t>
      </w:r>
      <w:r w:rsidR="00E537A7" w:rsidRPr="00542F65">
        <w:rPr>
          <w:rFonts w:asciiTheme="minorHAnsi" w:hAnsiTheme="minorHAnsi" w:cstheme="minorHAnsi"/>
          <w:sz w:val="22"/>
          <w:szCs w:val="22"/>
        </w:rPr>
        <w:t>20</w:t>
      </w:r>
      <w:r w:rsidRPr="00542F65">
        <w:rPr>
          <w:rFonts w:asciiTheme="minorHAnsi" w:hAnsiTheme="minorHAnsi" w:cstheme="minorHAnsi"/>
          <w:sz w:val="22"/>
          <w:szCs w:val="22"/>
        </w:rPr>
        <w:t xml:space="preserve">07 </w:t>
      </w:r>
    </w:p>
    <w:p w14:paraId="2DD2B373" w14:textId="57CE3F8B" w:rsidR="00C0688D" w:rsidRPr="00542F65" w:rsidRDefault="00C0688D" w:rsidP="00C0688D">
      <w:pPr>
        <w:widowControl w:val="0"/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Assistant Professor of Emergency Medicine, Brown Medical School 12/</w:t>
      </w:r>
      <w:r w:rsidR="00E537A7" w:rsidRPr="00542F65">
        <w:rPr>
          <w:rFonts w:asciiTheme="minorHAnsi" w:hAnsiTheme="minorHAnsi" w:cstheme="minorHAnsi"/>
          <w:sz w:val="22"/>
          <w:szCs w:val="22"/>
        </w:rPr>
        <w:t>199</w:t>
      </w:r>
      <w:r w:rsidRPr="00542F65">
        <w:rPr>
          <w:rFonts w:asciiTheme="minorHAnsi" w:hAnsiTheme="minorHAnsi" w:cstheme="minorHAnsi"/>
          <w:sz w:val="22"/>
          <w:szCs w:val="22"/>
        </w:rPr>
        <w:t>8 – 6/</w:t>
      </w:r>
      <w:r w:rsidR="00E537A7" w:rsidRPr="00542F65">
        <w:rPr>
          <w:rFonts w:asciiTheme="minorHAnsi" w:hAnsiTheme="minorHAnsi" w:cstheme="minorHAnsi"/>
          <w:sz w:val="22"/>
          <w:szCs w:val="22"/>
        </w:rPr>
        <w:t>20</w:t>
      </w:r>
      <w:r w:rsidRPr="00542F65">
        <w:rPr>
          <w:rFonts w:asciiTheme="minorHAnsi" w:hAnsiTheme="minorHAnsi" w:cstheme="minorHAnsi"/>
          <w:sz w:val="22"/>
          <w:szCs w:val="22"/>
        </w:rPr>
        <w:t>07</w:t>
      </w:r>
    </w:p>
    <w:p w14:paraId="7C77B811" w14:textId="3B61EB85" w:rsidR="00BC5DA0" w:rsidRPr="00542F65" w:rsidRDefault="00BC5DA0" w:rsidP="00C0688D">
      <w:pPr>
        <w:widowControl w:val="0"/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In</w:t>
      </w:r>
      <w:r w:rsidR="00C46ADE" w:rsidRPr="00542F65">
        <w:rPr>
          <w:rFonts w:asciiTheme="minorHAnsi" w:hAnsiTheme="minorHAnsi" w:cstheme="minorHAnsi"/>
          <w:sz w:val="22"/>
          <w:szCs w:val="22"/>
        </w:rPr>
        <w:t xml:space="preserve">structor, Brown Medical School </w:t>
      </w:r>
      <w:r w:rsidRPr="00542F65">
        <w:rPr>
          <w:rFonts w:asciiTheme="minorHAnsi" w:hAnsiTheme="minorHAnsi" w:cstheme="minorHAnsi"/>
          <w:sz w:val="22"/>
          <w:szCs w:val="22"/>
        </w:rPr>
        <w:t>9/94 – 12/98</w:t>
      </w:r>
    </w:p>
    <w:p w14:paraId="5EBBF613" w14:textId="77777777" w:rsidR="004452A7" w:rsidRPr="00542F65" w:rsidRDefault="004452A7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6BDC1396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WORK EXPERIENCE</w:t>
      </w:r>
    </w:p>
    <w:p w14:paraId="74E855C7" w14:textId="2A43EB8E" w:rsidR="00DE352A" w:rsidRPr="00542F65" w:rsidRDefault="00BC5DA0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Attending Physician, Rhode Island</w:t>
      </w:r>
      <w:r w:rsidR="00DE352A" w:rsidRPr="00542F65">
        <w:rPr>
          <w:rFonts w:asciiTheme="minorHAnsi" w:hAnsiTheme="minorHAnsi" w:cstheme="minorHAnsi"/>
          <w:sz w:val="22"/>
          <w:szCs w:val="22"/>
        </w:rPr>
        <w:t xml:space="preserve"> Hospital </w:t>
      </w:r>
      <w:r w:rsidR="00554902" w:rsidRPr="00542F65">
        <w:rPr>
          <w:rFonts w:asciiTheme="minorHAnsi" w:hAnsiTheme="minorHAnsi" w:cstheme="minorHAnsi"/>
          <w:sz w:val="22"/>
          <w:szCs w:val="22"/>
        </w:rPr>
        <w:t xml:space="preserve">ER </w:t>
      </w:r>
      <w:r w:rsidR="00DE352A" w:rsidRPr="00542F65">
        <w:rPr>
          <w:rFonts w:asciiTheme="minorHAnsi" w:hAnsiTheme="minorHAnsi" w:cstheme="minorHAnsi"/>
          <w:sz w:val="22"/>
          <w:szCs w:val="22"/>
        </w:rPr>
        <w:t>(Level 1 Trauma Center</w:t>
      </w:r>
      <w:r w:rsidR="00554902" w:rsidRPr="00542F65">
        <w:rPr>
          <w:rFonts w:asciiTheme="minorHAnsi" w:hAnsiTheme="minorHAnsi" w:cstheme="minorHAnsi"/>
          <w:sz w:val="22"/>
          <w:szCs w:val="22"/>
        </w:rPr>
        <w:t xml:space="preserve">) 9/94 </w:t>
      </w:r>
      <w:r w:rsidR="00DA7F52">
        <w:rPr>
          <w:rFonts w:asciiTheme="minorHAnsi" w:hAnsiTheme="minorHAnsi" w:cstheme="minorHAnsi"/>
          <w:sz w:val="22"/>
          <w:szCs w:val="22"/>
        </w:rPr>
        <w:t>–</w:t>
      </w:r>
      <w:r w:rsidR="00554902" w:rsidRPr="00542F65">
        <w:rPr>
          <w:rFonts w:asciiTheme="minorHAnsi" w:hAnsiTheme="minorHAnsi" w:cstheme="minorHAnsi"/>
          <w:sz w:val="22"/>
          <w:szCs w:val="22"/>
        </w:rPr>
        <w:t xml:space="preserve"> </w:t>
      </w:r>
      <w:r w:rsidR="00DA7F52">
        <w:rPr>
          <w:rFonts w:asciiTheme="minorHAnsi" w:hAnsiTheme="minorHAnsi" w:cstheme="minorHAnsi"/>
          <w:sz w:val="22"/>
          <w:szCs w:val="22"/>
        </w:rPr>
        <w:t>2/</w:t>
      </w:r>
      <w:r w:rsidR="00542F65">
        <w:rPr>
          <w:rFonts w:asciiTheme="minorHAnsi" w:hAnsiTheme="minorHAnsi" w:cstheme="minorHAnsi"/>
          <w:sz w:val="22"/>
          <w:szCs w:val="22"/>
        </w:rPr>
        <w:t>2026</w:t>
      </w:r>
    </w:p>
    <w:p w14:paraId="102FAFE7" w14:textId="77777777" w:rsidR="00DE352A" w:rsidRPr="00542F65" w:rsidRDefault="00DE352A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</w:p>
    <w:p w14:paraId="107BE718" w14:textId="30088EDC" w:rsidR="00BC5DA0" w:rsidRPr="00542F65" w:rsidRDefault="00393AD6" w:rsidP="001836E0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Attending Physician, </w:t>
      </w:r>
      <w:r w:rsidR="00BC5DA0" w:rsidRPr="00542F65">
        <w:rPr>
          <w:rFonts w:asciiTheme="minorHAnsi" w:hAnsiTheme="minorHAnsi" w:cstheme="minorHAnsi"/>
          <w:sz w:val="22"/>
          <w:szCs w:val="22"/>
        </w:rPr>
        <w:t>Miria</w:t>
      </w:r>
      <w:r w:rsidR="00554902" w:rsidRPr="00542F65">
        <w:rPr>
          <w:rFonts w:asciiTheme="minorHAnsi" w:hAnsiTheme="minorHAnsi" w:cstheme="minorHAnsi"/>
          <w:sz w:val="22"/>
          <w:szCs w:val="22"/>
        </w:rPr>
        <w:t>m Hospital Emergency Department (Community Hospital)</w:t>
      </w:r>
      <w:r w:rsidR="00BC5DA0" w:rsidRPr="00542F65">
        <w:rPr>
          <w:rFonts w:asciiTheme="minorHAnsi" w:hAnsiTheme="minorHAnsi" w:cstheme="minorHAnsi"/>
          <w:sz w:val="22"/>
          <w:szCs w:val="22"/>
        </w:rPr>
        <w:t xml:space="preserve"> 9/94 - </w:t>
      </w:r>
      <w:r w:rsidR="00542F65">
        <w:rPr>
          <w:rFonts w:asciiTheme="minorHAnsi" w:hAnsiTheme="minorHAnsi" w:cstheme="minorHAnsi"/>
          <w:sz w:val="22"/>
          <w:szCs w:val="22"/>
        </w:rPr>
        <w:t>2026</w:t>
      </w:r>
    </w:p>
    <w:p w14:paraId="7C5D43B4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20FB553E" w14:textId="77777777" w:rsidR="00BC5DA0" w:rsidRPr="00542F65" w:rsidRDefault="00BC5DA0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Kaiser Woodland Hills Emergency Department, Woodland Hills,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 xml:space="preserve">CA  </w:t>
      </w:r>
      <w:r w:rsidRPr="00542F65">
        <w:rPr>
          <w:rFonts w:asciiTheme="minorHAnsi" w:hAnsiTheme="minorHAnsi" w:cstheme="minorHAnsi"/>
          <w:i/>
          <w:sz w:val="22"/>
          <w:szCs w:val="22"/>
        </w:rPr>
        <w:t>Per</w:t>
      </w:r>
      <w:proofErr w:type="gramEnd"/>
      <w:r w:rsidRPr="00542F65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Start"/>
      <w:r w:rsidRPr="00542F65">
        <w:rPr>
          <w:rFonts w:asciiTheme="minorHAnsi" w:hAnsiTheme="minorHAnsi" w:cstheme="minorHAnsi"/>
          <w:i/>
          <w:sz w:val="22"/>
          <w:szCs w:val="22"/>
        </w:rPr>
        <w:t>Diem</w:t>
      </w:r>
      <w:r w:rsidRPr="00542F65">
        <w:rPr>
          <w:rFonts w:asciiTheme="minorHAnsi" w:hAnsiTheme="minorHAnsi" w:cstheme="minorHAnsi"/>
          <w:sz w:val="22"/>
          <w:szCs w:val="22"/>
        </w:rPr>
        <w:t xml:space="preserve">  11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/92 - 7/94</w:t>
      </w:r>
    </w:p>
    <w:p w14:paraId="6501E0F2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41F9150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 xml:space="preserve">Parker Center City Jail, Los Angeles,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 xml:space="preserve">CA  </w:t>
      </w:r>
      <w:r w:rsidRPr="00542F65">
        <w:rPr>
          <w:rFonts w:asciiTheme="minorHAnsi" w:hAnsiTheme="minorHAnsi" w:cstheme="minorHAnsi"/>
          <w:i/>
          <w:sz w:val="22"/>
          <w:szCs w:val="22"/>
        </w:rPr>
        <w:t>Per</w:t>
      </w:r>
      <w:proofErr w:type="gramEnd"/>
      <w:r w:rsidRPr="00542F65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Start"/>
      <w:r w:rsidRPr="00542F65">
        <w:rPr>
          <w:rFonts w:asciiTheme="minorHAnsi" w:hAnsiTheme="minorHAnsi" w:cstheme="minorHAnsi"/>
          <w:i/>
          <w:sz w:val="22"/>
          <w:szCs w:val="22"/>
        </w:rPr>
        <w:t>Diem</w:t>
      </w:r>
      <w:r w:rsidRPr="00542F65">
        <w:rPr>
          <w:rFonts w:asciiTheme="minorHAnsi" w:hAnsiTheme="minorHAnsi" w:cstheme="minorHAnsi"/>
          <w:sz w:val="22"/>
          <w:szCs w:val="22"/>
        </w:rPr>
        <w:t xml:space="preserve">  8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/91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-  4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/94</w:t>
      </w:r>
    </w:p>
    <w:p w14:paraId="1A166509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682EBBDF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  <w:lang w:val="es-US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sz w:val="22"/>
          <w:szCs w:val="22"/>
          <w:lang w:val="es-US"/>
        </w:rPr>
        <w:t>L.A.C. -  U.S.C.  Medical Center</w:t>
      </w:r>
      <w:r w:rsidR="002F4565" w:rsidRPr="00542F65">
        <w:rPr>
          <w:rFonts w:asciiTheme="minorHAnsi" w:hAnsiTheme="minorHAnsi" w:cstheme="minorHAnsi"/>
          <w:sz w:val="22"/>
          <w:szCs w:val="22"/>
          <w:lang w:val="es-US"/>
        </w:rPr>
        <w:t xml:space="preserve">, </w:t>
      </w:r>
      <w:r w:rsidRPr="00542F65">
        <w:rPr>
          <w:rFonts w:asciiTheme="minorHAnsi" w:hAnsiTheme="minorHAnsi" w:cstheme="minorHAnsi"/>
          <w:sz w:val="22"/>
          <w:szCs w:val="22"/>
          <w:lang w:val="es-US"/>
        </w:rPr>
        <w:t xml:space="preserve">Los Angeles, CA  </w:t>
      </w:r>
      <w:r w:rsidRPr="00542F65">
        <w:rPr>
          <w:rFonts w:asciiTheme="minorHAnsi" w:hAnsiTheme="minorHAnsi" w:cstheme="minorHAnsi"/>
          <w:i/>
          <w:sz w:val="22"/>
          <w:szCs w:val="22"/>
          <w:lang w:val="es-US"/>
        </w:rPr>
        <w:t xml:space="preserve">Per Diem  </w:t>
      </w:r>
      <w:r w:rsidRPr="00542F65">
        <w:rPr>
          <w:rFonts w:asciiTheme="minorHAnsi" w:hAnsiTheme="minorHAnsi" w:cstheme="minorHAnsi"/>
          <w:sz w:val="22"/>
          <w:szCs w:val="22"/>
          <w:lang w:val="es-US"/>
        </w:rPr>
        <w:t xml:space="preserve"> 12/91 -  6/94</w:t>
      </w:r>
    </w:p>
    <w:p w14:paraId="6341AAE0" w14:textId="77777777" w:rsidR="003805DF" w:rsidRPr="00542F65" w:rsidRDefault="003805DF">
      <w:pPr>
        <w:widowContro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1EA7DFDC" w14:textId="2C969DDE" w:rsidR="003805DF" w:rsidRPr="00542F65" w:rsidRDefault="003805DF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  <w:lang w:val="es-US"/>
        </w:rPr>
        <w:tab/>
      </w:r>
      <w:r w:rsidRPr="00542F65">
        <w:rPr>
          <w:rFonts w:asciiTheme="minorHAnsi" w:hAnsiTheme="minorHAnsi" w:cstheme="minorHAnsi"/>
          <w:sz w:val="22"/>
          <w:szCs w:val="22"/>
        </w:rPr>
        <w:t>Ships Physician on</w:t>
      </w:r>
      <w:r w:rsidR="00ED46C1" w:rsidRPr="00542F65">
        <w:rPr>
          <w:rFonts w:asciiTheme="minorHAnsi" w:hAnsiTheme="minorHAnsi" w:cstheme="minorHAnsi"/>
          <w:sz w:val="22"/>
          <w:szCs w:val="22"/>
        </w:rPr>
        <w:t>-</w:t>
      </w:r>
      <w:r w:rsidRPr="00542F65">
        <w:rPr>
          <w:rFonts w:asciiTheme="minorHAnsi" w:hAnsiTheme="minorHAnsi" w:cstheme="minorHAnsi"/>
          <w:sz w:val="22"/>
          <w:szCs w:val="22"/>
        </w:rPr>
        <w:t xml:space="preserve">board </w:t>
      </w:r>
      <w:proofErr w:type="spellStart"/>
      <w:r w:rsidRPr="00542F65">
        <w:rPr>
          <w:rFonts w:asciiTheme="minorHAnsi" w:hAnsiTheme="minorHAnsi" w:cstheme="minorHAnsi"/>
          <w:i/>
          <w:iCs/>
          <w:sz w:val="22"/>
          <w:szCs w:val="22"/>
        </w:rPr>
        <w:t>Seaventure</w:t>
      </w:r>
      <w:proofErr w:type="spellEnd"/>
      <w:r w:rsidRPr="00542F6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42F65">
        <w:rPr>
          <w:rFonts w:asciiTheme="minorHAnsi" w:hAnsiTheme="minorHAnsi" w:cstheme="minorHAnsi"/>
          <w:sz w:val="22"/>
          <w:szCs w:val="22"/>
        </w:rPr>
        <w:t>Polar Latitudes</w:t>
      </w:r>
      <w:r w:rsidR="00ED46C1" w:rsidRPr="00542F65">
        <w:rPr>
          <w:rFonts w:asciiTheme="minorHAnsi" w:hAnsiTheme="minorHAnsi" w:cstheme="minorHAnsi"/>
          <w:sz w:val="22"/>
          <w:szCs w:val="22"/>
        </w:rPr>
        <w:t>,</w:t>
      </w:r>
      <w:r w:rsidRPr="00542F65">
        <w:rPr>
          <w:rFonts w:asciiTheme="minorHAnsi" w:hAnsiTheme="minorHAnsi" w:cstheme="minorHAnsi"/>
          <w:sz w:val="22"/>
          <w:szCs w:val="22"/>
        </w:rPr>
        <w:t xml:space="preserve"> Ant</w:t>
      </w:r>
      <w:r w:rsidR="00ED46C1" w:rsidRPr="00542F65">
        <w:rPr>
          <w:rFonts w:asciiTheme="minorHAnsi" w:hAnsiTheme="minorHAnsi" w:cstheme="minorHAnsi"/>
          <w:sz w:val="22"/>
          <w:szCs w:val="22"/>
        </w:rPr>
        <w:t>arctica expeditions 12/21, 12/24</w:t>
      </w:r>
    </w:p>
    <w:p w14:paraId="63EA3D4A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1031D7F" w14:textId="77777777" w:rsidR="00521CF5" w:rsidRPr="00542F65" w:rsidRDefault="00521CF5" w:rsidP="000B44FC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2C3E3393" w14:textId="0E5F81CC" w:rsidR="000B44FC" w:rsidRPr="00542F65" w:rsidRDefault="000B44FC" w:rsidP="000B44FC">
      <w:pPr>
        <w:pStyle w:val="Heading1"/>
        <w:rPr>
          <w:rFonts w:asciiTheme="minorHAnsi" w:hAnsiTheme="minorHAnsi" w:cstheme="minorHAnsi"/>
          <w:sz w:val="22"/>
          <w:szCs w:val="22"/>
          <w:u w:val="none"/>
        </w:rPr>
      </w:pPr>
      <w:r w:rsidRPr="00542F65">
        <w:rPr>
          <w:rFonts w:asciiTheme="minorHAnsi" w:hAnsiTheme="minorHAnsi" w:cstheme="minorHAnsi"/>
          <w:sz w:val="22"/>
          <w:szCs w:val="22"/>
        </w:rPr>
        <w:t>AWARDS</w:t>
      </w:r>
    </w:p>
    <w:p w14:paraId="694D5342" w14:textId="77777777" w:rsidR="00B15F22" w:rsidRPr="00542F65" w:rsidRDefault="000B44FC" w:rsidP="00B15F22">
      <w:p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="00B15F22" w:rsidRPr="00542F65">
        <w:rPr>
          <w:rFonts w:asciiTheme="minorHAnsi" w:hAnsiTheme="minorHAnsi" w:cstheme="minorHAnsi"/>
          <w:sz w:val="22"/>
          <w:szCs w:val="22"/>
        </w:rPr>
        <w:t>Teaching Recognition Award for Clinical Faculty at Brown University 2001</w:t>
      </w:r>
    </w:p>
    <w:p w14:paraId="56800868" w14:textId="77777777" w:rsidR="00B15F22" w:rsidRPr="00542F65" w:rsidRDefault="00B15F22" w:rsidP="00B15F22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08CF5A2C" w14:textId="77777777" w:rsidR="000B44FC" w:rsidRPr="00542F65" w:rsidRDefault="000B44FC" w:rsidP="00B15F22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Wilderness Medical Society Membership Award 2004</w:t>
      </w:r>
    </w:p>
    <w:p w14:paraId="15C2FC0A" w14:textId="77777777" w:rsidR="006A5D3D" w:rsidRPr="00542F65" w:rsidRDefault="006A5D3D" w:rsidP="000B44FC">
      <w:pPr>
        <w:rPr>
          <w:rFonts w:asciiTheme="minorHAnsi" w:hAnsiTheme="minorHAnsi" w:cstheme="minorHAnsi"/>
          <w:sz w:val="22"/>
          <w:szCs w:val="22"/>
        </w:rPr>
      </w:pPr>
    </w:p>
    <w:p w14:paraId="744BCBFE" w14:textId="77777777" w:rsidR="006A5D3D" w:rsidRPr="00542F65" w:rsidRDefault="006A5D3D" w:rsidP="000B44FC">
      <w:p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Paul C</w:t>
      </w:r>
      <w:r w:rsidR="008B06E2" w:rsidRPr="00542F65">
        <w:rPr>
          <w:rFonts w:asciiTheme="minorHAnsi" w:hAnsiTheme="minorHAnsi" w:cstheme="minorHAnsi"/>
          <w:sz w:val="22"/>
          <w:szCs w:val="22"/>
        </w:rPr>
        <w:t>alabresi Faculty Research Award</w:t>
      </w:r>
      <w:r w:rsidRPr="00542F65">
        <w:rPr>
          <w:rFonts w:asciiTheme="minorHAnsi" w:hAnsiTheme="minorHAnsi" w:cstheme="minorHAnsi"/>
          <w:sz w:val="22"/>
          <w:szCs w:val="22"/>
        </w:rPr>
        <w:t xml:space="preserve"> 2007</w:t>
      </w:r>
    </w:p>
    <w:p w14:paraId="1ADDD09A" w14:textId="77777777" w:rsidR="00087B0E" w:rsidRPr="00542F65" w:rsidRDefault="00087B0E" w:rsidP="000B44FC">
      <w:pPr>
        <w:rPr>
          <w:rFonts w:asciiTheme="minorHAnsi" w:hAnsiTheme="minorHAnsi" w:cstheme="minorHAnsi"/>
          <w:sz w:val="22"/>
          <w:szCs w:val="22"/>
        </w:rPr>
      </w:pPr>
    </w:p>
    <w:p w14:paraId="4A986B34" w14:textId="77777777" w:rsidR="00087B0E" w:rsidRPr="00542F65" w:rsidRDefault="00CB5ED1" w:rsidP="000B44FC">
      <w:p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Alpert Medical S</w:t>
      </w:r>
      <w:r w:rsidR="00087B0E" w:rsidRPr="00542F65">
        <w:rPr>
          <w:rFonts w:asciiTheme="minorHAnsi" w:hAnsiTheme="minorHAnsi" w:cstheme="minorHAnsi"/>
          <w:sz w:val="22"/>
          <w:szCs w:val="22"/>
        </w:rPr>
        <w:t xml:space="preserve">chool of Brown University Certificate of Appreciation 2009 </w:t>
      </w:r>
    </w:p>
    <w:p w14:paraId="545579C3" w14:textId="77777777" w:rsidR="00087B0E" w:rsidRPr="00542F65" w:rsidRDefault="00087B0E" w:rsidP="00087B0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(In recognition of 15 years of clinical teaching) </w:t>
      </w: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sz w:val="22"/>
          <w:szCs w:val="22"/>
        </w:rPr>
        <w:tab/>
      </w:r>
    </w:p>
    <w:p w14:paraId="6E2D1FCE" w14:textId="77777777" w:rsidR="00CB5ED1" w:rsidRPr="00542F65" w:rsidRDefault="00CB5ED1" w:rsidP="00CB5ED1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542A063D" w14:textId="67AA176F" w:rsidR="00087B0E" w:rsidRPr="00542F65" w:rsidRDefault="00CB5ED1" w:rsidP="00CB5ED1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lastRenderedPageBreak/>
        <w:t>Dean’s Excellence in Teaching Award, Alpert Medica</w:t>
      </w:r>
      <w:r w:rsidR="00236B5B" w:rsidRPr="00542F65">
        <w:rPr>
          <w:rFonts w:asciiTheme="minorHAnsi" w:hAnsiTheme="minorHAnsi" w:cstheme="minorHAnsi"/>
          <w:sz w:val="22"/>
          <w:szCs w:val="22"/>
        </w:rPr>
        <w:t>l School of Brown University</w:t>
      </w:r>
      <w:r w:rsidRPr="00542F65">
        <w:rPr>
          <w:rFonts w:asciiTheme="minorHAnsi" w:hAnsiTheme="minorHAnsi" w:cstheme="minorHAnsi"/>
          <w:sz w:val="22"/>
          <w:szCs w:val="22"/>
        </w:rPr>
        <w:t xml:space="preserve"> 2011</w:t>
      </w:r>
    </w:p>
    <w:p w14:paraId="0351E75A" w14:textId="78251BFE" w:rsidR="006D322B" w:rsidRPr="00542F65" w:rsidRDefault="006D322B" w:rsidP="00CB5ED1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42AFD73C" w14:textId="5AC7DCAC" w:rsidR="006D322B" w:rsidRPr="00542F65" w:rsidRDefault="006D322B" w:rsidP="00CB5ED1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RI ACEP Emergency Physician of the Year Award 2020</w:t>
      </w:r>
    </w:p>
    <w:p w14:paraId="40699790" w14:textId="6CA615C4" w:rsidR="009D372F" w:rsidRPr="00542F65" w:rsidRDefault="009D372F" w:rsidP="00CB5ED1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3A9DE488" w14:textId="6A1E9D01" w:rsidR="009D372F" w:rsidRPr="00542F65" w:rsidRDefault="009D372F" w:rsidP="009D372F">
      <w:pPr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Outstanding Service Recognition during the COVID-19 Pandemic </w:t>
      </w:r>
      <w:r w:rsidR="00547060" w:rsidRPr="00542F65">
        <w:rPr>
          <w:rFonts w:asciiTheme="minorHAnsi" w:hAnsiTheme="minorHAnsi" w:cstheme="minorHAnsi"/>
          <w:sz w:val="22"/>
          <w:szCs w:val="22"/>
        </w:rPr>
        <w:t>5/</w:t>
      </w:r>
      <w:r w:rsidRPr="00542F65">
        <w:rPr>
          <w:rFonts w:asciiTheme="minorHAnsi" w:hAnsiTheme="minorHAnsi" w:cstheme="minorHAnsi"/>
          <w:sz w:val="22"/>
          <w:szCs w:val="22"/>
        </w:rPr>
        <w:t xml:space="preserve">2021, Department of Emergency Medicine, Alpert Medical School of Brown University </w:t>
      </w:r>
    </w:p>
    <w:p w14:paraId="6B3E3B48" w14:textId="77777777" w:rsidR="000B44FC" w:rsidRPr="00542F65" w:rsidRDefault="00087B0E" w:rsidP="009F2387">
      <w:p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</w:p>
    <w:p w14:paraId="4D75334A" w14:textId="77777777" w:rsidR="000B44FC" w:rsidRPr="00542F65" w:rsidRDefault="000B44FC" w:rsidP="000B44F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6599C0B4" w14:textId="78A3D51A" w:rsidR="004452A7" w:rsidRPr="00542F65" w:rsidRDefault="000B44FC" w:rsidP="000B44FC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ADMINISTRATIVE</w:t>
      </w:r>
    </w:p>
    <w:p w14:paraId="5682ADC1" w14:textId="77777777" w:rsidR="004452A7" w:rsidRPr="00542F65" w:rsidRDefault="004452A7" w:rsidP="004452A7">
      <w:pPr>
        <w:pStyle w:val="Heading2"/>
        <w:ind w:firstLine="720"/>
        <w:rPr>
          <w:rFonts w:asciiTheme="minorHAnsi" w:hAnsiTheme="minorHAnsi" w:cstheme="minorHAnsi"/>
          <w:i w:val="0"/>
          <w:sz w:val="22"/>
          <w:szCs w:val="22"/>
        </w:rPr>
      </w:pPr>
      <w:r w:rsidRPr="00542F65">
        <w:rPr>
          <w:rFonts w:asciiTheme="minorHAnsi" w:hAnsiTheme="minorHAnsi" w:cstheme="minorHAnsi"/>
          <w:i w:val="0"/>
          <w:sz w:val="22"/>
          <w:szCs w:val="22"/>
        </w:rPr>
        <w:t>National Appointments</w:t>
      </w:r>
    </w:p>
    <w:p w14:paraId="6E50A252" w14:textId="77777777" w:rsidR="004452A7" w:rsidRPr="00542F65" w:rsidRDefault="004452A7" w:rsidP="004452A7">
      <w:pPr>
        <w:widowContro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090CC9" w14:textId="7A54A044" w:rsidR="00F32F9D" w:rsidRPr="00542F65" w:rsidRDefault="00F32F9D" w:rsidP="00F32F9D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World Sailing </w:t>
      </w:r>
      <w:r w:rsidR="00975441" w:rsidRPr="00542F65">
        <w:rPr>
          <w:rFonts w:asciiTheme="minorHAnsi" w:hAnsiTheme="minorHAnsi" w:cstheme="minorHAnsi"/>
          <w:sz w:val="22"/>
          <w:szCs w:val="22"/>
        </w:rPr>
        <w:t>(World</w:t>
      </w:r>
      <w:r w:rsidRPr="00542F65">
        <w:rPr>
          <w:rFonts w:asciiTheme="minorHAnsi" w:hAnsiTheme="minorHAnsi" w:cstheme="minorHAnsi"/>
          <w:sz w:val="22"/>
          <w:szCs w:val="22"/>
        </w:rPr>
        <w:t xml:space="preserve"> governing body for sport of sailing) Medical Committee 2016 - Present</w:t>
      </w:r>
    </w:p>
    <w:p w14:paraId="71DC7996" w14:textId="77777777" w:rsidR="00F32F9D" w:rsidRPr="00542F65" w:rsidRDefault="00F32F9D" w:rsidP="004452A7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2670227F" w14:textId="47DDE22B" w:rsidR="004452A7" w:rsidRPr="00542F65" w:rsidRDefault="00975441" w:rsidP="004452A7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US Sailing (N</w:t>
      </w:r>
      <w:r w:rsidR="004452A7" w:rsidRPr="00542F65">
        <w:rPr>
          <w:rFonts w:asciiTheme="minorHAnsi" w:hAnsiTheme="minorHAnsi" w:cstheme="minorHAnsi"/>
          <w:sz w:val="22"/>
          <w:szCs w:val="22"/>
        </w:rPr>
        <w:t>ational governing body for the sport of sailing</w:t>
      </w:r>
      <w:r w:rsidR="00F32F9D" w:rsidRPr="00542F65">
        <w:rPr>
          <w:rFonts w:asciiTheme="minorHAnsi" w:hAnsiTheme="minorHAnsi" w:cstheme="minorHAnsi"/>
          <w:sz w:val="22"/>
          <w:szCs w:val="22"/>
        </w:rPr>
        <w:t xml:space="preserve">) </w:t>
      </w:r>
      <w:r w:rsidR="004452A7" w:rsidRPr="00542F65">
        <w:rPr>
          <w:rFonts w:asciiTheme="minorHAnsi" w:hAnsiTheme="minorHAnsi" w:cstheme="minorHAnsi"/>
          <w:sz w:val="22"/>
          <w:szCs w:val="22"/>
        </w:rPr>
        <w:t>Sports Medicine Committee – 9/2010 – Present</w:t>
      </w:r>
    </w:p>
    <w:p w14:paraId="36E81B9C" w14:textId="77777777" w:rsidR="000C7733" w:rsidRPr="00542F65" w:rsidRDefault="000C7733" w:rsidP="004452A7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0177EF5D" w14:textId="77777777" w:rsidR="000C7733" w:rsidRPr="00542F65" w:rsidRDefault="000C7733" w:rsidP="004452A7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CME Committee Wilderness Medical Society 2006 - 2009</w:t>
      </w:r>
    </w:p>
    <w:p w14:paraId="20E377EF" w14:textId="77777777" w:rsidR="000C7733" w:rsidRPr="00542F65" w:rsidRDefault="000C7733" w:rsidP="00975441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517CD807" w14:textId="08C188B1" w:rsidR="004452A7" w:rsidRPr="00542F65" w:rsidRDefault="004452A7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Journal Reviewer:  </w:t>
      </w:r>
      <w:r w:rsidRPr="00542F65">
        <w:rPr>
          <w:rFonts w:asciiTheme="minorHAnsi" w:hAnsiTheme="minorHAnsi" w:cstheme="minorHAnsi"/>
          <w:i/>
          <w:sz w:val="22"/>
          <w:szCs w:val="22"/>
        </w:rPr>
        <w:t>Sports Medicine</w:t>
      </w:r>
    </w:p>
    <w:p w14:paraId="3D7853F8" w14:textId="7F995E71" w:rsidR="004452A7" w:rsidRPr="00542F65" w:rsidRDefault="004452A7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Journal Reviewer:  </w:t>
      </w:r>
      <w:r w:rsidRPr="00542F65">
        <w:rPr>
          <w:rFonts w:asciiTheme="minorHAnsi" w:hAnsiTheme="minorHAnsi" w:cstheme="minorHAnsi"/>
          <w:i/>
          <w:sz w:val="22"/>
          <w:szCs w:val="22"/>
        </w:rPr>
        <w:t>Medical Journal of Australia</w:t>
      </w:r>
    </w:p>
    <w:p w14:paraId="4C3A1940" w14:textId="1255C072" w:rsidR="004452A7" w:rsidRPr="00542F65" w:rsidRDefault="004452A7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Journal Reviewer:  </w:t>
      </w:r>
      <w:r w:rsidRPr="00542F65">
        <w:rPr>
          <w:rFonts w:asciiTheme="minorHAnsi" w:hAnsiTheme="minorHAnsi" w:cstheme="minorHAnsi"/>
          <w:i/>
          <w:sz w:val="22"/>
          <w:szCs w:val="22"/>
        </w:rPr>
        <w:t>Wilderness and Environmental Medicine</w:t>
      </w:r>
    </w:p>
    <w:p w14:paraId="6BE78304" w14:textId="51101DEC" w:rsidR="004452A7" w:rsidRPr="00542F65" w:rsidRDefault="004452A7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Journal Reviewer:  </w:t>
      </w:r>
      <w:r w:rsidRPr="00542F65">
        <w:rPr>
          <w:rFonts w:asciiTheme="minorHAnsi" w:hAnsiTheme="minorHAnsi" w:cstheme="minorHAnsi"/>
          <w:i/>
          <w:sz w:val="22"/>
          <w:szCs w:val="22"/>
        </w:rPr>
        <w:t>Journal of the Neurologic Sciences</w:t>
      </w:r>
    </w:p>
    <w:p w14:paraId="2B9A1755" w14:textId="3FCA4FD5" w:rsidR="000C7733" w:rsidRPr="00542F65" w:rsidRDefault="000C7733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Journal Reviewer:  </w:t>
      </w:r>
      <w:r w:rsidRPr="00542F65">
        <w:rPr>
          <w:rFonts w:asciiTheme="minorHAnsi" w:hAnsiTheme="minorHAnsi" w:cstheme="minorHAnsi"/>
          <w:i/>
          <w:sz w:val="22"/>
          <w:szCs w:val="22"/>
        </w:rPr>
        <w:t>American Journal of Physical Medicine &amp; Rehabilitation</w:t>
      </w:r>
    </w:p>
    <w:p w14:paraId="517DDA7D" w14:textId="7E9F2F06" w:rsidR="009F0F48" w:rsidRPr="00542F65" w:rsidRDefault="009F0F48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Journal Reviewer:  </w:t>
      </w:r>
      <w:r w:rsidRPr="00542F65">
        <w:rPr>
          <w:rFonts w:asciiTheme="minorHAnsi" w:hAnsiTheme="minorHAnsi" w:cstheme="minorHAnsi"/>
          <w:i/>
          <w:sz w:val="22"/>
          <w:szCs w:val="22"/>
        </w:rPr>
        <w:t>Clinical Journal of Sports Medicine</w:t>
      </w:r>
    </w:p>
    <w:p w14:paraId="6433D99B" w14:textId="175D81F4" w:rsidR="00056835" w:rsidRPr="00542F65" w:rsidRDefault="00056835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Journal Reviewer:  </w:t>
      </w:r>
      <w:r w:rsidRPr="00542F65">
        <w:rPr>
          <w:rFonts w:asciiTheme="minorHAnsi" w:hAnsiTheme="minorHAnsi" w:cstheme="minorHAnsi"/>
          <w:i/>
          <w:sz w:val="22"/>
          <w:szCs w:val="22"/>
        </w:rPr>
        <w:t>British Journal of Sports medicine</w:t>
      </w:r>
    </w:p>
    <w:p w14:paraId="342FF43D" w14:textId="69713D50" w:rsidR="00DF773A" w:rsidRPr="00542F65" w:rsidRDefault="00DF773A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Journal Reviewer:  </w:t>
      </w:r>
      <w:proofErr w:type="spellStart"/>
      <w:r w:rsidRPr="00542F65">
        <w:rPr>
          <w:rFonts w:asciiTheme="minorHAnsi" w:hAnsiTheme="minorHAnsi" w:cstheme="minorHAnsi"/>
          <w:i/>
          <w:sz w:val="22"/>
          <w:szCs w:val="22"/>
        </w:rPr>
        <w:t>PLoS</w:t>
      </w:r>
      <w:proofErr w:type="spellEnd"/>
      <w:r w:rsidRPr="00542F65">
        <w:rPr>
          <w:rFonts w:asciiTheme="minorHAnsi" w:hAnsiTheme="minorHAnsi" w:cstheme="minorHAnsi"/>
          <w:i/>
          <w:sz w:val="22"/>
          <w:szCs w:val="22"/>
        </w:rPr>
        <w:t xml:space="preserve"> 1</w:t>
      </w:r>
    </w:p>
    <w:p w14:paraId="03EE5476" w14:textId="0D8AB7D3" w:rsidR="008A2CDB" w:rsidRPr="00542F65" w:rsidRDefault="008A2CDB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Journal Reviewer:  </w:t>
      </w:r>
      <w:r w:rsidRPr="00542F65">
        <w:rPr>
          <w:rFonts w:asciiTheme="minorHAnsi" w:hAnsiTheme="minorHAnsi" w:cstheme="minorHAnsi"/>
          <w:i/>
          <w:iCs/>
          <w:sz w:val="22"/>
          <w:szCs w:val="22"/>
        </w:rPr>
        <w:t>Trauma</w:t>
      </w:r>
    </w:p>
    <w:p w14:paraId="5EAE14CF" w14:textId="7ECE3DC3" w:rsidR="003805DF" w:rsidRPr="00542F65" w:rsidRDefault="003805DF" w:rsidP="00542F65">
      <w:pPr>
        <w:spacing w:line="276" w:lineRule="auto"/>
        <w:ind w:firstLine="720"/>
        <w:rPr>
          <w:rFonts w:asciiTheme="minorHAnsi" w:hAnsiTheme="minorHAnsi" w:cstheme="minorHAnsi"/>
          <w:color w:val="323130"/>
          <w:sz w:val="22"/>
          <w:szCs w:val="22"/>
          <w:shd w:val="clear" w:color="auto" w:fill="FFFFFF"/>
          <w:lang w:eastAsia="zh-CN"/>
        </w:rPr>
      </w:pPr>
      <w:r w:rsidRPr="00542F65">
        <w:rPr>
          <w:rFonts w:asciiTheme="minorHAnsi" w:hAnsiTheme="minorHAnsi" w:cstheme="minorHAnsi"/>
          <w:color w:val="323130"/>
          <w:sz w:val="22"/>
          <w:szCs w:val="22"/>
          <w:shd w:val="clear" w:color="auto" w:fill="FFFFFF"/>
          <w:lang w:eastAsia="zh-CN"/>
        </w:rPr>
        <w:t xml:space="preserve">Journal Reviewer: </w:t>
      </w:r>
      <w:r w:rsidRPr="00542F65">
        <w:rPr>
          <w:rFonts w:asciiTheme="minorHAnsi" w:hAnsiTheme="minorHAnsi" w:cstheme="minorHAnsi"/>
          <w:i/>
          <w:iCs/>
          <w:color w:val="323130"/>
          <w:sz w:val="22"/>
          <w:szCs w:val="22"/>
          <w:shd w:val="clear" w:color="auto" w:fill="FFFFFF"/>
          <w:lang w:eastAsia="zh-CN"/>
        </w:rPr>
        <w:t>Journal of Science and Medicine in Sport</w:t>
      </w:r>
    </w:p>
    <w:p w14:paraId="57614175" w14:textId="1D87F3D9" w:rsidR="003805DF" w:rsidRPr="00542F65" w:rsidRDefault="003805DF" w:rsidP="00542F65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  <w:lang w:eastAsia="zh-CN"/>
        </w:rPr>
      </w:pPr>
      <w:r w:rsidRPr="00542F65">
        <w:rPr>
          <w:rFonts w:asciiTheme="minorHAnsi" w:hAnsiTheme="minorHAnsi" w:cstheme="minorHAnsi"/>
          <w:color w:val="323130"/>
          <w:sz w:val="22"/>
          <w:szCs w:val="22"/>
          <w:shd w:val="clear" w:color="auto" w:fill="FFFFFF"/>
          <w:lang w:eastAsia="zh-CN"/>
        </w:rPr>
        <w:t xml:space="preserve">Journal Reviewer: </w:t>
      </w:r>
      <w:r w:rsidRPr="00542F65">
        <w:rPr>
          <w:rFonts w:asciiTheme="minorHAnsi" w:hAnsiTheme="minorHAnsi" w:cstheme="minorHAnsi"/>
          <w:i/>
          <w:iCs/>
          <w:color w:val="323130"/>
          <w:sz w:val="22"/>
          <w:szCs w:val="22"/>
          <w:shd w:val="clear" w:color="auto" w:fill="FFFFFF"/>
          <w:lang w:eastAsia="zh-CN"/>
        </w:rPr>
        <w:t>Safety Science</w:t>
      </w:r>
      <w:r w:rsidRPr="00542F65">
        <w:rPr>
          <w:rFonts w:asciiTheme="minorHAnsi" w:hAnsiTheme="minorHAnsi" w:cstheme="minorHAnsi"/>
          <w:color w:val="323130"/>
          <w:sz w:val="22"/>
          <w:szCs w:val="22"/>
          <w:shd w:val="clear" w:color="auto" w:fill="FFFFFF"/>
          <w:lang w:eastAsia="zh-CN"/>
        </w:rPr>
        <w:t xml:space="preserve"> </w:t>
      </w:r>
    </w:p>
    <w:p w14:paraId="20A2E188" w14:textId="77777777" w:rsidR="004452A7" w:rsidRPr="00542F65" w:rsidRDefault="004452A7" w:rsidP="00542F65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23B2D75B" w14:textId="77777777" w:rsidR="004452A7" w:rsidRPr="00542F65" w:rsidRDefault="004452A7" w:rsidP="004452A7">
      <w:pPr>
        <w:widowControl w:val="0"/>
        <w:ind w:firstLine="720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42F65">
        <w:rPr>
          <w:rFonts w:asciiTheme="minorHAnsi" w:hAnsiTheme="minorHAnsi" w:cstheme="minorHAnsi"/>
          <w:b/>
          <w:sz w:val="22"/>
          <w:szCs w:val="22"/>
        </w:rPr>
        <w:t>Regional  Appointments</w:t>
      </w:r>
      <w:proofErr w:type="gramEnd"/>
    </w:p>
    <w:p w14:paraId="1EFC7356" w14:textId="77777777" w:rsidR="004452A7" w:rsidRPr="00542F65" w:rsidRDefault="004452A7" w:rsidP="004452A7">
      <w:pPr>
        <w:widowControl w:val="0"/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55E16356" w14:textId="4A02D0EE" w:rsidR="004452A7" w:rsidRPr="00542F65" w:rsidRDefault="004452A7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Rhode Island Medical Society, Medical Review Advisory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Committee  1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/2009 - </w:t>
      </w:r>
      <w:r w:rsidR="00542F65">
        <w:rPr>
          <w:rFonts w:asciiTheme="minorHAnsi" w:hAnsiTheme="minorHAnsi" w:cstheme="minorHAnsi"/>
          <w:sz w:val="22"/>
          <w:szCs w:val="22"/>
        </w:rPr>
        <w:t>2025</w:t>
      </w:r>
    </w:p>
    <w:p w14:paraId="42ACC3D1" w14:textId="676E2656" w:rsidR="004452A7" w:rsidRPr="00542F65" w:rsidRDefault="004452A7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Blue Cross and Blue Shield of R.I., Medical Peer Review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Committee  6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/2005 - </w:t>
      </w:r>
      <w:r w:rsidR="00542F65">
        <w:rPr>
          <w:rFonts w:asciiTheme="minorHAnsi" w:hAnsiTheme="minorHAnsi" w:cstheme="minorHAnsi"/>
          <w:sz w:val="22"/>
          <w:szCs w:val="22"/>
        </w:rPr>
        <w:t>2025</w:t>
      </w:r>
    </w:p>
    <w:p w14:paraId="78E10024" w14:textId="0866F31D" w:rsidR="004452A7" w:rsidRPr="00542F65" w:rsidRDefault="004452A7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Board of Directors UEMF  12/1998 - 12/2003</w:t>
      </w:r>
    </w:p>
    <w:p w14:paraId="70895747" w14:textId="091A5B4B" w:rsidR="00F73D9E" w:rsidRPr="00542F65" w:rsidRDefault="00F73D9E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Board of Directors Brown Emergency Medicine 12/2021 - </w:t>
      </w:r>
      <w:r w:rsidR="00542F65">
        <w:rPr>
          <w:rFonts w:asciiTheme="minorHAnsi" w:hAnsiTheme="minorHAnsi" w:cstheme="minorHAnsi"/>
          <w:sz w:val="22"/>
          <w:szCs w:val="22"/>
        </w:rPr>
        <w:t>2025</w:t>
      </w:r>
    </w:p>
    <w:p w14:paraId="6ACF4F66" w14:textId="77777777" w:rsidR="007D379C" w:rsidRPr="00542F65" w:rsidRDefault="007D379C" w:rsidP="000B44FC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</w:p>
    <w:p w14:paraId="2E25F2AB" w14:textId="77777777" w:rsidR="007D379C" w:rsidRPr="00542F65" w:rsidRDefault="007D379C" w:rsidP="000B44FC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</w:p>
    <w:p w14:paraId="00DB5248" w14:textId="77777777" w:rsidR="004452A7" w:rsidRPr="00542F65" w:rsidRDefault="000B44FC" w:rsidP="000B44FC">
      <w:pPr>
        <w:widowControl w:val="0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542F65">
        <w:rPr>
          <w:rFonts w:asciiTheme="minorHAnsi" w:hAnsiTheme="minorHAnsi" w:cstheme="minorHAnsi"/>
          <w:b/>
          <w:sz w:val="22"/>
          <w:szCs w:val="22"/>
        </w:rPr>
        <w:t>Hospital Committees</w:t>
      </w:r>
    </w:p>
    <w:p w14:paraId="78F0448F" w14:textId="77777777" w:rsidR="000B44FC" w:rsidRPr="00542F65" w:rsidRDefault="000B44FC" w:rsidP="000B44FC">
      <w:pPr>
        <w:widowControl w:val="0"/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348308D4" w14:textId="0F696A5F" w:rsidR="000B44FC" w:rsidRPr="00542F65" w:rsidRDefault="000B44FC" w:rsidP="00542F65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 xml:space="preserve">Director, Quality Assurance, Quality Improvement, Miriam Hospital ED </w:t>
      </w:r>
      <w:r w:rsidR="00DA6B44" w:rsidRPr="00542F65">
        <w:rPr>
          <w:rFonts w:asciiTheme="minorHAnsi" w:hAnsiTheme="minorHAnsi" w:cstheme="minorHAnsi"/>
          <w:sz w:val="22"/>
          <w:szCs w:val="22"/>
        </w:rPr>
        <w:t>‘</w:t>
      </w:r>
      <w:r w:rsidRPr="00542F65">
        <w:rPr>
          <w:rFonts w:asciiTheme="minorHAnsi" w:hAnsiTheme="minorHAnsi" w:cstheme="minorHAnsi"/>
          <w:sz w:val="22"/>
          <w:szCs w:val="22"/>
        </w:rPr>
        <w:t xml:space="preserve">97- </w:t>
      </w:r>
      <w:r w:rsidR="00DA6B44" w:rsidRPr="00542F65">
        <w:rPr>
          <w:rFonts w:asciiTheme="minorHAnsi" w:hAnsiTheme="minorHAnsi" w:cstheme="minorHAnsi"/>
          <w:sz w:val="22"/>
          <w:szCs w:val="22"/>
        </w:rPr>
        <w:t>2018</w:t>
      </w:r>
    </w:p>
    <w:p w14:paraId="6C78385E" w14:textId="3B0DA11D" w:rsidR="00E72586" w:rsidRPr="00542F65" w:rsidRDefault="00E72586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Chair Morbidity and Mortality conference, Miriam Hospital ED  5/</w:t>
      </w:r>
      <w:r w:rsidR="005E42D8" w:rsidRPr="00542F65">
        <w:rPr>
          <w:rFonts w:asciiTheme="minorHAnsi" w:hAnsiTheme="minorHAnsi" w:cstheme="minorHAnsi"/>
          <w:sz w:val="22"/>
          <w:szCs w:val="22"/>
        </w:rPr>
        <w:t>20</w:t>
      </w:r>
      <w:r w:rsidRPr="00542F65">
        <w:rPr>
          <w:rFonts w:asciiTheme="minorHAnsi" w:hAnsiTheme="minorHAnsi" w:cstheme="minorHAnsi"/>
          <w:sz w:val="22"/>
          <w:szCs w:val="22"/>
        </w:rPr>
        <w:t xml:space="preserve">13 </w:t>
      </w:r>
      <w:r w:rsidR="009A02D6" w:rsidRPr="00542F65">
        <w:rPr>
          <w:rFonts w:asciiTheme="minorHAnsi" w:hAnsiTheme="minorHAnsi" w:cstheme="minorHAnsi"/>
          <w:sz w:val="22"/>
          <w:szCs w:val="22"/>
        </w:rPr>
        <w:t>–</w:t>
      </w:r>
      <w:r w:rsidRPr="00542F65">
        <w:rPr>
          <w:rFonts w:asciiTheme="minorHAnsi" w:hAnsiTheme="minorHAnsi" w:cstheme="minorHAnsi"/>
          <w:sz w:val="22"/>
          <w:szCs w:val="22"/>
        </w:rPr>
        <w:t xml:space="preserve"> </w:t>
      </w:r>
      <w:r w:rsidR="009A02D6" w:rsidRPr="00542F65">
        <w:rPr>
          <w:rFonts w:asciiTheme="minorHAnsi" w:hAnsiTheme="minorHAnsi" w:cstheme="minorHAnsi"/>
          <w:sz w:val="22"/>
          <w:szCs w:val="22"/>
        </w:rPr>
        <w:t>11/2022</w:t>
      </w:r>
    </w:p>
    <w:p w14:paraId="07DFE569" w14:textId="77777777" w:rsidR="000B44FC" w:rsidRPr="00542F65" w:rsidRDefault="000B44F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Miriam Hospital </w:t>
      </w:r>
      <w:r w:rsidR="00F00A23" w:rsidRPr="00542F65">
        <w:rPr>
          <w:rFonts w:asciiTheme="minorHAnsi" w:hAnsiTheme="minorHAnsi" w:cstheme="minorHAnsi"/>
          <w:sz w:val="22"/>
          <w:szCs w:val="22"/>
        </w:rPr>
        <w:t xml:space="preserve">Clinical </w:t>
      </w:r>
      <w:r w:rsidRPr="00542F65">
        <w:rPr>
          <w:rFonts w:asciiTheme="minorHAnsi" w:hAnsiTheme="minorHAnsi" w:cstheme="minorHAnsi"/>
          <w:sz w:val="22"/>
          <w:szCs w:val="22"/>
        </w:rPr>
        <w:t>Quality Council, 3/00 – Present</w:t>
      </w:r>
    </w:p>
    <w:p w14:paraId="51B746ED" w14:textId="26622AC5" w:rsidR="000B44FC" w:rsidRPr="00542F65" w:rsidRDefault="000B44F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Peer Review Committee, Rhode Island Hospital Department of Emergency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Medicine  2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/96 </w:t>
      </w:r>
      <w:r w:rsidR="00521CF5" w:rsidRPr="00542F65">
        <w:rPr>
          <w:rFonts w:asciiTheme="minorHAnsi" w:hAnsiTheme="minorHAnsi" w:cstheme="minorHAnsi"/>
          <w:sz w:val="22"/>
          <w:szCs w:val="22"/>
        </w:rPr>
        <w:t>-99</w:t>
      </w:r>
    </w:p>
    <w:p w14:paraId="5D9A1700" w14:textId="77777777" w:rsidR="000B44FC" w:rsidRPr="00542F65" w:rsidRDefault="000B44F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lastRenderedPageBreak/>
        <w:t xml:space="preserve">Instituted </w:t>
      </w:r>
      <w:proofErr w:type="spellStart"/>
      <w:r w:rsidRPr="00542F65">
        <w:rPr>
          <w:rFonts w:asciiTheme="minorHAnsi" w:hAnsiTheme="minorHAnsi" w:cstheme="minorHAnsi"/>
          <w:sz w:val="22"/>
          <w:szCs w:val="22"/>
        </w:rPr>
        <w:t>MedTeams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 xml:space="preserve"> Training at Miriam Hospital, and trained entire E.D. Staff 10/00</w:t>
      </w:r>
    </w:p>
    <w:p w14:paraId="42805CB5" w14:textId="634D5286" w:rsidR="000B44FC" w:rsidRPr="00542F65" w:rsidRDefault="000B44F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Chair Morbidity and Mortality conference, Miriam Hospital ED  5/97 – 5/02</w:t>
      </w:r>
      <w:r w:rsidR="000C26B8" w:rsidRPr="00542F65">
        <w:rPr>
          <w:rFonts w:asciiTheme="minorHAnsi" w:hAnsiTheme="minorHAnsi" w:cstheme="minorHAnsi"/>
          <w:sz w:val="22"/>
          <w:szCs w:val="22"/>
        </w:rPr>
        <w:t>, 6/</w:t>
      </w:r>
      <w:r w:rsidR="00521CF5" w:rsidRPr="00542F65">
        <w:rPr>
          <w:rFonts w:asciiTheme="minorHAnsi" w:hAnsiTheme="minorHAnsi" w:cstheme="minorHAnsi"/>
          <w:sz w:val="22"/>
          <w:szCs w:val="22"/>
        </w:rPr>
        <w:t>20</w:t>
      </w:r>
      <w:r w:rsidR="000C26B8" w:rsidRPr="00542F65">
        <w:rPr>
          <w:rFonts w:asciiTheme="minorHAnsi" w:hAnsiTheme="minorHAnsi" w:cstheme="minorHAnsi"/>
          <w:sz w:val="22"/>
          <w:szCs w:val="22"/>
        </w:rPr>
        <w:t xml:space="preserve">14 - </w:t>
      </w:r>
      <w:r w:rsidR="00521CF5" w:rsidRPr="00542F65">
        <w:rPr>
          <w:rFonts w:asciiTheme="minorHAnsi" w:hAnsiTheme="minorHAnsi" w:cstheme="minorHAnsi"/>
          <w:sz w:val="22"/>
          <w:szCs w:val="22"/>
        </w:rPr>
        <w:t>20</w:t>
      </w:r>
    </w:p>
    <w:p w14:paraId="246CE41B" w14:textId="77777777" w:rsidR="007D379C" w:rsidRPr="00542F65" w:rsidRDefault="000B44F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Chair, Morbidity and Mortality Conference, Rhode Island Hospital ED   4/95 – 4/97</w:t>
      </w:r>
    </w:p>
    <w:p w14:paraId="08E98BB5" w14:textId="77777777" w:rsidR="00877DCC" w:rsidRPr="00542F65" w:rsidRDefault="00877DC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Emergency Department Design Committee 1/07 – 1/08</w:t>
      </w:r>
    </w:p>
    <w:p w14:paraId="02A16544" w14:textId="77777777" w:rsidR="00877DCC" w:rsidRPr="00542F65" w:rsidRDefault="00877DCC" w:rsidP="007D379C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04B69DC3" w14:textId="77777777" w:rsidR="000B44FC" w:rsidRPr="00542F65" w:rsidRDefault="000B44FC" w:rsidP="000B44FC">
      <w:pPr>
        <w:widowControl w:val="0"/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6CCEF893" w14:textId="67E27B81" w:rsidR="000B44FC" w:rsidRPr="00542F65" w:rsidRDefault="003805DF" w:rsidP="000B44FC">
      <w:pPr>
        <w:widowControl w:val="0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542F65">
        <w:rPr>
          <w:rFonts w:asciiTheme="minorHAnsi" w:hAnsiTheme="minorHAnsi" w:cstheme="minorHAnsi"/>
          <w:b/>
          <w:sz w:val="22"/>
          <w:szCs w:val="22"/>
        </w:rPr>
        <w:t>Brown Emergency Medicine</w:t>
      </w:r>
    </w:p>
    <w:p w14:paraId="5B231777" w14:textId="77777777" w:rsidR="00877DCC" w:rsidRPr="00542F65" w:rsidRDefault="00877DCC" w:rsidP="000B44FC">
      <w:pPr>
        <w:widowControl w:val="0"/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6C48111C" w14:textId="77777777" w:rsidR="000B44FC" w:rsidRPr="00542F65" w:rsidRDefault="000B44F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Finance Committee U.E.M.F. 10/00 – 9/06</w:t>
      </w:r>
    </w:p>
    <w:p w14:paraId="651CA0BA" w14:textId="77777777" w:rsidR="000B44FC" w:rsidRPr="00542F65" w:rsidRDefault="000B44F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Academic Committee, UEMF  7/00 – 6/05</w:t>
      </w:r>
    </w:p>
    <w:p w14:paraId="6D80DA14" w14:textId="6C0982C0" w:rsidR="000B44FC" w:rsidRPr="00542F65" w:rsidRDefault="000B44F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Board of Directors, University Emergency Medicine Foundation 4/99 </w:t>
      </w:r>
      <w:r w:rsidR="00E20938" w:rsidRPr="00542F65">
        <w:rPr>
          <w:rFonts w:asciiTheme="minorHAnsi" w:hAnsiTheme="minorHAnsi" w:cstheme="minorHAnsi"/>
          <w:sz w:val="22"/>
          <w:szCs w:val="22"/>
        </w:rPr>
        <w:t>–</w:t>
      </w:r>
      <w:r w:rsidRPr="00542F65">
        <w:rPr>
          <w:rFonts w:asciiTheme="minorHAnsi" w:hAnsiTheme="minorHAnsi" w:cstheme="minorHAnsi"/>
          <w:sz w:val="22"/>
          <w:szCs w:val="22"/>
        </w:rPr>
        <w:t xml:space="preserve"> 02</w:t>
      </w:r>
      <w:r w:rsidR="009946E6" w:rsidRPr="00542F65">
        <w:rPr>
          <w:rFonts w:asciiTheme="minorHAnsi" w:hAnsiTheme="minorHAnsi" w:cstheme="minorHAnsi"/>
          <w:sz w:val="22"/>
          <w:szCs w:val="22"/>
        </w:rPr>
        <w:t>, 1/2021</w:t>
      </w:r>
      <w:r w:rsidR="00542F65">
        <w:rPr>
          <w:rFonts w:asciiTheme="minorHAnsi" w:hAnsiTheme="minorHAnsi" w:cstheme="minorHAnsi"/>
          <w:sz w:val="22"/>
          <w:szCs w:val="22"/>
        </w:rPr>
        <w:t xml:space="preserve"> - 25</w:t>
      </w:r>
    </w:p>
    <w:p w14:paraId="0C033287" w14:textId="290331B5" w:rsidR="000B44FC" w:rsidRPr="00542F65" w:rsidRDefault="000B44F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Merger Committee, Rhode Island and Miriam Hospital Emergency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Departments  11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/95 - 9/96</w:t>
      </w:r>
    </w:p>
    <w:p w14:paraId="7036C1BB" w14:textId="49D8C780" w:rsidR="000B44FC" w:rsidRPr="00542F65" w:rsidRDefault="000B44F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Medical Director, Alert Ambulance Service 2/95 – 2/04</w:t>
      </w:r>
    </w:p>
    <w:p w14:paraId="7FB32096" w14:textId="77777777" w:rsidR="002F4565" w:rsidRPr="00542F65" w:rsidRDefault="002F4565" w:rsidP="000B44F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5F60BDD" w14:textId="77777777" w:rsidR="002F4565" w:rsidRPr="00542F65" w:rsidRDefault="002F4565" w:rsidP="000B44F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559A855" w14:textId="77777777" w:rsidR="00521CF5" w:rsidRPr="00542F65" w:rsidRDefault="00521CF5" w:rsidP="000B44FC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1B31CA05" w14:textId="1F0F9F29" w:rsidR="000B44FC" w:rsidRPr="00542F65" w:rsidRDefault="000B44FC" w:rsidP="000B44FC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CONSULTING</w:t>
      </w:r>
    </w:p>
    <w:p w14:paraId="601FE626" w14:textId="66C77353" w:rsidR="00DF773A" w:rsidRPr="00542F65" w:rsidRDefault="000B44FC" w:rsidP="00542F65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="00DF773A" w:rsidRPr="00542F65">
        <w:rPr>
          <w:rFonts w:asciiTheme="minorHAnsi" w:hAnsiTheme="minorHAnsi" w:cstheme="minorHAnsi"/>
          <w:sz w:val="22"/>
          <w:szCs w:val="22"/>
        </w:rPr>
        <w:t>Water Sports</w:t>
      </w:r>
      <w:r w:rsidR="002D1962" w:rsidRPr="00542F65">
        <w:rPr>
          <w:rFonts w:asciiTheme="minorHAnsi" w:hAnsiTheme="minorHAnsi" w:cstheme="minorHAnsi"/>
          <w:sz w:val="22"/>
          <w:szCs w:val="22"/>
        </w:rPr>
        <w:t>/Drowning</w:t>
      </w:r>
      <w:r w:rsidR="00DF773A" w:rsidRPr="00542F65">
        <w:rPr>
          <w:rFonts w:asciiTheme="minorHAnsi" w:hAnsiTheme="minorHAnsi" w:cstheme="minorHAnsi"/>
          <w:sz w:val="22"/>
          <w:szCs w:val="22"/>
        </w:rPr>
        <w:t xml:space="preserve"> </w:t>
      </w:r>
      <w:r w:rsidR="002D1962" w:rsidRPr="00542F65">
        <w:rPr>
          <w:rFonts w:asciiTheme="minorHAnsi" w:hAnsiTheme="minorHAnsi" w:cstheme="minorHAnsi"/>
          <w:sz w:val="22"/>
          <w:szCs w:val="22"/>
        </w:rPr>
        <w:t>Legal Consulting</w:t>
      </w:r>
      <w:r w:rsidR="00542F65">
        <w:rPr>
          <w:rFonts w:asciiTheme="minorHAnsi" w:hAnsiTheme="minorHAnsi" w:cstheme="minorHAnsi"/>
          <w:sz w:val="22"/>
          <w:szCs w:val="22"/>
        </w:rPr>
        <w:t xml:space="preserve"> 1998- present</w:t>
      </w:r>
    </w:p>
    <w:p w14:paraId="55237529" w14:textId="4C33C8AE" w:rsidR="00DF773A" w:rsidRPr="00542F65" w:rsidRDefault="002D1962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Emergency Medicine </w:t>
      </w:r>
      <w:r w:rsidR="000B44FC" w:rsidRPr="00542F65">
        <w:rPr>
          <w:rFonts w:asciiTheme="minorHAnsi" w:hAnsiTheme="minorHAnsi" w:cstheme="minorHAnsi"/>
          <w:sz w:val="22"/>
          <w:szCs w:val="22"/>
        </w:rPr>
        <w:t>Medico-Legal Consultant</w:t>
      </w:r>
    </w:p>
    <w:p w14:paraId="1306717F" w14:textId="2CA62EDD" w:rsidR="00E2036B" w:rsidRPr="00542F65" w:rsidRDefault="00E2036B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Thompson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Reuters  -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Round Table Group</w:t>
      </w:r>
    </w:p>
    <w:p w14:paraId="135FE7F5" w14:textId="4652F866" w:rsidR="00827B15" w:rsidRPr="00542F65" w:rsidRDefault="00E20938" w:rsidP="00542F65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="00827B15" w:rsidRPr="00542F65">
        <w:rPr>
          <w:rFonts w:asciiTheme="minorHAnsi" w:hAnsiTheme="minorHAnsi" w:cstheme="minorHAnsi"/>
          <w:sz w:val="22"/>
          <w:szCs w:val="22"/>
        </w:rPr>
        <w:t>Gerson-Lehrman Group Counci</w:t>
      </w:r>
      <w:r w:rsidR="005F1C28" w:rsidRPr="00542F65">
        <w:rPr>
          <w:rFonts w:asciiTheme="minorHAnsi" w:hAnsiTheme="minorHAnsi" w:cstheme="minorHAnsi"/>
          <w:sz w:val="22"/>
          <w:szCs w:val="22"/>
        </w:rPr>
        <w:t xml:space="preserve">l of Advisors (Financial </w:t>
      </w:r>
      <w:r w:rsidR="00484E5D" w:rsidRPr="00542F65">
        <w:rPr>
          <w:rFonts w:asciiTheme="minorHAnsi" w:hAnsiTheme="minorHAnsi" w:cstheme="minorHAnsi"/>
          <w:sz w:val="22"/>
          <w:szCs w:val="22"/>
        </w:rPr>
        <w:t>Institutions</w:t>
      </w:r>
      <w:r w:rsidR="00976B71" w:rsidRPr="00542F65">
        <w:rPr>
          <w:rFonts w:asciiTheme="minorHAnsi" w:hAnsiTheme="minorHAnsi" w:cstheme="minorHAnsi"/>
          <w:sz w:val="22"/>
          <w:szCs w:val="22"/>
        </w:rPr>
        <w:t>)</w:t>
      </w:r>
    </w:p>
    <w:p w14:paraId="79D2C9E4" w14:textId="5AD097D0" w:rsidR="00EA7208" w:rsidRPr="00542F65" w:rsidRDefault="00EA7208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L.E.K. Consulting</w:t>
      </w:r>
    </w:p>
    <w:p w14:paraId="2D6FAF53" w14:textId="216DA9CB" w:rsidR="00827B15" w:rsidRPr="00542F65" w:rsidRDefault="00827B15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Blue Cross Blue Shield of Rhode Island Medical Peer Review Committee</w:t>
      </w:r>
    </w:p>
    <w:p w14:paraId="30A5CD42" w14:textId="77777777" w:rsidR="00827B15" w:rsidRPr="00542F65" w:rsidRDefault="00827B15" w:rsidP="000B44F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63C0291A" w14:textId="77777777" w:rsidR="00DF773A" w:rsidRPr="00542F65" w:rsidRDefault="00DF773A" w:rsidP="000B44FC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5DF5B943" w14:textId="77777777" w:rsidR="000B44FC" w:rsidRPr="00542F65" w:rsidRDefault="000B44FC" w:rsidP="000B44FC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MEMBERSHIPS</w:t>
      </w:r>
    </w:p>
    <w:p w14:paraId="03F531CE" w14:textId="70577BD7" w:rsidR="000B44FC" w:rsidRPr="00542F65" w:rsidRDefault="000B44FC" w:rsidP="00542F65">
      <w:pPr>
        <w:widowControl w:val="0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American College of Emergency Physicians</w:t>
      </w:r>
    </w:p>
    <w:p w14:paraId="43D89DB0" w14:textId="1EE3B743" w:rsidR="00E2036B" w:rsidRPr="00542F65" w:rsidRDefault="00E2036B" w:rsidP="00542F65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Rhode Island Medical Society</w:t>
      </w:r>
    </w:p>
    <w:p w14:paraId="70845C9D" w14:textId="77777777" w:rsidR="001836E0" w:rsidRPr="00542F65" w:rsidRDefault="000B44FC" w:rsidP="00542F65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Wilderness Medical Society</w:t>
      </w:r>
    </w:p>
    <w:p w14:paraId="20E1D664" w14:textId="77777777" w:rsidR="000B44FC" w:rsidRPr="00542F65" w:rsidRDefault="000B44FC" w:rsidP="000B44FC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</w:p>
    <w:p w14:paraId="12EA8EC6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B74109B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RESEARCH</w:t>
      </w:r>
    </w:p>
    <w:p w14:paraId="2AF93B0C" w14:textId="29A58D1F" w:rsidR="005A3EF0" w:rsidRPr="00542F65" w:rsidRDefault="005A3EF0" w:rsidP="005A3EF0">
      <w:pPr>
        <w:spacing w:line="276" w:lineRule="auto"/>
        <w:ind w:left="720"/>
        <w:rPr>
          <w:rFonts w:asciiTheme="minorHAnsi" w:hAnsiTheme="minorHAnsi" w:cstheme="minorHAnsi"/>
          <w:color w:val="1F1F1F"/>
          <w:sz w:val="22"/>
          <w:szCs w:val="22"/>
          <w:lang w:eastAsia="zh-CN"/>
        </w:rPr>
      </w:pPr>
      <w:r w:rsidRPr="00542F65">
        <w:rPr>
          <w:rFonts w:asciiTheme="minorHAnsi" w:hAnsiTheme="minorHAnsi" w:cstheme="minorHAnsi"/>
          <w:sz w:val="22"/>
          <w:szCs w:val="22"/>
        </w:rPr>
        <w:t>Principal Investigator: “</w:t>
      </w:r>
      <w:r w:rsidRPr="00542F65">
        <w:rPr>
          <w:rFonts w:asciiTheme="minorHAnsi" w:hAnsiTheme="minorHAnsi" w:cstheme="minorHAnsi"/>
          <w:color w:val="1F1F1F"/>
          <w:sz w:val="22"/>
          <w:szCs w:val="22"/>
          <w:lang w:eastAsia="zh-CN"/>
        </w:rPr>
        <w:t>Assessment of Sous Vide Water Baths for Acute Rewarming of Frostbitten Extremities. In collaboration with Dartmouth-Hitchcock Medical Center. (PI Nicholas Daniel, DO.) 2024 – 25</w:t>
      </w:r>
    </w:p>
    <w:p w14:paraId="3A8FCCF4" w14:textId="77777777" w:rsidR="005A3EF0" w:rsidRPr="00542F65" w:rsidRDefault="005A3EF0" w:rsidP="005A3EF0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73AB6B77" w14:textId="77777777" w:rsidR="00333149" w:rsidRPr="00542F65" w:rsidRDefault="00BC5DA0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“Wellness in Emergency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Medicine”  An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ongoing study of work hab</w:t>
      </w:r>
      <w:r w:rsidR="00E72586" w:rsidRPr="00542F65">
        <w:rPr>
          <w:rFonts w:asciiTheme="minorHAnsi" w:hAnsiTheme="minorHAnsi" w:cstheme="minorHAnsi"/>
          <w:sz w:val="22"/>
          <w:szCs w:val="22"/>
        </w:rPr>
        <w:t>its, lifestyle, and health</w:t>
      </w:r>
    </w:p>
    <w:p w14:paraId="3EADD982" w14:textId="56F798BD" w:rsidR="00BC5DA0" w:rsidRPr="00542F65" w:rsidRDefault="00E72586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of </w:t>
      </w:r>
      <w:r w:rsidR="00BC5DA0" w:rsidRPr="00542F65">
        <w:rPr>
          <w:rFonts w:asciiTheme="minorHAnsi" w:hAnsiTheme="minorHAnsi" w:cstheme="minorHAnsi"/>
          <w:sz w:val="22"/>
          <w:szCs w:val="22"/>
        </w:rPr>
        <w:t>Emergency Physicians.  Richard Goldberg, M.D. 1993 Scientific Assembly, Chicago, IL</w:t>
      </w:r>
    </w:p>
    <w:p w14:paraId="2E7E29D8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918003D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 xml:space="preserve">“Public Health in a Central American Refugee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 xml:space="preserve">Camp”  </w:t>
      </w:r>
      <w:proofErr w:type="spellStart"/>
      <w:r w:rsidRPr="00542F65">
        <w:rPr>
          <w:rFonts w:asciiTheme="minorHAnsi" w:hAnsiTheme="minorHAnsi" w:cstheme="minorHAnsi"/>
          <w:sz w:val="22"/>
          <w:szCs w:val="22"/>
        </w:rPr>
        <w:t>Tilaran</w:t>
      </w:r>
      <w:proofErr w:type="spellEnd"/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, Costa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Rica  2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/90 - 3/90</w:t>
      </w:r>
    </w:p>
    <w:p w14:paraId="68CDE38C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D9F6553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 xml:space="preserve">“Effect of Field Size and Luminance on Color Vision of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Dichromats”  Michael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Breton, Ph.D.</w:t>
      </w: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sz w:val="22"/>
          <w:szCs w:val="22"/>
        </w:rPr>
        <w:tab/>
        <w:t>Scheie Eye Institute, Philadelphia, PA  1/85 - 5/85</w:t>
      </w:r>
    </w:p>
    <w:p w14:paraId="26FEF779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E689A07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lastRenderedPageBreak/>
        <w:tab/>
        <w:t xml:space="preserve">“Monoclonal Antibodies to C.N.S.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Receptors”  Ronald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McKay, Ph.D.</w:t>
      </w:r>
    </w:p>
    <w:p w14:paraId="2DE9B372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Undergraduate Research Program Scholarship, Cold Spring Harbor Labs, NY 5/83 - 9/83</w:t>
      </w:r>
    </w:p>
    <w:p w14:paraId="7995D907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4B3DFBA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 xml:space="preserve">“Biochemistry of Glycosaminoglycans in Extracellular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Matrix”  Samuel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Lamm, Ph.D.</w:t>
      </w:r>
    </w:p>
    <w:p w14:paraId="039A918E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Leidy Laboratories, University of Pennsylvania, Philadelphia, PA  5/82 - 9/82</w:t>
      </w:r>
    </w:p>
    <w:p w14:paraId="5BCEA3CA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</w:p>
    <w:p w14:paraId="216E66DC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 xml:space="preserve">“Aquiculture of Marine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 xml:space="preserve">Shellfish”   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National Marine Fisheries and Wildlife</w:t>
      </w:r>
    </w:p>
    <w:p w14:paraId="236CBDAC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Nantucket,  MA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 5/82 - 9/82</w:t>
      </w:r>
    </w:p>
    <w:p w14:paraId="1DB5285B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9D9FFBA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ABSTRACTS</w:t>
      </w:r>
    </w:p>
    <w:p w14:paraId="4B346626" w14:textId="77777777" w:rsidR="00BC5DA0" w:rsidRPr="00542F65" w:rsidRDefault="00BC5DA0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Mello MJ, Nathanson AT, Martin T: “Development of a Guide of Injury Prevention Resources for the Emergency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Physician”  Presented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ACEP Research Forum, Chicago, IL 4/28/01</w:t>
      </w:r>
    </w:p>
    <w:p w14:paraId="343FA901" w14:textId="77777777" w:rsidR="00BC5DA0" w:rsidRPr="00542F65" w:rsidRDefault="00BC5DA0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0943661B" w14:textId="77777777" w:rsidR="00BC5DA0" w:rsidRPr="00542F65" w:rsidRDefault="00BC5DA0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Nathanson AT, Haynes P, Tam-Sing K: “Surfing Injuries: Results of an Internet-Based Survey” Presented at New England Regional S.A.E.M.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Meeting,  Boston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, MA 5/11/99</w:t>
      </w:r>
    </w:p>
    <w:p w14:paraId="79B0CC02" w14:textId="77777777" w:rsidR="00BC5DA0" w:rsidRPr="00542F65" w:rsidRDefault="00BC5DA0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0E8F5D65" w14:textId="77777777" w:rsidR="00BC5DA0" w:rsidRPr="00542F65" w:rsidRDefault="00BC5DA0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542F65">
        <w:rPr>
          <w:rFonts w:asciiTheme="minorHAnsi" w:hAnsiTheme="minorHAnsi" w:cstheme="minorHAnsi"/>
          <w:sz w:val="22"/>
          <w:szCs w:val="22"/>
        </w:rPr>
        <w:t>Sucov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 xml:space="preserve"> A, Proano L, Nathanson A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:  “</w:t>
      </w:r>
      <w:proofErr w:type="spellStart"/>
      <w:proofErr w:type="gramEnd"/>
      <w:r w:rsidRPr="00542F65">
        <w:rPr>
          <w:rFonts w:asciiTheme="minorHAnsi" w:hAnsiTheme="minorHAnsi" w:cstheme="minorHAnsi"/>
          <w:sz w:val="22"/>
          <w:szCs w:val="22"/>
        </w:rPr>
        <w:t>Oligoanalgesia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 xml:space="preserve"> in Emergency Department Patients can be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Corrected”  Presented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at the 8</w:t>
      </w:r>
      <w:r w:rsidRPr="00542F6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542F65">
        <w:rPr>
          <w:rFonts w:asciiTheme="minorHAnsi" w:hAnsiTheme="minorHAnsi" w:cstheme="minorHAnsi"/>
          <w:sz w:val="22"/>
          <w:szCs w:val="22"/>
        </w:rPr>
        <w:t>International Conference on Emergency Medicine, Boston, MA 5/9/00</w:t>
      </w:r>
    </w:p>
    <w:p w14:paraId="2CFE9820" w14:textId="77777777" w:rsidR="00BC5DA0" w:rsidRPr="00542F65" w:rsidRDefault="00BC5DA0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3E1ED273" w14:textId="77777777" w:rsidR="00BC5DA0" w:rsidRPr="00542F65" w:rsidRDefault="00BC5DA0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542F65">
        <w:rPr>
          <w:rFonts w:asciiTheme="minorHAnsi" w:hAnsiTheme="minorHAnsi" w:cstheme="minorHAnsi"/>
          <w:sz w:val="22"/>
          <w:szCs w:val="22"/>
        </w:rPr>
        <w:t>Sucov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 xml:space="preserve"> A, Proano L, Nathanson A: “An Educational Program Can Increase the Likelihood of Fracture Patients Receiving Analgesia in the ED” SAEM Annual Meeting, Atlanta, GA 5/6/01</w:t>
      </w:r>
    </w:p>
    <w:p w14:paraId="3F7C62EA" w14:textId="77777777" w:rsidR="00BC5DA0" w:rsidRPr="00542F65" w:rsidRDefault="00BC5DA0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21EB7C62" w14:textId="77777777" w:rsidR="00B16B72" w:rsidRPr="00542F65" w:rsidRDefault="00B16B72" w:rsidP="00B16B72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BOOKS AND BOOK CHAPTERS</w:t>
      </w:r>
    </w:p>
    <w:p w14:paraId="620F791E" w14:textId="7414EE9D" w:rsidR="00B16B72" w:rsidRPr="00542F65" w:rsidRDefault="00C66DA4" w:rsidP="00B16B72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Nathanson AT, Renneker M, Everline C: “Surf Survival: The surfer’s health handbook”. New York,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NY  Skyhorse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publishing, 2011</w:t>
      </w:r>
      <w:r w:rsidR="006D322B" w:rsidRPr="00542F65">
        <w:rPr>
          <w:rFonts w:asciiTheme="minorHAnsi" w:hAnsiTheme="minorHAnsi" w:cstheme="minorHAnsi"/>
          <w:sz w:val="22"/>
          <w:szCs w:val="22"/>
        </w:rPr>
        <w:t>, Second Edition 2019</w:t>
      </w:r>
    </w:p>
    <w:p w14:paraId="06A6529D" w14:textId="77777777" w:rsidR="00B16B72" w:rsidRPr="00542F65" w:rsidRDefault="00B16B72" w:rsidP="00B16B72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35BBF4ED" w14:textId="77777777" w:rsidR="00B16B72" w:rsidRPr="00542F65" w:rsidRDefault="00B16B72" w:rsidP="00B16B72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Nathanson, AT: “Surfing” Chapter in: O. Mei-Dan, M.R. </w:t>
      </w:r>
      <w:proofErr w:type="spellStart"/>
      <w:r w:rsidRPr="00542F65">
        <w:rPr>
          <w:rFonts w:asciiTheme="minorHAnsi" w:hAnsiTheme="minorHAnsi" w:cstheme="minorHAnsi"/>
          <w:sz w:val="22"/>
          <w:szCs w:val="22"/>
        </w:rPr>
        <w:t>Carmont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 xml:space="preserve"> (eds.), </w:t>
      </w:r>
      <w:r w:rsidRPr="00542F65">
        <w:rPr>
          <w:rFonts w:asciiTheme="minorHAnsi" w:hAnsiTheme="minorHAnsi" w:cstheme="minorHAnsi"/>
          <w:i/>
          <w:sz w:val="22"/>
          <w:szCs w:val="22"/>
        </w:rPr>
        <w:t>Adventure and Extreme Sports Injuries</w:t>
      </w:r>
      <w:r w:rsidRPr="00542F65">
        <w:rPr>
          <w:rFonts w:asciiTheme="minorHAnsi" w:hAnsiTheme="minorHAnsi" w:cstheme="minorHAnsi"/>
          <w:sz w:val="22"/>
          <w:szCs w:val="22"/>
        </w:rPr>
        <w:t xml:space="preserve"> pp 143-72 London, Springer-Verlag,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January,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2013</w:t>
      </w:r>
    </w:p>
    <w:p w14:paraId="294FC579" w14:textId="77777777" w:rsidR="004622EA" w:rsidRPr="00542F65" w:rsidRDefault="004622EA" w:rsidP="00521CF5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74577FFB" w14:textId="77777777" w:rsidR="004622EA" w:rsidRPr="00542F65" w:rsidRDefault="00B16B72" w:rsidP="00B16B72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PEER-REVIEWED PUBLICATIONS</w:t>
      </w:r>
    </w:p>
    <w:p w14:paraId="546B4732" w14:textId="1DE0E886" w:rsidR="003805DF" w:rsidRPr="00542F65" w:rsidRDefault="003805DF" w:rsidP="003805DF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Hayes O, Nathanson AT, Dubuc E, Blanchette M, “</w:t>
      </w:r>
      <w:r w:rsidRPr="00542F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Injuries and Health Issues Occurring During Offshore Transoceanic Sailing: A Survey of Recreational Sailors and Cruisers” </w:t>
      </w:r>
      <w:r w:rsidRPr="00542F65">
        <w:rPr>
          <w:rFonts w:asciiTheme="minorHAnsi" w:hAnsiTheme="minorHAnsi" w:cstheme="minorHAnsi"/>
          <w:i/>
          <w:sz w:val="22"/>
          <w:szCs w:val="22"/>
        </w:rPr>
        <w:t xml:space="preserve">Wilderness and Environmental Medicine </w:t>
      </w:r>
      <w:r w:rsidRPr="00542F65">
        <w:rPr>
          <w:rFonts w:asciiTheme="minorHAnsi" w:hAnsiTheme="minorHAnsi" w:cstheme="minorHAnsi"/>
          <w:color w:val="000000" w:themeColor="text1"/>
          <w:sz w:val="22"/>
          <w:szCs w:val="22"/>
        </w:rPr>
        <w:t>2023;34:153-63</w:t>
      </w:r>
    </w:p>
    <w:p w14:paraId="3BAD6D48" w14:textId="77777777" w:rsidR="00333149" w:rsidRPr="00542F65" w:rsidRDefault="00333149" w:rsidP="00333149">
      <w:pPr>
        <w:pStyle w:val="ListParagraph"/>
        <w:spacing w:line="276" w:lineRule="auto"/>
        <w:ind w:left="1080"/>
        <w:rPr>
          <w:rFonts w:asciiTheme="minorHAnsi" w:hAnsiTheme="minorHAnsi" w:cstheme="minorHAnsi"/>
          <w:i/>
          <w:iCs/>
          <w:sz w:val="22"/>
          <w:szCs w:val="22"/>
        </w:rPr>
      </w:pPr>
    </w:p>
    <w:p w14:paraId="41AAEC49" w14:textId="7B61078B" w:rsidR="00DA6B44" w:rsidRPr="00542F65" w:rsidRDefault="00DA6B44" w:rsidP="00DA6B44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Nathanson A, “Injury Prevention in the Sport of Surfing: An Update. </w:t>
      </w:r>
      <w:r w:rsidRPr="00542F65">
        <w:rPr>
          <w:rFonts w:asciiTheme="minorHAnsi" w:hAnsiTheme="minorHAnsi" w:cstheme="minorHAnsi"/>
          <w:i/>
          <w:iCs/>
          <w:sz w:val="22"/>
          <w:szCs w:val="22"/>
        </w:rPr>
        <w:t>Muscle, Ligament, and Tendon Journal</w:t>
      </w:r>
      <w:r w:rsidRPr="00542F65">
        <w:rPr>
          <w:rFonts w:asciiTheme="minorHAnsi" w:hAnsiTheme="minorHAnsi" w:cstheme="minorHAnsi"/>
          <w:sz w:val="22"/>
          <w:szCs w:val="22"/>
        </w:rPr>
        <w:t xml:space="preserve"> 2020;10:171-8</w:t>
      </w:r>
    </w:p>
    <w:p w14:paraId="66395CD3" w14:textId="77777777" w:rsidR="00DA6B44" w:rsidRPr="00542F65" w:rsidRDefault="00DA6B44" w:rsidP="00DA6B44">
      <w:pPr>
        <w:widowControl w:val="0"/>
        <w:ind w:left="1080"/>
        <w:rPr>
          <w:rFonts w:asciiTheme="minorHAnsi" w:hAnsiTheme="minorHAnsi" w:cstheme="minorHAnsi"/>
          <w:sz w:val="22"/>
          <w:szCs w:val="22"/>
        </w:rPr>
      </w:pPr>
    </w:p>
    <w:p w14:paraId="5BD5B5E5" w14:textId="740E5E02" w:rsidR="00FD1387" w:rsidRPr="00542F65" w:rsidRDefault="00FD1387" w:rsidP="00FD1387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Ryan K, Nathanson AT, Baird J, Wheelhouse J: "Injuries and Fatalities on Sailboats in the US 2000 - 2011: an analysis of US Coast Guard data". </w:t>
      </w:r>
      <w:r w:rsidRPr="00542F65">
        <w:rPr>
          <w:rFonts w:asciiTheme="minorHAnsi" w:hAnsiTheme="minorHAnsi" w:cstheme="minorHAnsi"/>
          <w:i/>
          <w:sz w:val="22"/>
          <w:szCs w:val="22"/>
        </w:rPr>
        <w:t xml:space="preserve">Wilderness and Environmental Medicine </w:t>
      </w:r>
      <w:r w:rsidRPr="00542F65">
        <w:rPr>
          <w:rFonts w:asciiTheme="minorHAnsi" w:hAnsiTheme="minorHAnsi" w:cstheme="minorHAnsi"/>
          <w:sz w:val="22"/>
          <w:szCs w:val="22"/>
        </w:rPr>
        <w:t xml:space="preserve">Accepted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September,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2015</w:t>
      </w:r>
    </w:p>
    <w:p w14:paraId="30AFF9D2" w14:textId="77777777" w:rsidR="00FD1387" w:rsidRPr="00542F65" w:rsidRDefault="00FD1387" w:rsidP="00FD138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6A0FA8C8" w14:textId="77777777" w:rsidR="00056835" w:rsidRPr="00542F65" w:rsidRDefault="00056835" w:rsidP="00FD1387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Nathanson AT, Young JM, Young C: “Pre-Participation Medical Evaluation for Adventure and Wilderness Watersports” </w:t>
      </w:r>
      <w:r w:rsidRPr="00542F65">
        <w:rPr>
          <w:rFonts w:asciiTheme="minorHAnsi" w:hAnsiTheme="minorHAnsi" w:cstheme="minorHAnsi"/>
          <w:i/>
          <w:sz w:val="22"/>
          <w:szCs w:val="22"/>
        </w:rPr>
        <w:t>Clin J Sport Med</w:t>
      </w:r>
      <w:r w:rsidRPr="00542F65">
        <w:rPr>
          <w:rFonts w:asciiTheme="minorHAnsi" w:hAnsiTheme="minorHAnsi" w:cstheme="minorHAnsi"/>
          <w:sz w:val="22"/>
          <w:szCs w:val="22"/>
        </w:rPr>
        <w:t xml:space="preserve"> 2015;25:425-431</w:t>
      </w:r>
    </w:p>
    <w:p w14:paraId="75CAE309" w14:textId="77777777" w:rsidR="00056835" w:rsidRPr="00542F65" w:rsidRDefault="00056835" w:rsidP="00056835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0374BD12" w14:textId="77777777" w:rsidR="00FD1387" w:rsidRPr="00542F65" w:rsidRDefault="00056835" w:rsidP="00FD1387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Nathanson AT, Young JM, Young C: “Pre-Participation Medical Evaluation for Adventure and Wilderness Watersports” </w:t>
      </w:r>
      <w:r w:rsidRPr="00542F65">
        <w:rPr>
          <w:rFonts w:asciiTheme="minorHAnsi" w:hAnsiTheme="minorHAnsi" w:cstheme="minorHAnsi"/>
          <w:i/>
          <w:sz w:val="22"/>
          <w:szCs w:val="22"/>
        </w:rPr>
        <w:t>Wilderness and Environmental Medicine</w:t>
      </w:r>
      <w:r w:rsidRPr="00542F65">
        <w:rPr>
          <w:rFonts w:asciiTheme="minorHAnsi" w:hAnsiTheme="minorHAnsi" w:cstheme="minorHAnsi"/>
          <w:sz w:val="22"/>
          <w:szCs w:val="22"/>
        </w:rPr>
        <w:t xml:space="preserve"> 2015;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26:S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55-S62 (Co-</w:t>
      </w:r>
      <w:r w:rsidRPr="00542F65">
        <w:rPr>
          <w:rFonts w:asciiTheme="minorHAnsi" w:hAnsiTheme="minorHAnsi" w:cstheme="minorHAnsi"/>
          <w:sz w:val="22"/>
          <w:szCs w:val="22"/>
        </w:rPr>
        <w:lastRenderedPageBreak/>
        <w:t>published in Clinical Journal of Sports Medicine)</w:t>
      </w:r>
    </w:p>
    <w:p w14:paraId="30860520" w14:textId="77777777" w:rsidR="00FD1387" w:rsidRPr="00542F65" w:rsidRDefault="00FD1387" w:rsidP="00FD138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207F6F33" w14:textId="77777777" w:rsidR="00FD1387" w:rsidRPr="00542F65" w:rsidRDefault="006802E8" w:rsidP="00FD1387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Harada S, Nathanson AT, Goto R: Analysis of lifeguard-reported </w:t>
      </w:r>
      <w:r w:rsidR="00DF773A" w:rsidRPr="00542F65">
        <w:rPr>
          <w:rFonts w:asciiTheme="minorHAnsi" w:hAnsiTheme="minorHAnsi" w:cstheme="minorHAnsi"/>
          <w:sz w:val="22"/>
          <w:szCs w:val="22"/>
        </w:rPr>
        <w:t xml:space="preserve">drowning and rescue </w:t>
      </w:r>
      <w:r w:rsidRPr="00542F65">
        <w:rPr>
          <w:rFonts w:asciiTheme="minorHAnsi" w:hAnsiTheme="minorHAnsi" w:cstheme="minorHAnsi"/>
          <w:sz w:val="22"/>
          <w:szCs w:val="22"/>
        </w:rPr>
        <w:t xml:space="preserve">data at Hanauma Bay, HI 2000-2007.  Accepted by </w:t>
      </w:r>
      <w:r w:rsidRPr="00542F65">
        <w:rPr>
          <w:rFonts w:asciiTheme="minorHAnsi" w:hAnsiTheme="minorHAnsi" w:cstheme="minorHAnsi"/>
          <w:i/>
          <w:sz w:val="22"/>
          <w:szCs w:val="22"/>
        </w:rPr>
        <w:t>Wilderness and Environmental Medicine</w:t>
      </w:r>
      <w:r w:rsidRPr="00542F6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October,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2010</w:t>
      </w:r>
    </w:p>
    <w:p w14:paraId="53D9B172" w14:textId="77777777" w:rsidR="00FD1387" w:rsidRPr="00542F65" w:rsidRDefault="00FD1387" w:rsidP="00FD138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BEF6863" w14:textId="77777777" w:rsidR="00DA6B44" w:rsidRPr="00542F65" w:rsidRDefault="006802E8" w:rsidP="00DA6B44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Nathanson AT, Baird J, Mello MJ: “Sailing Injuries: Results of an Internet-based survey” </w:t>
      </w:r>
      <w:r w:rsidRPr="00542F65">
        <w:rPr>
          <w:rFonts w:asciiTheme="minorHAnsi" w:hAnsiTheme="minorHAnsi" w:cstheme="minorHAnsi"/>
          <w:i/>
          <w:sz w:val="22"/>
          <w:szCs w:val="22"/>
        </w:rPr>
        <w:t xml:space="preserve">Wilderness and Environmental </w:t>
      </w:r>
      <w:proofErr w:type="gramStart"/>
      <w:r w:rsidRPr="00542F65">
        <w:rPr>
          <w:rFonts w:asciiTheme="minorHAnsi" w:hAnsiTheme="minorHAnsi" w:cstheme="minorHAnsi"/>
          <w:i/>
          <w:sz w:val="22"/>
          <w:szCs w:val="22"/>
        </w:rPr>
        <w:t>Medicine</w:t>
      </w:r>
      <w:r w:rsidRPr="00542F65">
        <w:rPr>
          <w:rFonts w:asciiTheme="minorHAnsi" w:hAnsiTheme="minorHAnsi" w:cstheme="minorHAnsi"/>
          <w:sz w:val="22"/>
          <w:szCs w:val="22"/>
        </w:rPr>
        <w:t xml:space="preserve">  2010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;21:291-98</w:t>
      </w:r>
    </w:p>
    <w:p w14:paraId="6A846478" w14:textId="77777777" w:rsidR="00DA6B44" w:rsidRPr="00542F65" w:rsidRDefault="00DA6B44" w:rsidP="00DA6B4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07C4C0F" w14:textId="43840CE4" w:rsidR="00FD1387" w:rsidRPr="00542F65" w:rsidRDefault="008A1E2E" w:rsidP="00DA6B44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Nathanson AT, Fischer EG, Mello MJ, Baird J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:  “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Injury and Illness in the Newport to Bermuda</w:t>
      </w:r>
      <w:r w:rsidR="00FD1387" w:rsidRPr="00542F65">
        <w:rPr>
          <w:rFonts w:asciiTheme="minorHAnsi" w:hAnsiTheme="minorHAnsi" w:cstheme="minorHAnsi"/>
          <w:sz w:val="22"/>
          <w:szCs w:val="22"/>
        </w:rPr>
        <w:t xml:space="preserve"> </w:t>
      </w:r>
      <w:r w:rsidR="007E26D7" w:rsidRPr="00542F65">
        <w:rPr>
          <w:rFonts w:asciiTheme="minorHAnsi" w:hAnsiTheme="minorHAnsi" w:cstheme="minorHAnsi"/>
          <w:sz w:val="22"/>
          <w:szCs w:val="22"/>
        </w:rPr>
        <w:t xml:space="preserve">Race 1998 – </w:t>
      </w:r>
      <w:proofErr w:type="gramStart"/>
      <w:r w:rsidR="007E26D7" w:rsidRPr="00542F65">
        <w:rPr>
          <w:rFonts w:asciiTheme="minorHAnsi" w:hAnsiTheme="minorHAnsi" w:cstheme="minorHAnsi"/>
          <w:sz w:val="22"/>
          <w:szCs w:val="22"/>
        </w:rPr>
        <w:t xml:space="preserve">2006” </w:t>
      </w:r>
      <w:r w:rsidRPr="00542F65">
        <w:rPr>
          <w:rFonts w:asciiTheme="minorHAnsi" w:hAnsiTheme="minorHAnsi" w:cstheme="minorHAnsi"/>
          <w:sz w:val="22"/>
          <w:szCs w:val="22"/>
        </w:rPr>
        <w:t xml:space="preserve"> </w:t>
      </w:r>
      <w:r w:rsidRPr="00542F65">
        <w:rPr>
          <w:rFonts w:asciiTheme="minorHAnsi" w:hAnsiTheme="minorHAnsi" w:cstheme="minorHAnsi"/>
          <w:i/>
          <w:sz w:val="22"/>
          <w:szCs w:val="22"/>
        </w:rPr>
        <w:t>Wilderness</w:t>
      </w:r>
      <w:proofErr w:type="gramEnd"/>
      <w:r w:rsidRPr="00542F65">
        <w:rPr>
          <w:rFonts w:asciiTheme="minorHAnsi" w:hAnsiTheme="minorHAnsi" w:cstheme="minorHAnsi"/>
          <w:i/>
          <w:sz w:val="22"/>
          <w:szCs w:val="22"/>
        </w:rPr>
        <w:t xml:space="preserve"> and Environmental Medicine</w:t>
      </w:r>
      <w:r w:rsidR="007E26D7" w:rsidRPr="00542F65">
        <w:rPr>
          <w:rFonts w:asciiTheme="minorHAnsi" w:hAnsiTheme="minorHAnsi" w:cstheme="minorHAnsi"/>
          <w:sz w:val="22"/>
          <w:szCs w:val="22"/>
        </w:rPr>
        <w:t xml:space="preserve"> </w:t>
      </w:r>
      <w:r w:rsidRPr="00542F65">
        <w:rPr>
          <w:rFonts w:asciiTheme="minorHAnsi" w:hAnsiTheme="minorHAnsi" w:cstheme="minorHAnsi"/>
          <w:sz w:val="22"/>
          <w:szCs w:val="22"/>
        </w:rPr>
        <w:t>2008</w:t>
      </w:r>
      <w:r w:rsidR="007E26D7" w:rsidRPr="00542F65">
        <w:rPr>
          <w:rFonts w:asciiTheme="minorHAnsi" w:hAnsiTheme="minorHAnsi" w:cstheme="minorHAnsi"/>
          <w:sz w:val="22"/>
          <w:szCs w:val="22"/>
        </w:rPr>
        <w:t>;19:128-132</w:t>
      </w:r>
    </w:p>
    <w:p w14:paraId="5B7EAB3F" w14:textId="77777777" w:rsidR="00FD1387" w:rsidRPr="00542F65" w:rsidRDefault="00FD1387" w:rsidP="00FD138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257C7AE3" w14:textId="77777777" w:rsidR="00FD1387" w:rsidRPr="00542F65" w:rsidRDefault="001778F6" w:rsidP="00FD1387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Nathanson AT, Tam</w:t>
      </w:r>
      <w:r w:rsidR="00FD6858" w:rsidRPr="00542F65">
        <w:rPr>
          <w:rFonts w:asciiTheme="minorHAnsi" w:hAnsiTheme="minorHAnsi" w:cstheme="minorHAnsi"/>
          <w:sz w:val="22"/>
          <w:szCs w:val="22"/>
        </w:rPr>
        <w:t>-Sing K, Dao L, Bird S</w:t>
      </w:r>
      <w:r w:rsidRPr="00542F65">
        <w:rPr>
          <w:rFonts w:asciiTheme="minorHAnsi" w:hAnsiTheme="minorHAnsi" w:cstheme="minorHAnsi"/>
          <w:sz w:val="22"/>
          <w:szCs w:val="22"/>
        </w:rPr>
        <w:t>: “Competitive Surfing Injuries</w:t>
      </w:r>
      <w:r w:rsidR="00FD6858" w:rsidRPr="00542F65">
        <w:rPr>
          <w:rFonts w:asciiTheme="minorHAnsi" w:hAnsiTheme="minorHAnsi" w:cstheme="minorHAnsi"/>
          <w:sz w:val="22"/>
          <w:szCs w:val="22"/>
        </w:rPr>
        <w:t xml:space="preserve">: A Prospective Study of surfing-related injuries among contest </w:t>
      </w:r>
      <w:proofErr w:type="gramStart"/>
      <w:r w:rsidR="00FD6858" w:rsidRPr="00542F65">
        <w:rPr>
          <w:rFonts w:asciiTheme="minorHAnsi" w:hAnsiTheme="minorHAnsi" w:cstheme="minorHAnsi"/>
          <w:sz w:val="22"/>
          <w:szCs w:val="22"/>
        </w:rPr>
        <w:t>surfers</w:t>
      </w:r>
      <w:r w:rsidRPr="00542F65">
        <w:rPr>
          <w:rFonts w:asciiTheme="minorHAnsi" w:hAnsiTheme="minorHAnsi" w:cstheme="minorHAnsi"/>
          <w:sz w:val="22"/>
          <w:szCs w:val="22"/>
        </w:rPr>
        <w:t xml:space="preserve">”  </w:t>
      </w:r>
      <w:r w:rsidRPr="00542F65">
        <w:rPr>
          <w:rFonts w:asciiTheme="minorHAnsi" w:hAnsiTheme="minorHAnsi" w:cstheme="minorHAnsi"/>
          <w:i/>
          <w:sz w:val="22"/>
          <w:szCs w:val="22"/>
        </w:rPr>
        <w:t>American</w:t>
      </w:r>
      <w:proofErr w:type="gramEnd"/>
      <w:r w:rsidRPr="00542F65">
        <w:rPr>
          <w:rFonts w:asciiTheme="minorHAnsi" w:hAnsiTheme="minorHAnsi" w:cstheme="minorHAnsi"/>
          <w:i/>
          <w:sz w:val="22"/>
          <w:szCs w:val="22"/>
        </w:rPr>
        <w:t xml:space="preserve"> Journal of Sports Medicine</w:t>
      </w:r>
      <w:r w:rsidR="009849A4" w:rsidRPr="00542F65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Start"/>
      <w:r w:rsidR="009849A4" w:rsidRPr="00542F65">
        <w:rPr>
          <w:rFonts w:asciiTheme="minorHAnsi" w:hAnsiTheme="minorHAnsi" w:cstheme="minorHAnsi"/>
          <w:sz w:val="22"/>
          <w:szCs w:val="22"/>
        </w:rPr>
        <w:t>2007;35:113</w:t>
      </w:r>
      <w:proofErr w:type="gramEnd"/>
      <w:r w:rsidR="009849A4" w:rsidRPr="00542F65">
        <w:rPr>
          <w:rFonts w:asciiTheme="minorHAnsi" w:hAnsiTheme="minorHAnsi" w:cstheme="minorHAnsi"/>
          <w:sz w:val="22"/>
          <w:szCs w:val="22"/>
        </w:rPr>
        <w:t>-117</w:t>
      </w:r>
    </w:p>
    <w:p w14:paraId="338318A1" w14:textId="77777777" w:rsidR="00FD1387" w:rsidRPr="00542F65" w:rsidRDefault="00FD1387" w:rsidP="00FD138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7549AE0" w14:textId="77777777" w:rsidR="00FD1387" w:rsidRPr="00542F65" w:rsidRDefault="00776894" w:rsidP="00FD1387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542F65">
        <w:rPr>
          <w:rFonts w:asciiTheme="minorHAnsi" w:hAnsiTheme="minorHAnsi" w:cstheme="minorHAnsi"/>
          <w:sz w:val="22"/>
          <w:szCs w:val="22"/>
        </w:rPr>
        <w:t>Sucov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 xml:space="preserve"> A, Nathanson A</w:t>
      </w:r>
      <w:r w:rsidR="001778F6" w:rsidRPr="00542F65">
        <w:rPr>
          <w:rFonts w:asciiTheme="minorHAnsi" w:hAnsiTheme="minorHAnsi" w:cstheme="minorHAnsi"/>
          <w:sz w:val="22"/>
          <w:szCs w:val="22"/>
        </w:rPr>
        <w:t>T</w:t>
      </w:r>
      <w:r w:rsidRPr="00542F65">
        <w:rPr>
          <w:rFonts w:asciiTheme="minorHAnsi" w:hAnsiTheme="minorHAnsi" w:cstheme="minorHAnsi"/>
          <w:sz w:val="22"/>
          <w:szCs w:val="22"/>
        </w:rPr>
        <w:t xml:space="preserve">, Proano L, McCormick J, Jay G: “Peer Review and Feedback Can Modify Treatment Patterns for Emergency Department Patients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With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Fractures” </w:t>
      </w:r>
      <w:r w:rsidRPr="00542F65">
        <w:rPr>
          <w:rFonts w:asciiTheme="minorHAnsi" w:hAnsiTheme="minorHAnsi" w:cstheme="minorHAnsi"/>
          <w:i/>
          <w:sz w:val="22"/>
          <w:szCs w:val="22"/>
        </w:rPr>
        <w:t>American Journal of Medical Quality</w:t>
      </w:r>
      <w:r w:rsidR="009849A4" w:rsidRPr="00542F6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3C65AAB" w14:textId="77777777" w:rsidR="00FD1387" w:rsidRPr="00542F65" w:rsidRDefault="00FD1387" w:rsidP="00FD138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B911D0D" w14:textId="77777777" w:rsidR="00FD1387" w:rsidRPr="00542F65" w:rsidRDefault="00BC5DA0" w:rsidP="00FD1387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Nathanson, A.T., Haynes, P, Galanis, D.J.: “Surfing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 xml:space="preserve">Injuries”  </w:t>
      </w:r>
      <w:r w:rsidRPr="00542F65">
        <w:rPr>
          <w:rFonts w:asciiTheme="minorHAnsi" w:hAnsiTheme="minorHAnsi" w:cstheme="minorHAnsi"/>
          <w:i/>
          <w:sz w:val="22"/>
          <w:szCs w:val="22"/>
        </w:rPr>
        <w:t>American</w:t>
      </w:r>
      <w:proofErr w:type="gramEnd"/>
      <w:r w:rsidRPr="00542F65">
        <w:rPr>
          <w:rFonts w:asciiTheme="minorHAnsi" w:hAnsiTheme="minorHAnsi" w:cstheme="minorHAnsi"/>
          <w:i/>
          <w:sz w:val="22"/>
          <w:szCs w:val="22"/>
        </w:rPr>
        <w:t xml:space="preserve"> Journal of Emergency </w:t>
      </w:r>
      <w:proofErr w:type="gramStart"/>
      <w:r w:rsidRPr="00542F65">
        <w:rPr>
          <w:rFonts w:asciiTheme="minorHAnsi" w:hAnsiTheme="minorHAnsi" w:cstheme="minorHAnsi"/>
          <w:i/>
          <w:sz w:val="22"/>
          <w:szCs w:val="22"/>
        </w:rPr>
        <w:t>Medicine</w:t>
      </w:r>
      <w:r w:rsidRPr="00542F65">
        <w:rPr>
          <w:rFonts w:asciiTheme="minorHAnsi" w:hAnsiTheme="minorHAnsi" w:cstheme="minorHAnsi"/>
          <w:sz w:val="22"/>
          <w:szCs w:val="22"/>
        </w:rPr>
        <w:t xml:space="preserve">  2002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;20:155-160</w:t>
      </w:r>
    </w:p>
    <w:p w14:paraId="491447C6" w14:textId="77777777" w:rsidR="00FD1387" w:rsidRPr="00542F65" w:rsidRDefault="00FD1387" w:rsidP="00FD138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2A125EC8" w14:textId="77777777" w:rsidR="00FD1387" w:rsidRPr="00542F65" w:rsidRDefault="00BC5DA0" w:rsidP="00FD1387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Nathanson, A.T., Haynes, P: “Surfer’s Injuries: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Internet-based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 xml:space="preserve">Survey”  </w:t>
      </w:r>
      <w:r w:rsidRPr="00542F65">
        <w:rPr>
          <w:rFonts w:asciiTheme="minorHAnsi" w:hAnsiTheme="minorHAnsi" w:cstheme="minorHAnsi"/>
          <w:i/>
          <w:sz w:val="22"/>
          <w:szCs w:val="22"/>
        </w:rPr>
        <w:t>Injury</w:t>
      </w:r>
      <w:proofErr w:type="gramEnd"/>
      <w:r w:rsidRPr="00542F65">
        <w:rPr>
          <w:rFonts w:asciiTheme="minorHAnsi" w:hAnsiTheme="minorHAnsi" w:cstheme="minorHAnsi"/>
          <w:i/>
          <w:sz w:val="22"/>
          <w:szCs w:val="22"/>
        </w:rPr>
        <w:t xml:space="preserve"> Prevention and Control Newsletter from A.C.E.P.</w:t>
      </w:r>
      <w:r w:rsidRPr="00542F65">
        <w:rPr>
          <w:rFonts w:asciiTheme="minorHAnsi" w:hAnsiTheme="minorHAnsi" w:cstheme="minorHAnsi"/>
          <w:sz w:val="22"/>
          <w:szCs w:val="22"/>
        </w:rPr>
        <w:t xml:space="preserve">  pp 4-5 vol 5, Number 1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August,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2000</w:t>
      </w:r>
    </w:p>
    <w:p w14:paraId="1DCAEF0F" w14:textId="77777777" w:rsidR="00FD1387" w:rsidRPr="00542F65" w:rsidRDefault="00FD1387" w:rsidP="00FD138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D41C21B" w14:textId="77777777" w:rsidR="00FD1387" w:rsidRPr="00542F65" w:rsidRDefault="00BC5DA0" w:rsidP="00FD1387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da-DK"/>
        </w:rPr>
      </w:pPr>
      <w:r w:rsidRPr="00542F65">
        <w:rPr>
          <w:rFonts w:asciiTheme="minorHAnsi" w:hAnsiTheme="minorHAnsi" w:cstheme="minorHAnsi"/>
          <w:sz w:val="22"/>
          <w:szCs w:val="22"/>
          <w:lang w:val="da-DK"/>
        </w:rPr>
        <w:t>Nathanson AT, Haynes P, Tam-Sing K: “Surfing Injuries</w:t>
      </w:r>
      <w:proofErr w:type="gramStart"/>
      <w:r w:rsidRPr="00542F65">
        <w:rPr>
          <w:rFonts w:asciiTheme="minorHAnsi" w:hAnsiTheme="minorHAnsi" w:cstheme="minorHAnsi"/>
          <w:sz w:val="22"/>
          <w:szCs w:val="22"/>
          <w:lang w:val="da-DK"/>
        </w:rPr>
        <w:t xml:space="preserve">”  </w:t>
      </w:r>
      <w:r w:rsidRPr="00542F65">
        <w:rPr>
          <w:rFonts w:asciiTheme="minorHAnsi" w:hAnsiTheme="minorHAnsi" w:cstheme="minorHAnsi"/>
          <w:i/>
          <w:sz w:val="22"/>
          <w:szCs w:val="22"/>
          <w:lang w:val="da-DK"/>
        </w:rPr>
        <w:t>Surfing</w:t>
      </w:r>
      <w:proofErr w:type="gramEnd"/>
      <w:r w:rsidRPr="00542F65">
        <w:rPr>
          <w:rFonts w:asciiTheme="minorHAnsi" w:hAnsiTheme="minorHAnsi" w:cstheme="minorHAnsi"/>
          <w:i/>
          <w:sz w:val="22"/>
          <w:szCs w:val="22"/>
          <w:lang w:val="da-DK"/>
        </w:rPr>
        <w:t xml:space="preserve"> </w:t>
      </w:r>
      <w:proofErr w:type="spellStart"/>
      <w:r w:rsidRPr="00542F65">
        <w:rPr>
          <w:rFonts w:asciiTheme="minorHAnsi" w:hAnsiTheme="minorHAnsi" w:cstheme="minorHAnsi"/>
          <w:i/>
          <w:sz w:val="22"/>
          <w:szCs w:val="22"/>
          <w:lang w:val="da-DK"/>
        </w:rPr>
        <w:t>Medicine</w:t>
      </w:r>
      <w:proofErr w:type="spellEnd"/>
      <w:r w:rsidRPr="00542F65">
        <w:rPr>
          <w:rFonts w:asciiTheme="minorHAnsi" w:hAnsiTheme="minorHAnsi" w:cstheme="minorHAnsi"/>
          <w:i/>
          <w:sz w:val="22"/>
          <w:szCs w:val="22"/>
          <w:lang w:val="da-DK"/>
        </w:rPr>
        <w:t xml:space="preserve"> </w:t>
      </w:r>
      <w:r w:rsidRPr="00542F65">
        <w:rPr>
          <w:rFonts w:asciiTheme="minorHAnsi" w:hAnsiTheme="minorHAnsi" w:cstheme="minorHAnsi"/>
          <w:sz w:val="22"/>
          <w:szCs w:val="22"/>
          <w:lang w:val="da-DK"/>
        </w:rPr>
        <w:t>2000;19:3-5</w:t>
      </w:r>
    </w:p>
    <w:p w14:paraId="2EC04D5E" w14:textId="77777777" w:rsidR="00FD1387" w:rsidRPr="00542F65" w:rsidRDefault="00FD1387" w:rsidP="00FD1387">
      <w:pPr>
        <w:widowControl w:val="0"/>
        <w:rPr>
          <w:rFonts w:asciiTheme="minorHAnsi" w:hAnsiTheme="minorHAnsi" w:cstheme="minorHAnsi"/>
          <w:sz w:val="22"/>
          <w:szCs w:val="22"/>
          <w:lang w:val="da-DK"/>
        </w:rPr>
      </w:pPr>
    </w:p>
    <w:p w14:paraId="2264D489" w14:textId="77777777" w:rsidR="00FD1387" w:rsidRPr="00542F65" w:rsidRDefault="00BC5DA0" w:rsidP="00FD1387">
      <w:pPr>
        <w:widowControl w:val="0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Nathanson AT, Reinert SE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:  “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Windsurfing Injuries: Results of a Paper and Internet-Based Survey”.  </w:t>
      </w:r>
      <w:r w:rsidRPr="00542F65">
        <w:rPr>
          <w:rFonts w:asciiTheme="minorHAnsi" w:hAnsiTheme="minorHAnsi" w:cstheme="minorHAnsi"/>
          <w:i/>
          <w:sz w:val="22"/>
          <w:szCs w:val="22"/>
        </w:rPr>
        <w:t xml:space="preserve">Wilderness and Environmental </w:t>
      </w:r>
      <w:proofErr w:type="gramStart"/>
      <w:r w:rsidRPr="00542F65">
        <w:rPr>
          <w:rFonts w:asciiTheme="minorHAnsi" w:hAnsiTheme="minorHAnsi" w:cstheme="minorHAnsi"/>
          <w:i/>
          <w:sz w:val="22"/>
          <w:szCs w:val="22"/>
        </w:rPr>
        <w:t>Medicine</w:t>
      </w:r>
      <w:r w:rsidRPr="00542F65">
        <w:rPr>
          <w:rFonts w:asciiTheme="minorHAnsi" w:hAnsiTheme="minorHAnsi" w:cstheme="minorHAnsi"/>
          <w:sz w:val="22"/>
          <w:szCs w:val="22"/>
        </w:rPr>
        <w:t xml:space="preserve">  1999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;10:218-25</w:t>
      </w:r>
    </w:p>
    <w:p w14:paraId="3850E930" w14:textId="77777777" w:rsidR="00FD1387" w:rsidRPr="00542F65" w:rsidRDefault="00FD1387" w:rsidP="00FD138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705D490E" w14:textId="77777777" w:rsidR="00542F65" w:rsidRPr="00542F65" w:rsidRDefault="00542F65" w:rsidP="00542F65">
      <w:pPr>
        <w:pStyle w:val="Heading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42F65">
        <w:rPr>
          <w:rFonts w:asciiTheme="minorHAnsi" w:hAnsiTheme="minorHAnsi" w:cstheme="minorHAnsi"/>
          <w:b/>
          <w:bCs/>
          <w:sz w:val="22"/>
          <w:szCs w:val="22"/>
        </w:rPr>
        <w:t>INVITED PRESENTATIONS</w:t>
      </w:r>
    </w:p>
    <w:p w14:paraId="45C8A40F" w14:textId="77777777" w:rsidR="00542F65" w:rsidRPr="00542F65" w:rsidRDefault="00542F65" w:rsidP="00542F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D4AA499" w14:textId="77777777" w:rsidR="00542F65" w:rsidRPr="00542F65" w:rsidRDefault="00542F65" w:rsidP="00542F6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b/>
          <w:sz w:val="22"/>
          <w:szCs w:val="22"/>
        </w:rPr>
        <w:t>Regional Presentations</w:t>
      </w:r>
    </w:p>
    <w:p w14:paraId="7399508E" w14:textId="77777777" w:rsidR="00542F65" w:rsidRPr="00542F65" w:rsidRDefault="00542F65" w:rsidP="00542F6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BB442A8" w14:textId="77777777" w:rsidR="00542F65" w:rsidRPr="00542F65" w:rsidRDefault="00542F65" w:rsidP="00542F65">
      <w:pPr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“New Approaches to Sea Sickness” Rhode Island American College of Emergency Physicians Conference, Newport, RI  8/1998</w:t>
      </w:r>
    </w:p>
    <w:p w14:paraId="2D6E169A" w14:textId="77777777" w:rsidR="00542F65" w:rsidRPr="00542F65" w:rsidRDefault="00542F65" w:rsidP="00542F65">
      <w:pPr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7365D72D" w14:textId="77777777" w:rsidR="00542F65" w:rsidRPr="00542F65" w:rsidRDefault="00542F65" w:rsidP="00542F65">
      <w:pPr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“Medical Management of Sea Sickness” Rhode Island American College of Emergency Physicians Conference, Newport, RI  8/1999</w:t>
      </w:r>
    </w:p>
    <w:p w14:paraId="24FCD342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124152D6" w14:textId="77777777" w:rsidR="00542F65" w:rsidRPr="00542F65" w:rsidRDefault="00542F65" w:rsidP="00542F65">
      <w:pPr>
        <w:ind w:left="1080" w:hanging="36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3.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 xml:space="preserve">   “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Water sports Injury – Strategies for Prevention” Brown University Wilderness Medicine Interest Group 1/2002</w:t>
      </w:r>
    </w:p>
    <w:p w14:paraId="6F1396A2" w14:textId="77777777" w:rsidR="00542F65" w:rsidRPr="00542F65" w:rsidRDefault="00542F65" w:rsidP="00542F65">
      <w:p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5D86BC36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“Hypothermia and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Cold Water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Immersion” Brown University Wilderness Medicine Interest Group, Brown University Medical School, Providence, RI   11/21/2003</w:t>
      </w:r>
    </w:p>
    <w:p w14:paraId="14EF4B19" w14:textId="77777777" w:rsidR="00542F65" w:rsidRPr="00542F65" w:rsidRDefault="00542F65" w:rsidP="00542F65">
      <w:p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3B20ABA4" w14:textId="77777777" w:rsidR="00542F65" w:rsidRPr="00542F65" w:rsidRDefault="00542F65" w:rsidP="00542F65">
      <w:pPr>
        <w:widowControl w:val="0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lastRenderedPageBreak/>
        <w:t>“Hazardous Marine Life” Wilderness Medicine Society National Weekend Conference Series: Wilderness and Travel Medicine for Primary Care Providers Conference, Warwick, RI 9/2004</w:t>
      </w:r>
    </w:p>
    <w:p w14:paraId="6F6576D6" w14:textId="77777777" w:rsidR="00542F65" w:rsidRPr="00542F65" w:rsidRDefault="00542F65" w:rsidP="00542F65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8CDBCA" w14:textId="77777777" w:rsidR="00542F65" w:rsidRPr="00542F65" w:rsidRDefault="00542F65" w:rsidP="00542F65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“Head Trauma” Warren Rescue, Warren, RI 12/2004</w:t>
      </w:r>
    </w:p>
    <w:p w14:paraId="10D8AB61" w14:textId="77777777" w:rsidR="00542F65" w:rsidRPr="00542F65" w:rsidRDefault="00542F65" w:rsidP="00542F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33574B" w14:textId="77777777" w:rsidR="00542F65" w:rsidRPr="00542F65" w:rsidRDefault="00542F65" w:rsidP="00542F65">
      <w:pPr>
        <w:widowControl w:val="0"/>
        <w:numPr>
          <w:ilvl w:val="0"/>
          <w:numId w:val="28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“Dangerous Marine Animals” Warren Alpert Medical School of Brown University, Wilderness Medicine Course.  Providence, RI 2/13/08</w:t>
      </w:r>
    </w:p>
    <w:p w14:paraId="43A8B4C8" w14:textId="77777777" w:rsidR="00542F65" w:rsidRPr="00542F65" w:rsidRDefault="00542F65" w:rsidP="00542F65">
      <w:pPr>
        <w:widowControl w:val="0"/>
        <w:tabs>
          <w:tab w:val="left" w:pos="10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2C4302" w14:textId="77777777" w:rsidR="00542F65" w:rsidRPr="00542F65" w:rsidRDefault="00542F65" w:rsidP="00542F65">
      <w:pPr>
        <w:widowControl w:val="0"/>
        <w:numPr>
          <w:ilvl w:val="0"/>
          <w:numId w:val="28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“Marine </w:t>
      </w:r>
      <w:proofErr w:type="spellStart"/>
      <w:r w:rsidRPr="00542F65">
        <w:rPr>
          <w:rFonts w:asciiTheme="minorHAnsi" w:hAnsiTheme="minorHAnsi" w:cstheme="minorHAnsi"/>
          <w:sz w:val="22"/>
          <w:szCs w:val="22"/>
        </w:rPr>
        <w:t>Envenomations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>: prevention and treatment” Brown Medical School, Wilderness Medicine Elective, Brown University, Providence, RI 4/22/10</w:t>
      </w:r>
    </w:p>
    <w:p w14:paraId="4F138236" w14:textId="77777777" w:rsidR="00542F65" w:rsidRPr="00542F65" w:rsidRDefault="00542F65" w:rsidP="00542F6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3A772D55" w14:textId="77777777" w:rsidR="00542F65" w:rsidRPr="00542F65" w:rsidRDefault="00542F65" w:rsidP="00542F65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“Drowning and Submersion Injuries” Brown Medical School Wilderness Medicine Elective, Brown University 4/23/10</w:t>
      </w:r>
    </w:p>
    <w:p w14:paraId="0912D5F2" w14:textId="77777777" w:rsidR="00542F65" w:rsidRPr="00542F65" w:rsidRDefault="00542F65" w:rsidP="00542F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A66401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“Dangerous Marine Animals” for Brown 1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and 2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nd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year interest group in Wilderness Medicine.  16 students, 1 hour.  Dec 20, 2011</w:t>
      </w:r>
    </w:p>
    <w:p w14:paraId="345751F5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14EFE472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“Marine Bites and Stings” 1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and 2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nd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year Alpert Medical School student interest group in Wilderness Medicine, Providence, RI. Twenty-five students, 2 hours.  January 28, 2013</w:t>
      </w:r>
    </w:p>
    <w:p w14:paraId="521BA4FB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09951A89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“Epidemiology, Prevention and Treatment of Shark Attacks” Alpert Medical School student interest group in Wilderness Medicine, Providence, RI. Twenty students, 1.5 hours.  December 1, 2013</w:t>
      </w:r>
    </w:p>
    <w:p w14:paraId="3827BC15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676741F3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“Ethical Considerations in use of Social Media for Research” Responsible Conduct of Research Course, Providence, RI. 15 participants. April 10, 2014</w:t>
      </w:r>
    </w:p>
    <w:p w14:paraId="7F59FCB0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3A3FDDFB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“Submersion Injuries” Wednesday Conference. 40 residents. April 30, 2014 </w:t>
      </w:r>
    </w:p>
    <w:p w14:paraId="3F33AB31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3C3B5BCE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UEMF Ethical Conduct of Research Series: On-line Surveys and Social Networks 20 attending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Physicans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Claverick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 2, Feb 27, 2014</w:t>
      </w:r>
    </w:p>
    <w:p w14:paraId="4C3DC1FB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78479358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“Drowning” 1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and 2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nd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year Alpert Medical School student interest group in Wilderness Medicine, Providence, RI. 20 students, 2 hours.  December 15, 2015</w:t>
      </w:r>
    </w:p>
    <w:p w14:paraId="6CEC9D03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4C507AA5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“Stryker use and diagnosis of compartment syndrome”. Intern orientation 12 Interns. Rhode Island Hospital. July 21, 2015</w:t>
      </w:r>
    </w:p>
    <w:p w14:paraId="467DDDD7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65B44909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“Management of second-degree heart block”.  Wednesday Conference series 20 residents. Lifespan Simulation Center. August 26, 8-11 am</w:t>
      </w:r>
    </w:p>
    <w:p w14:paraId="5062C67E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7865C303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“Marine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Envenomations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>” and “Hands-on wound repair workshop” 1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and 2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nd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year Alpert Medical School student interest group in Wilderness Medicine, Providence, RI. 12 students, 2 hours.  October 19, 2015</w:t>
      </w:r>
    </w:p>
    <w:p w14:paraId="72F731DD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1040DB28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“Snake, Spider, and Hymenoptera Bites” Resident Conference. 36 residents May 4, 2016</w:t>
      </w:r>
    </w:p>
    <w:p w14:paraId="2324485A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41F86EBA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“Dangerous Marine Creatures” Scribe Clinical Skills Day. 10 scribes July 21, 2016</w:t>
      </w:r>
    </w:p>
    <w:p w14:paraId="72BC9ABA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4888C483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“Brown EM Resident Conference Patient Simulation Center Cases and debriefing” 48 residents 8/24/16</w:t>
      </w:r>
    </w:p>
    <w:p w14:paraId="41E7A17E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6E2B38AF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“Hazardous Marine Life”, “Red Tides AKA Harmful Algal Blooms” 1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and 2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nd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year Alpert Medical School student interest group in Wilderness Medicine, Providence, RI. 12 students, 2 hours.  November 12, 2016</w:t>
      </w:r>
    </w:p>
    <w:p w14:paraId="0B2A9095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7AF9531B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“Drowning and Resuscitation” Biology 5660 USCG Station Castle Hill 12 students. April 6, 2017</w:t>
      </w:r>
    </w:p>
    <w:p w14:paraId="49F62EBD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046BF323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“Marine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Envenomations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”. Biology 5660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Claverick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 Building 12 students. April 17, 2017</w:t>
      </w:r>
    </w:p>
    <w:p w14:paraId="3C5B3D76" w14:textId="77777777" w:rsidR="00542F65" w:rsidRPr="00542F65" w:rsidRDefault="00542F65" w:rsidP="00542F65">
      <w:pPr>
        <w:pStyle w:val="ColorfulList-Accent11"/>
        <w:rPr>
          <w:rFonts w:asciiTheme="minorHAnsi" w:hAnsiTheme="minorHAnsi" w:cstheme="minorHAnsi"/>
          <w:bCs/>
          <w:sz w:val="22"/>
          <w:szCs w:val="22"/>
        </w:rPr>
      </w:pPr>
    </w:p>
    <w:p w14:paraId="1351B71B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“Drowning and Resuscitation”, Biology 5660 USCG Station Castle Hill 11 students. April 12, 2018</w:t>
      </w:r>
    </w:p>
    <w:p w14:paraId="40EA351D" w14:textId="77777777" w:rsidR="00542F65" w:rsidRPr="00542F65" w:rsidRDefault="00542F65" w:rsidP="00542F65">
      <w:pPr>
        <w:pStyle w:val="ColorfulList-Accent11"/>
        <w:rPr>
          <w:rFonts w:asciiTheme="minorHAnsi" w:hAnsiTheme="minorHAnsi" w:cstheme="minorHAnsi"/>
          <w:bCs/>
          <w:sz w:val="22"/>
          <w:szCs w:val="22"/>
        </w:rPr>
      </w:pPr>
    </w:p>
    <w:p w14:paraId="74047D1D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“Marine Bites and infections” Biology 5660 USCG Station Castle Hill 11 students. April 12, 2018</w:t>
      </w:r>
    </w:p>
    <w:p w14:paraId="6B40AABB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2AE2C909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“Seafood Poisoning” Biology 5660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Claverick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 Building 11 students April 13, 2018</w:t>
      </w:r>
    </w:p>
    <w:p w14:paraId="594736E9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1C125DEA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“Surf Zone Injuries and Rescue” Newport Hospital, 22 Paramedics May 16, 2019</w:t>
      </w:r>
    </w:p>
    <w:p w14:paraId="07A9A89D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12B630E8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“Seafood Toxidromes” BEM Wednesday Conference 52 Residents (via </w:t>
      </w:r>
      <w:proofErr w:type="gramStart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Zoom)   </w:t>
      </w:r>
      <w:proofErr w:type="gramEnd"/>
      <w:r w:rsidRPr="00542F65">
        <w:rPr>
          <w:rFonts w:asciiTheme="minorHAnsi" w:hAnsiTheme="minorHAnsi" w:cstheme="minorHAnsi"/>
          <w:bCs/>
          <w:sz w:val="22"/>
          <w:szCs w:val="22"/>
        </w:rPr>
        <w:t>September 23, 2020</w:t>
      </w:r>
    </w:p>
    <w:p w14:paraId="727EEBA7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A23486D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“Marine Stings” AMS Second Year Wilderness Medicine Elective. (via Zoom) 22 students November 30, 2020</w:t>
      </w:r>
    </w:p>
    <w:p w14:paraId="069E4083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01D9CF0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“Drowning and Resuscitation”, Biology 5660 Via Zoom. April 8, 2020</w:t>
      </w:r>
    </w:p>
    <w:p w14:paraId="0B1A5146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0BAC92BF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“Marine Bites and infections” Biology 5660 Via Zoom 11 students. April 9, 2020</w:t>
      </w:r>
    </w:p>
    <w:p w14:paraId="76866099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1C34B982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“Coelenterate and Aquatic vertebrate stings” Yale PA program. 105 students (via Zoom) </w:t>
      </w:r>
      <w:proofErr w:type="gramStart"/>
      <w:r w:rsidRPr="00542F65">
        <w:rPr>
          <w:rFonts w:asciiTheme="minorHAnsi" w:hAnsiTheme="minorHAnsi" w:cstheme="minorHAnsi"/>
          <w:bCs/>
          <w:sz w:val="22"/>
          <w:szCs w:val="22"/>
        </w:rPr>
        <w:t>March,</w:t>
      </w:r>
      <w:proofErr w:type="gram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 2021</w:t>
      </w:r>
    </w:p>
    <w:p w14:paraId="2DBD80A0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9FC5024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“Marine Bites and Infections” Biology 5660 12 students. April 6, 2021</w:t>
      </w:r>
    </w:p>
    <w:p w14:paraId="3F9B6300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4731BC62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“Submersion Injuries” Biology 5660 12 students. April 7, 2021</w:t>
      </w:r>
    </w:p>
    <w:p w14:paraId="5A14DD15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6D725487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“Marine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Envenomations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>” Biology 5660 8 students. April 9, 2023</w:t>
      </w:r>
    </w:p>
    <w:p w14:paraId="5621C071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67E0A390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“Shark Bites and marine injuries” Biology 5660 10 Students. April 13, 2023</w:t>
      </w:r>
    </w:p>
    <w:p w14:paraId="2FEFB676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1A379CF8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“Role of the Expedition Physician” Biology 5660 10 Students. April 14, 2023</w:t>
      </w:r>
    </w:p>
    <w:p w14:paraId="628D903C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6BE34C33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“First Aid Kits” Biology 5660 10 Students. April 14, 2023</w:t>
      </w:r>
    </w:p>
    <w:p w14:paraId="09EF2AC7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3748DD80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“Drowning and Resuscitation Biology 5660 Alpert School of Medicine April 7, 2025</w:t>
      </w:r>
    </w:p>
    <w:p w14:paraId="01663CBD" w14:textId="77777777" w:rsidR="00542F65" w:rsidRPr="00542F65" w:rsidRDefault="00542F65" w:rsidP="00542F6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4A34CBD7" w14:textId="77777777" w:rsidR="00542F65" w:rsidRPr="00542F65" w:rsidRDefault="00542F65" w:rsidP="00542F65">
      <w:pPr>
        <w:numPr>
          <w:ilvl w:val="0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“Dangerous Marine Animals” Biology 5660 Alpert School of Medicine April 7, 2025</w:t>
      </w:r>
    </w:p>
    <w:p w14:paraId="667CE540" w14:textId="77777777" w:rsidR="00542F65" w:rsidRPr="00542F65" w:rsidRDefault="00542F65" w:rsidP="00542F65">
      <w:pPr>
        <w:pStyle w:val="LightGrid-Accent31"/>
        <w:rPr>
          <w:rFonts w:asciiTheme="minorHAnsi" w:hAnsiTheme="minorHAnsi" w:cstheme="minorHAnsi"/>
          <w:b/>
          <w:sz w:val="22"/>
          <w:szCs w:val="22"/>
        </w:rPr>
      </w:pPr>
    </w:p>
    <w:p w14:paraId="6073AE00" w14:textId="77777777" w:rsidR="00542F65" w:rsidRPr="00542F65" w:rsidRDefault="00542F65" w:rsidP="00542F65">
      <w:pPr>
        <w:pStyle w:val="LightGrid-Accent31"/>
        <w:rPr>
          <w:rFonts w:asciiTheme="minorHAnsi" w:hAnsiTheme="minorHAnsi" w:cstheme="minorHAnsi"/>
          <w:b/>
          <w:sz w:val="22"/>
          <w:szCs w:val="22"/>
        </w:rPr>
      </w:pPr>
    </w:p>
    <w:p w14:paraId="50E72977" w14:textId="77777777" w:rsidR="00542F65" w:rsidRPr="00542F65" w:rsidRDefault="00542F65" w:rsidP="00542F65">
      <w:pPr>
        <w:pStyle w:val="LightGrid-Accent31"/>
        <w:rPr>
          <w:rFonts w:asciiTheme="minorHAnsi" w:hAnsiTheme="minorHAnsi" w:cstheme="minorHAnsi"/>
          <w:b/>
          <w:sz w:val="22"/>
          <w:szCs w:val="22"/>
        </w:rPr>
      </w:pPr>
      <w:r w:rsidRPr="00542F65">
        <w:rPr>
          <w:rFonts w:asciiTheme="minorHAnsi" w:hAnsiTheme="minorHAnsi" w:cstheme="minorHAnsi"/>
          <w:b/>
          <w:sz w:val="22"/>
          <w:szCs w:val="22"/>
        </w:rPr>
        <w:t>National Presentations</w:t>
      </w:r>
    </w:p>
    <w:p w14:paraId="4F2E908C" w14:textId="77777777" w:rsidR="00542F65" w:rsidRPr="00542F65" w:rsidRDefault="00542F65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486C2E4A" w14:textId="77777777" w:rsidR="00542F65" w:rsidRPr="00542F65" w:rsidRDefault="00542F65" w:rsidP="00542F65">
      <w:pPr>
        <w:widowControl w:val="0"/>
        <w:numPr>
          <w:ilvl w:val="0"/>
          <w:numId w:val="18"/>
        </w:numPr>
        <w:spacing w:line="276" w:lineRule="auto"/>
        <w:ind w:left="90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Team work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Training in the Real World” V.H.A. Midwest, Minneapolis, MN.  This lecture described the implementation and sustainment of a team-work training program at the Miriam Hospital emergency department.  6/2003</w:t>
      </w:r>
    </w:p>
    <w:p w14:paraId="7938A824" w14:textId="77777777" w:rsidR="00542F65" w:rsidRPr="00542F65" w:rsidRDefault="00542F65" w:rsidP="00542F65">
      <w:pPr>
        <w:pStyle w:val="LightGrid-Accent31"/>
        <w:rPr>
          <w:rFonts w:asciiTheme="minorHAnsi" w:hAnsiTheme="minorHAnsi" w:cstheme="minorHAnsi"/>
          <w:sz w:val="22"/>
          <w:szCs w:val="22"/>
        </w:rPr>
      </w:pPr>
    </w:p>
    <w:p w14:paraId="0D97766D" w14:textId="77777777" w:rsidR="00542F65" w:rsidRPr="00542F65" w:rsidRDefault="00542F65" w:rsidP="00542F65">
      <w:pPr>
        <w:numPr>
          <w:ilvl w:val="0"/>
          <w:numId w:val="18"/>
        </w:numPr>
        <w:spacing w:line="276" w:lineRule="auto"/>
        <w:ind w:left="90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“Surfing and Windsurfing Injuries” Wilderness Medicine Society National Weekend Conference Series: Wilderness and Travel Medicine for Primary Care Providers Conference, Madison, WI 10/2004</w:t>
      </w:r>
    </w:p>
    <w:p w14:paraId="06A6E521" w14:textId="77777777" w:rsidR="00542F65" w:rsidRPr="00542F65" w:rsidRDefault="00542F65" w:rsidP="00542F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B0D8F0" w14:textId="77777777" w:rsidR="00542F65" w:rsidRPr="00542F65" w:rsidRDefault="00542F65" w:rsidP="00542F65">
      <w:pPr>
        <w:numPr>
          <w:ilvl w:val="0"/>
          <w:numId w:val="18"/>
        </w:numPr>
        <w:spacing w:line="276" w:lineRule="auto"/>
        <w:ind w:left="90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“Sail Fast Sail Safe:  Preliminary Results of the Sailing Injury Survey” US SAILING (The national governing body for the sport of sailing) Annual Meeting, Newport, RI 11/17/2006</w:t>
      </w:r>
    </w:p>
    <w:p w14:paraId="5A7F40A2" w14:textId="77777777" w:rsidR="00542F65" w:rsidRPr="00542F65" w:rsidRDefault="00542F65" w:rsidP="00542F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DF71B3" w14:textId="77777777" w:rsidR="00542F65" w:rsidRPr="00542F65" w:rsidRDefault="00542F65" w:rsidP="00542F65">
      <w:pPr>
        <w:numPr>
          <w:ilvl w:val="0"/>
          <w:numId w:val="18"/>
        </w:numPr>
        <w:spacing w:line="276" w:lineRule="auto"/>
        <w:ind w:left="90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Co-Chair Wilderness Medical Society Conference: “Wilderness, Travel, and Marine     Medicine” </w:t>
      </w:r>
      <w:proofErr w:type="spellStart"/>
      <w:r w:rsidRPr="00542F65">
        <w:rPr>
          <w:rFonts w:asciiTheme="minorHAnsi" w:hAnsiTheme="minorHAnsi" w:cstheme="minorHAnsi"/>
          <w:sz w:val="22"/>
          <w:szCs w:val="22"/>
        </w:rPr>
        <w:t>Ka’anapali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 xml:space="preserve"> Maui, HI. 110 international registrants, 26 CME credits November 1-4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 xml:space="preserve"> 2008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3D19BA9E" w14:textId="77777777" w:rsidR="00542F65" w:rsidRPr="00542F65" w:rsidRDefault="00542F65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F190A08" w14:textId="77777777" w:rsidR="00542F65" w:rsidRPr="00542F65" w:rsidRDefault="00542F65" w:rsidP="00542F65">
      <w:pPr>
        <w:widowControl w:val="0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“Surfing and Windsurfing Injuries” 11/3/2008</w:t>
      </w:r>
    </w:p>
    <w:p w14:paraId="1EA28516" w14:textId="77777777" w:rsidR="00542F65" w:rsidRPr="00542F65" w:rsidRDefault="00542F65" w:rsidP="00542F65">
      <w:pPr>
        <w:widowControl w:val="0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 “Anemones to Zebrafish: Marine Bites and Stings” 11/2/2008</w:t>
      </w:r>
    </w:p>
    <w:p w14:paraId="5BD86EF6" w14:textId="77777777" w:rsidR="00542F65" w:rsidRPr="00542F65" w:rsidRDefault="00542F65" w:rsidP="00542F65">
      <w:pPr>
        <w:widowControl w:val="0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“Shark Attacks and other Marine Bites” 11/2/2008</w:t>
      </w:r>
    </w:p>
    <w:p w14:paraId="1925C8A2" w14:textId="77777777" w:rsidR="00542F65" w:rsidRPr="00542F65" w:rsidRDefault="00542F65" w:rsidP="00542F65">
      <w:pPr>
        <w:widowControl w:val="0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“Seafood Toxidromes: One fish two fish blowfish bluefish” 11/3/2008</w:t>
      </w:r>
    </w:p>
    <w:p w14:paraId="598EAC97" w14:textId="77777777" w:rsidR="00542F65" w:rsidRPr="00542F65" w:rsidRDefault="00542F65" w:rsidP="00542F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801078" w14:textId="77777777" w:rsidR="00542F65" w:rsidRPr="00542F65" w:rsidRDefault="00542F65" w:rsidP="00542F65">
      <w:pPr>
        <w:numPr>
          <w:ilvl w:val="0"/>
          <w:numId w:val="18"/>
        </w:numPr>
        <w:spacing w:line="276" w:lineRule="auto"/>
        <w:ind w:left="90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“Pipeline Master’s Conference”, Surfing Medicine, Oahu, HI.  Adjunct Faculty. 20 participants, Dec 12-17, 2009</w:t>
      </w:r>
    </w:p>
    <w:p w14:paraId="3904AFD9" w14:textId="77777777" w:rsidR="00542F65" w:rsidRPr="00542F65" w:rsidRDefault="00542F65" w:rsidP="00542F65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DAF306" w14:textId="77777777" w:rsidR="00542F65" w:rsidRPr="00542F65" w:rsidRDefault="00542F65" w:rsidP="00542F65">
      <w:pPr>
        <w:numPr>
          <w:ilvl w:val="0"/>
          <w:numId w:val="18"/>
        </w:numPr>
        <w:spacing w:line="276" w:lineRule="auto"/>
        <w:ind w:left="90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Co-Chair for Wilderness Medical Society Conference: “Wilderness, Travel, and Marine Medicine” </w:t>
      </w:r>
      <w:proofErr w:type="spellStart"/>
      <w:r w:rsidRPr="00542F65">
        <w:rPr>
          <w:rFonts w:asciiTheme="minorHAnsi" w:hAnsiTheme="minorHAnsi" w:cstheme="minorHAnsi"/>
          <w:sz w:val="22"/>
          <w:szCs w:val="22"/>
        </w:rPr>
        <w:t>Ka’anapali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 xml:space="preserve"> Maui, HI.  105 International registrants, 26 CME credits Oct 30 – Nov 3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 xml:space="preserve"> 2010</w:t>
      </w:r>
      <w:proofErr w:type="gramEnd"/>
    </w:p>
    <w:p w14:paraId="01A9E2D5" w14:textId="77777777" w:rsidR="00542F65" w:rsidRPr="00542F65" w:rsidRDefault="00542F65" w:rsidP="00542F65">
      <w:pPr>
        <w:widowControl w:val="0"/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</w:pPr>
    </w:p>
    <w:p w14:paraId="6D6FBAF3" w14:textId="77777777" w:rsidR="00542F65" w:rsidRPr="00542F65" w:rsidRDefault="00542F65" w:rsidP="00542F65">
      <w:pPr>
        <w:widowControl w:val="0"/>
        <w:numPr>
          <w:ilvl w:val="0"/>
          <w:numId w:val="10"/>
        </w:numPr>
        <w:spacing w:line="276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“Prevention and treatment of Jellyfish and Anemone stings” 10/30/2010</w:t>
      </w:r>
    </w:p>
    <w:p w14:paraId="7263F79C" w14:textId="77777777" w:rsidR="00542F65" w:rsidRPr="00542F65" w:rsidRDefault="00542F65" w:rsidP="00542F65">
      <w:pPr>
        <w:widowControl w:val="0"/>
        <w:numPr>
          <w:ilvl w:val="0"/>
          <w:numId w:val="10"/>
        </w:numPr>
        <w:spacing w:line="276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“Shark Attacks and other Marine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Bites”  10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/30/2010</w:t>
      </w:r>
    </w:p>
    <w:p w14:paraId="001F004E" w14:textId="77777777" w:rsidR="00542F65" w:rsidRPr="00542F65" w:rsidRDefault="00542F65" w:rsidP="00542F65">
      <w:pPr>
        <w:widowControl w:val="0"/>
        <w:numPr>
          <w:ilvl w:val="0"/>
          <w:numId w:val="10"/>
        </w:numPr>
        <w:spacing w:line="276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“Seafood Toxidromes, and shellfish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poisoning”  11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/2/2010</w:t>
      </w:r>
    </w:p>
    <w:p w14:paraId="405B61B7" w14:textId="77777777" w:rsidR="00542F65" w:rsidRPr="00542F65" w:rsidRDefault="00542F65" w:rsidP="00542F65">
      <w:pPr>
        <w:widowControl w:val="0"/>
        <w:numPr>
          <w:ilvl w:val="0"/>
          <w:numId w:val="10"/>
        </w:numPr>
        <w:spacing w:line="276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“Surfing and Kiting Injuries” 11/2/2010</w:t>
      </w:r>
    </w:p>
    <w:p w14:paraId="0CC077DC" w14:textId="77777777" w:rsidR="00542F65" w:rsidRPr="00542F65" w:rsidRDefault="00542F65" w:rsidP="00542F65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C2F4A2" w14:textId="77777777" w:rsidR="00542F65" w:rsidRPr="00542F65" w:rsidRDefault="00542F65" w:rsidP="00542F65">
      <w:pPr>
        <w:numPr>
          <w:ilvl w:val="0"/>
          <w:numId w:val="18"/>
        </w:numPr>
        <w:spacing w:line="276" w:lineRule="auto"/>
        <w:ind w:left="90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“Surf Med 101” Quiksilver, Inc., 15202 Graham St. Huntington Beach, CA 25 students, 10/21/11</w:t>
      </w:r>
    </w:p>
    <w:p w14:paraId="282FD028" w14:textId="77777777" w:rsidR="00542F65" w:rsidRPr="00542F65" w:rsidRDefault="00542F65" w:rsidP="00542F65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51582F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Advanced Wilderness Medical Life Support (AWLS) Course, Mount Snow Resort, VT. Three 45-minute lectures, 3 1-hour workshops.  18 registrants, 9/7 – 9/9/12</w:t>
      </w:r>
    </w:p>
    <w:p w14:paraId="44B0F21E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Animal and Insect bites and envenomation</w:t>
      </w:r>
    </w:p>
    <w:p w14:paraId="53454A14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Submersion Injuries and water safety</w:t>
      </w:r>
    </w:p>
    <w:p w14:paraId="2437D1A9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Wound and Burn Management in the Wilderness</w:t>
      </w:r>
    </w:p>
    <w:p w14:paraId="0C73058F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lastRenderedPageBreak/>
        <w:t>Patient Assessment for trauma patients</w:t>
      </w:r>
    </w:p>
    <w:p w14:paraId="33A8E52A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Teamwork training, communication, and leadership skills for Wilderness Emergencies</w:t>
      </w:r>
    </w:p>
    <w:p w14:paraId="716C4828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Practical skills workshop: C-spine management, improvised litters and evacuating the injured surfer</w:t>
      </w:r>
    </w:p>
    <w:p w14:paraId="621926CF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Practical skills workshop: Dislocations, fractures, and splinting</w:t>
      </w:r>
    </w:p>
    <w:p w14:paraId="79F2ABD6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Breakout session: Medical problems in the wilderness</w:t>
      </w:r>
    </w:p>
    <w:p w14:paraId="6DB72C5F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272E2D7A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1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International Extreme Sports Medicine Congress, University of Colorado, Boulder CO, 110 registrants, 6/13 – 6/16/2014</w:t>
      </w:r>
    </w:p>
    <w:p w14:paraId="319369A1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Extreme Sailing injuries</w:t>
      </w:r>
    </w:p>
    <w:p w14:paraId="7F4803D3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Surfing Injuries</w:t>
      </w:r>
    </w:p>
    <w:p w14:paraId="08C7BAA7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Surviving the Sun</w:t>
      </w:r>
    </w:p>
    <w:p w14:paraId="71505C07" w14:textId="77777777" w:rsidR="00542F65" w:rsidRPr="00542F65" w:rsidRDefault="00542F65" w:rsidP="00542F65">
      <w:pPr>
        <w:ind w:left="1800"/>
        <w:rPr>
          <w:rFonts w:asciiTheme="minorHAnsi" w:hAnsiTheme="minorHAnsi" w:cstheme="minorHAnsi"/>
          <w:bCs/>
          <w:sz w:val="22"/>
          <w:szCs w:val="22"/>
        </w:rPr>
      </w:pPr>
    </w:p>
    <w:p w14:paraId="32E75DB3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2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nd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International Extreme Sports Medicine Congress, University of Colorado, Boulder CO, 130 International registrants, 6/9 – 6/11/2016 </w:t>
      </w:r>
    </w:p>
    <w:p w14:paraId="710257BE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Extreme Sailing injuries</w:t>
      </w:r>
    </w:p>
    <w:p w14:paraId="01ED0B50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Surfing Injuries</w:t>
      </w:r>
    </w:p>
    <w:p w14:paraId="7DD7B621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Surviving the Sun</w:t>
      </w:r>
    </w:p>
    <w:p w14:paraId="1A98C93B" w14:textId="77777777" w:rsidR="00542F65" w:rsidRPr="00542F65" w:rsidRDefault="00542F65" w:rsidP="00FA39F3">
      <w:pPr>
        <w:rPr>
          <w:rFonts w:asciiTheme="minorHAnsi" w:hAnsiTheme="minorHAnsi" w:cstheme="minorHAnsi"/>
          <w:bCs/>
          <w:strike/>
          <w:sz w:val="22"/>
          <w:szCs w:val="22"/>
        </w:rPr>
      </w:pPr>
    </w:p>
    <w:p w14:paraId="726C9467" w14:textId="77777777" w:rsidR="00542F65" w:rsidRPr="00542F65" w:rsidRDefault="00542F65" w:rsidP="00542F65">
      <w:pPr>
        <w:pStyle w:val="ListParagraph"/>
        <w:numPr>
          <w:ilvl w:val="0"/>
          <w:numId w:val="18"/>
        </w:numPr>
        <w:ind w:left="90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2021 Wilderness Medical Society Annual Summer Mtg. 240 registrants. Virtual. 6/23 2021</w:t>
      </w:r>
    </w:p>
    <w:p w14:paraId="4A86278E" w14:textId="77777777" w:rsidR="00542F65" w:rsidRPr="00542F65" w:rsidRDefault="00542F65" w:rsidP="00542F65">
      <w:pPr>
        <w:pStyle w:val="ListParagraph"/>
        <w:numPr>
          <w:ilvl w:val="1"/>
          <w:numId w:val="1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“Solar Injuries and Protection”</w:t>
      </w:r>
    </w:p>
    <w:p w14:paraId="17A86142" w14:textId="77777777" w:rsidR="00542F65" w:rsidRPr="00542F65" w:rsidRDefault="00542F65" w:rsidP="00542F65">
      <w:pPr>
        <w:pStyle w:val="ListParagraph"/>
        <w:numPr>
          <w:ilvl w:val="1"/>
          <w:numId w:val="1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“Seafood Toxidromes”</w:t>
      </w:r>
    </w:p>
    <w:p w14:paraId="31A7DF51" w14:textId="77777777" w:rsidR="00542F65" w:rsidRPr="00542F65" w:rsidRDefault="00542F65" w:rsidP="00542F65">
      <w:pPr>
        <w:pStyle w:val="ListParagraph"/>
        <w:ind w:left="1800"/>
        <w:rPr>
          <w:rFonts w:asciiTheme="minorHAnsi" w:hAnsiTheme="minorHAnsi" w:cstheme="minorHAnsi"/>
          <w:bCs/>
          <w:sz w:val="22"/>
          <w:szCs w:val="22"/>
        </w:rPr>
      </w:pPr>
    </w:p>
    <w:p w14:paraId="102F0510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4</w:t>
      </w:r>
      <w:r w:rsidRPr="00542F65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International Extreme Sports Medicine Congress, University of Colorado, Boulder CO, 150 International registrants, 5/20 – 5/22/2022</w:t>
      </w:r>
    </w:p>
    <w:p w14:paraId="76E1FA18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“Sailing Injuries and Fatalities in the US”</w:t>
      </w:r>
    </w:p>
    <w:p w14:paraId="56446F44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“Surfing in the Olympics”</w:t>
      </w:r>
    </w:p>
    <w:p w14:paraId="1A6D69FC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“Surf Survival and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Sufiatrics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>: Because surfers also get old.”</w:t>
      </w:r>
    </w:p>
    <w:p w14:paraId="728799B2" w14:textId="77777777" w:rsidR="00542F65" w:rsidRPr="00542F65" w:rsidRDefault="00542F65" w:rsidP="00542F65">
      <w:pPr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0A223D9D" w14:textId="77777777" w:rsidR="00E95492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2024 United States Naval Academy Safety-at-Sea Seminar, Annapolis, MD “Emergency Medical Care at-sea and Hypothermia”</w:t>
      </w:r>
      <w:r w:rsidR="00E95492">
        <w:rPr>
          <w:rFonts w:asciiTheme="minorHAnsi" w:hAnsiTheme="minorHAnsi" w:cstheme="minorHAnsi"/>
          <w:bCs/>
          <w:sz w:val="22"/>
          <w:szCs w:val="22"/>
        </w:rPr>
        <w:t xml:space="preserve"> 150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registrants. 4/6 -4/7, 2024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6F214C" w14:textId="6F0E1400" w:rsidR="00542F65" w:rsidRDefault="00542F65" w:rsidP="00E95492">
      <w:pPr>
        <w:ind w:left="9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795752C" w14:textId="4694621F" w:rsidR="00E95492" w:rsidRPr="00542F65" w:rsidRDefault="00E95492" w:rsidP="00E95492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E95492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International Extreme Sports Medicine </w:t>
      </w:r>
      <w:r>
        <w:rPr>
          <w:rFonts w:asciiTheme="minorHAnsi" w:hAnsiTheme="minorHAnsi" w:cstheme="minorHAnsi"/>
          <w:bCs/>
          <w:sz w:val="22"/>
          <w:szCs w:val="22"/>
        </w:rPr>
        <w:t>Congress, University of Utah, Park City Utah 6/5 -6/7 2026</w:t>
      </w:r>
      <w:r w:rsidR="0058667A">
        <w:rPr>
          <w:rFonts w:asciiTheme="minorHAnsi" w:hAnsiTheme="minorHAnsi" w:cstheme="minorHAnsi"/>
          <w:bCs/>
          <w:sz w:val="22"/>
          <w:szCs w:val="22"/>
        </w:rPr>
        <w:t>, 150 international registrants</w:t>
      </w:r>
    </w:p>
    <w:p w14:paraId="0BBCC280" w14:textId="06338095" w:rsidR="00E95492" w:rsidRPr="00E95492" w:rsidRDefault="007F2879" w:rsidP="00E95492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</w:t>
      </w:r>
      <w:r w:rsidR="00E95492">
        <w:rPr>
          <w:rFonts w:asciiTheme="minorHAnsi" w:hAnsiTheme="minorHAnsi" w:cstheme="minorHAnsi"/>
          <w:bCs/>
          <w:sz w:val="22"/>
          <w:szCs w:val="22"/>
        </w:rPr>
        <w:t xml:space="preserve">Offshore </w:t>
      </w:r>
      <w:r w:rsidR="00E95492" w:rsidRPr="00E95492">
        <w:rPr>
          <w:rFonts w:asciiTheme="minorHAnsi" w:hAnsiTheme="minorHAnsi" w:cstheme="minorHAnsi"/>
          <w:bCs/>
          <w:sz w:val="22"/>
          <w:szCs w:val="22"/>
        </w:rPr>
        <w:t>Sailing Injuries and Fatalities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</w:p>
    <w:p w14:paraId="637E4DBD" w14:textId="43EE818E" w:rsidR="00E95492" w:rsidRPr="00E95492" w:rsidRDefault="007F2879" w:rsidP="00E95492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“Big wave</w:t>
      </w:r>
      <w:r w:rsidR="00E95492">
        <w:rPr>
          <w:rFonts w:asciiTheme="minorHAnsi" w:hAnsiTheme="minorHAnsi" w:cstheme="minorHAnsi"/>
          <w:bCs/>
          <w:sz w:val="22"/>
          <w:szCs w:val="22"/>
        </w:rPr>
        <w:t xml:space="preserve"> surfing injuries and </w:t>
      </w:r>
      <w:r>
        <w:rPr>
          <w:rFonts w:asciiTheme="minorHAnsi" w:hAnsiTheme="minorHAnsi" w:cstheme="minorHAnsi"/>
          <w:bCs/>
          <w:sz w:val="22"/>
          <w:szCs w:val="22"/>
        </w:rPr>
        <w:t>F</w:t>
      </w:r>
      <w:r w:rsidR="00E95492">
        <w:rPr>
          <w:rFonts w:asciiTheme="minorHAnsi" w:hAnsiTheme="minorHAnsi" w:cstheme="minorHAnsi"/>
          <w:bCs/>
          <w:sz w:val="22"/>
          <w:szCs w:val="22"/>
        </w:rPr>
        <w:t>atalities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</w:p>
    <w:p w14:paraId="7F79300F" w14:textId="623AC9AD" w:rsidR="00E95492" w:rsidRDefault="007F2879" w:rsidP="00E95492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</w:t>
      </w:r>
      <w:proofErr w:type="spellStart"/>
      <w:r w:rsidR="00E95492" w:rsidRPr="00E95492">
        <w:rPr>
          <w:rFonts w:asciiTheme="minorHAnsi" w:hAnsiTheme="minorHAnsi" w:cstheme="minorHAnsi"/>
          <w:bCs/>
          <w:sz w:val="22"/>
          <w:szCs w:val="22"/>
        </w:rPr>
        <w:t>Sufiatrics</w:t>
      </w:r>
      <w:proofErr w:type="spellEnd"/>
      <w:r w:rsidR="00E95492" w:rsidRPr="00E95492">
        <w:rPr>
          <w:rFonts w:asciiTheme="minorHAnsi" w:hAnsiTheme="minorHAnsi" w:cstheme="minorHAnsi"/>
          <w:bCs/>
          <w:sz w:val="22"/>
          <w:szCs w:val="22"/>
        </w:rPr>
        <w:t>: Because surfers also get old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</w:p>
    <w:p w14:paraId="4452B0EF" w14:textId="274DC63F" w:rsidR="00E95492" w:rsidRDefault="007F2879" w:rsidP="00E95492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“</w:t>
      </w:r>
      <w:r w:rsidR="00E95492">
        <w:rPr>
          <w:rFonts w:asciiTheme="minorHAnsi" w:hAnsiTheme="minorHAnsi" w:cstheme="minorHAnsi"/>
          <w:bCs/>
          <w:sz w:val="22"/>
          <w:szCs w:val="22"/>
        </w:rPr>
        <w:t>Surviving the Sun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</w:p>
    <w:p w14:paraId="3D29868B" w14:textId="070B1FA3" w:rsidR="007F2879" w:rsidRPr="00E95492" w:rsidRDefault="007F2879" w:rsidP="00E95492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Section Moderator</w:t>
      </w:r>
    </w:p>
    <w:p w14:paraId="41B994FD" w14:textId="77777777" w:rsidR="00E95492" w:rsidRPr="00542F65" w:rsidRDefault="00E95492" w:rsidP="00E95492">
      <w:pPr>
        <w:rPr>
          <w:rFonts w:asciiTheme="minorHAnsi" w:hAnsiTheme="minorHAnsi" w:cstheme="minorHAnsi"/>
          <w:bCs/>
          <w:sz w:val="22"/>
          <w:szCs w:val="22"/>
        </w:rPr>
      </w:pPr>
    </w:p>
    <w:p w14:paraId="4C7A04BD" w14:textId="77777777" w:rsidR="00542F65" w:rsidRPr="00542F65" w:rsidRDefault="00542F65" w:rsidP="00542F65">
      <w:pPr>
        <w:widowControl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14974A" w14:textId="77777777" w:rsidR="00542F65" w:rsidRPr="00542F65" w:rsidRDefault="00542F65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542F65">
        <w:rPr>
          <w:rFonts w:asciiTheme="minorHAnsi" w:hAnsiTheme="minorHAnsi" w:cstheme="minorHAnsi"/>
          <w:b/>
          <w:sz w:val="22"/>
          <w:szCs w:val="22"/>
        </w:rPr>
        <w:t>International Presentations</w:t>
      </w:r>
    </w:p>
    <w:p w14:paraId="30FC9015" w14:textId="77777777" w:rsidR="00542F65" w:rsidRPr="00542F65" w:rsidRDefault="00542F65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643030D2" w14:textId="77777777" w:rsidR="00542F65" w:rsidRPr="00542F65" w:rsidRDefault="00542F65" w:rsidP="00542F65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Delegate, ACEP Emergency Medicine Delegation to Vietnam and Cambodia.  1/31 – 2/10/2006</w:t>
      </w:r>
    </w:p>
    <w:p w14:paraId="27CDE2CC" w14:textId="77777777" w:rsidR="00542F65" w:rsidRPr="00542F65" w:rsidRDefault="00542F65" w:rsidP="00542F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828547" w14:textId="77777777" w:rsidR="00542F65" w:rsidRPr="00542F65" w:rsidRDefault="00542F65" w:rsidP="00542F65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“Med-Sail: Medicine for Mariners” Course, British Virgin Islands, 2/4 – 2/10/12</w:t>
      </w:r>
    </w:p>
    <w:p w14:paraId="4A3FAE1D" w14:textId="77777777" w:rsidR="00542F65" w:rsidRPr="00542F65" w:rsidRDefault="00542F65" w:rsidP="00542F65">
      <w:pPr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Five 1-hour lectures, 20 international attendees.</w:t>
      </w:r>
    </w:p>
    <w:p w14:paraId="080766A8" w14:textId="77777777" w:rsidR="00542F65" w:rsidRPr="00542F65" w:rsidRDefault="00542F65" w:rsidP="00542F65">
      <w:pPr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1EF9DF86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Ciguatera, Scombroid, and Harmful Algal Blooms.</w:t>
      </w:r>
    </w:p>
    <w:p w14:paraId="7300DCC3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Marine Infections and Bites</w:t>
      </w:r>
    </w:p>
    <w:p w14:paraId="032210D1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Marine First-Aid Kits</w:t>
      </w:r>
    </w:p>
    <w:p w14:paraId="4CEBCBA9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Sailing Injuries: Epidemiology and Prevention</w:t>
      </w:r>
    </w:p>
    <w:p w14:paraId="0CF0F2E8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Cnidarian Stings: Treatment and Prevention</w:t>
      </w:r>
    </w:p>
    <w:p w14:paraId="12A376F7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24179C8D" w14:textId="77777777" w:rsidR="00542F65" w:rsidRPr="00542F65" w:rsidRDefault="00542F65" w:rsidP="00542F65">
      <w:pPr>
        <w:numPr>
          <w:ilvl w:val="0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“Med-Sail: Medicine for Mariners” Course, British Virgin Islands, 2/1 – 2/7/</w:t>
      </w:r>
      <w:proofErr w:type="gramStart"/>
      <w:r w:rsidRPr="00542F65">
        <w:rPr>
          <w:rFonts w:asciiTheme="minorHAnsi" w:hAnsiTheme="minorHAnsi" w:cstheme="minorHAnsi"/>
          <w:bCs/>
          <w:sz w:val="22"/>
          <w:szCs w:val="22"/>
        </w:rPr>
        <w:t>13  Five</w:t>
      </w:r>
      <w:proofErr w:type="gram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 1-hour lectures, 55 international attendees.</w:t>
      </w:r>
    </w:p>
    <w:p w14:paraId="38DD9741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</w:p>
    <w:p w14:paraId="28005DC6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Wound Care in the marine environment </w:t>
      </w:r>
    </w:p>
    <w:p w14:paraId="311A4182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Sailing Fatalities and Prevention: Analysis of data from the US Coast Guard</w:t>
      </w:r>
    </w:p>
    <w:p w14:paraId="574FE421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Ciguatera, Scombroid, and Harmful Algal Blooms.</w:t>
      </w:r>
    </w:p>
    <w:p w14:paraId="2EEF9FE7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Hazardous Sea life: Prevention and treatment</w:t>
      </w:r>
    </w:p>
    <w:p w14:paraId="39D6398F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Marine First-Aid Kits</w:t>
      </w:r>
    </w:p>
    <w:p w14:paraId="6A6AF837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24C14AF2" w14:textId="77777777" w:rsidR="00542F65" w:rsidRPr="00542F65" w:rsidRDefault="00542F65" w:rsidP="00542F65">
      <w:pPr>
        <w:numPr>
          <w:ilvl w:val="0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“Surf Survival Course”, </w:t>
      </w:r>
      <w:proofErr w:type="spellStart"/>
      <w:r w:rsidRPr="00542F65">
        <w:rPr>
          <w:rFonts w:asciiTheme="minorHAnsi" w:hAnsiTheme="minorHAnsi" w:cstheme="minorHAnsi"/>
          <w:sz w:val="22"/>
          <w:szCs w:val="22"/>
        </w:rPr>
        <w:t>Nosara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>, Costa Rica 8/3 – 8/13</w:t>
      </w:r>
    </w:p>
    <w:p w14:paraId="2664EE26" w14:textId="77777777" w:rsidR="00542F65" w:rsidRPr="00542F65" w:rsidRDefault="00542F65" w:rsidP="00542F65">
      <w:pPr>
        <w:ind w:left="108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Six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1.5 hour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lectures, 3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1.5 hour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Workshops, 12 international attendees</w:t>
      </w:r>
    </w:p>
    <w:p w14:paraId="0910DF2E" w14:textId="77777777" w:rsidR="00542F65" w:rsidRPr="00542F65" w:rsidRDefault="00542F65" w:rsidP="00542F65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674EA41A" w14:textId="77777777" w:rsidR="00542F65" w:rsidRPr="00542F65" w:rsidRDefault="00542F65" w:rsidP="00542F65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Basic Lessons of the sea</w:t>
      </w:r>
    </w:p>
    <w:p w14:paraId="4EFA62B8" w14:textId="77777777" w:rsidR="00542F65" w:rsidRPr="00542F65" w:rsidRDefault="00542F65" w:rsidP="00542F65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Emergency Wound care</w:t>
      </w:r>
    </w:p>
    <w:p w14:paraId="76AA0E8C" w14:textId="77777777" w:rsidR="00542F65" w:rsidRPr="00542F65" w:rsidRDefault="00542F65" w:rsidP="00542F65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Wilderness First-aid</w:t>
      </w:r>
    </w:p>
    <w:p w14:paraId="74FD0BAA" w14:textId="77777777" w:rsidR="00542F65" w:rsidRPr="00542F65" w:rsidRDefault="00542F65" w:rsidP="00542F65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Tropical Diseases</w:t>
      </w:r>
    </w:p>
    <w:p w14:paraId="2AB56DDF" w14:textId="77777777" w:rsidR="00542F65" w:rsidRPr="00542F65" w:rsidRDefault="00542F65" w:rsidP="00542F65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Travel Medicine 101</w:t>
      </w:r>
    </w:p>
    <w:p w14:paraId="0D44DA42" w14:textId="77777777" w:rsidR="00542F65" w:rsidRPr="00542F65" w:rsidRDefault="00542F65" w:rsidP="00542F65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Emergency Orthopedics</w:t>
      </w:r>
    </w:p>
    <w:p w14:paraId="2575CC14" w14:textId="77777777" w:rsidR="00542F65" w:rsidRPr="00542F65" w:rsidRDefault="00542F65" w:rsidP="00542F6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322D44A" w14:textId="77777777" w:rsidR="00542F65" w:rsidRPr="00542F65" w:rsidRDefault="00542F65" w:rsidP="00542F65">
      <w:pPr>
        <w:ind w:left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5.  Keynote Speaker EASD 2</w:t>
      </w:r>
      <w:r w:rsidRPr="00542F65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542F65">
        <w:rPr>
          <w:rFonts w:asciiTheme="minorHAnsi" w:hAnsiTheme="minorHAnsi" w:cstheme="minorHAnsi"/>
          <w:sz w:val="22"/>
          <w:szCs w:val="22"/>
        </w:rPr>
        <w:t xml:space="preserve"> annual conference on surfing medicine, </w:t>
      </w:r>
      <w:proofErr w:type="spellStart"/>
      <w:r w:rsidRPr="00542F65">
        <w:rPr>
          <w:rFonts w:asciiTheme="minorHAnsi" w:hAnsiTheme="minorHAnsi" w:cstheme="minorHAnsi"/>
          <w:sz w:val="22"/>
          <w:szCs w:val="22"/>
        </w:rPr>
        <w:t>Sagres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 xml:space="preserve">, Portugal, </w:t>
      </w:r>
      <w:r w:rsidRPr="00542F65">
        <w:rPr>
          <w:rFonts w:asciiTheme="minorHAnsi" w:hAnsiTheme="minorHAnsi" w:cstheme="minorHAnsi"/>
          <w:bCs/>
          <w:sz w:val="22"/>
          <w:szCs w:val="22"/>
        </w:rPr>
        <w:t>10/</w:t>
      </w:r>
      <w:r w:rsidRPr="00542F65">
        <w:rPr>
          <w:rFonts w:asciiTheme="minorHAnsi" w:hAnsiTheme="minorHAnsi" w:cstheme="minorHAnsi"/>
          <w:sz w:val="22"/>
          <w:szCs w:val="22"/>
        </w:rPr>
        <w:t xml:space="preserve">2 -5, </w:t>
      </w:r>
      <w:r w:rsidRPr="00542F65">
        <w:rPr>
          <w:rFonts w:asciiTheme="minorHAnsi" w:hAnsiTheme="minorHAnsi" w:cstheme="minorHAnsi"/>
          <w:sz w:val="22"/>
          <w:szCs w:val="22"/>
        </w:rPr>
        <w:tab/>
      </w:r>
      <w:r w:rsidRPr="00542F65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2013  Three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45 minute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 xml:space="preserve"> lectures, ~ 125 international attendees (20 countries)</w:t>
      </w:r>
    </w:p>
    <w:p w14:paraId="5A36D720" w14:textId="77777777" w:rsidR="00542F65" w:rsidRPr="00542F65" w:rsidRDefault="00542F65" w:rsidP="00542F65">
      <w:pPr>
        <w:widowControl w:val="0"/>
        <w:spacing w:line="276" w:lineRule="auto"/>
        <w:ind w:left="1800"/>
        <w:rPr>
          <w:rFonts w:asciiTheme="minorHAnsi" w:hAnsiTheme="minorHAnsi" w:cstheme="minorHAnsi"/>
          <w:sz w:val="22"/>
          <w:szCs w:val="22"/>
        </w:rPr>
      </w:pPr>
    </w:p>
    <w:p w14:paraId="04E7C1F7" w14:textId="77777777" w:rsidR="00542F65" w:rsidRPr="00542F65" w:rsidRDefault="00542F65" w:rsidP="00542F65">
      <w:pPr>
        <w:widowControl w:val="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Wilderness Wound Management</w:t>
      </w:r>
    </w:p>
    <w:p w14:paraId="4A08E451" w14:textId="77777777" w:rsidR="00542F65" w:rsidRPr="00542F65" w:rsidRDefault="00542F65" w:rsidP="00542F65">
      <w:pPr>
        <w:widowControl w:val="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Marine Bites and Stings</w:t>
      </w:r>
    </w:p>
    <w:p w14:paraId="522BCB1F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Steering Committee for 2015 World Congress of Surfing Medicine</w:t>
      </w:r>
    </w:p>
    <w:p w14:paraId="751C39FA" w14:textId="77777777" w:rsidR="00542F65" w:rsidRPr="00542F65" w:rsidRDefault="00542F65" w:rsidP="00542F65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56E9243B" w14:textId="77777777" w:rsidR="00542F65" w:rsidRPr="00542F65" w:rsidRDefault="00542F65" w:rsidP="00542F65">
      <w:pPr>
        <w:widowControl w:val="0"/>
        <w:spacing w:line="276" w:lineRule="auto"/>
        <w:ind w:left="1080" w:hanging="36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6. </w:t>
      </w:r>
      <w:r w:rsidRPr="00542F65">
        <w:rPr>
          <w:rFonts w:asciiTheme="minorHAnsi" w:hAnsiTheme="minorHAnsi" w:cstheme="minorHAnsi"/>
          <w:bCs/>
          <w:sz w:val="22"/>
          <w:szCs w:val="22"/>
        </w:rPr>
        <w:t>“Med-Sail: Medicine for Mariners” Course, British Virgin Islands, 1/ 24 - 1/31, 2014</w:t>
      </w:r>
    </w:p>
    <w:p w14:paraId="491FC160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Five 1-hour lectures, 50 international attendees.</w:t>
      </w:r>
    </w:p>
    <w:p w14:paraId="624A66D3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</w:p>
    <w:p w14:paraId="5B579C85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Surviving the Sun</w:t>
      </w:r>
    </w:p>
    <w:p w14:paraId="4B1C7B6C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Wound Care in the marine environment </w:t>
      </w:r>
    </w:p>
    <w:p w14:paraId="1EB7C7A9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Ciguatera, Scombroid, and Harmful Algal Blooms.</w:t>
      </w:r>
    </w:p>
    <w:p w14:paraId="0B7367AE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Hazardous Sea life: Prevention and treatment</w:t>
      </w:r>
    </w:p>
    <w:p w14:paraId="655D240C" w14:textId="77777777" w:rsidR="00542F65" w:rsidRPr="00542F65" w:rsidRDefault="00542F65" w:rsidP="00542F65">
      <w:pPr>
        <w:numPr>
          <w:ilvl w:val="1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Marine First-Aid Kits</w:t>
      </w:r>
    </w:p>
    <w:p w14:paraId="413CD626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55F037F6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ab/>
        <w:t xml:space="preserve">7. “Advanced Surfing Life Support” Conference, Ericeira, Portugal, 5/5 – 5/10, 2014 5 1-hour </w:t>
      </w:r>
      <w:r w:rsidRPr="00542F65">
        <w:rPr>
          <w:rFonts w:asciiTheme="minorHAnsi" w:hAnsiTheme="minorHAnsi" w:cstheme="minorHAnsi"/>
          <w:bCs/>
          <w:sz w:val="22"/>
          <w:szCs w:val="22"/>
        </w:rPr>
        <w:tab/>
      </w:r>
      <w:r w:rsidRPr="00542F65">
        <w:rPr>
          <w:rFonts w:asciiTheme="minorHAnsi" w:hAnsiTheme="minorHAnsi" w:cstheme="minorHAnsi"/>
          <w:bCs/>
          <w:sz w:val="22"/>
          <w:szCs w:val="22"/>
        </w:rPr>
        <w:tab/>
      </w:r>
      <w:r w:rsidRPr="00542F65">
        <w:rPr>
          <w:rFonts w:asciiTheme="minorHAnsi" w:hAnsiTheme="minorHAnsi" w:cstheme="minorHAnsi"/>
          <w:bCs/>
          <w:sz w:val="22"/>
          <w:szCs w:val="22"/>
        </w:rPr>
        <w:tab/>
        <w:t>lectures, 25 international attendees</w:t>
      </w:r>
    </w:p>
    <w:p w14:paraId="7B9FAF21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ab/>
      </w:r>
      <w:r w:rsidRPr="00542F65">
        <w:rPr>
          <w:rFonts w:asciiTheme="minorHAnsi" w:hAnsiTheme="minorHAnsi" w:cstheme="minorHAnsi"/>
          <w:bCs/>
          <w:sz w:val="22"/>
          <w:szCs w:val="22"/>
        </w:rPr>
        <w:tab/>
      </w:r>
      <w:r w:rsidRPr="00542F65">
        <w:rPr>
          <w:rFonts w:asciiTheme="minorHAnsi" w:hAnsiTheme="minorHAnsi" w:cstheme="minorHAnsi"/>
          <w:bCs/>
          <w:sz w:val="22"/>
          <w:szCs w:val="22"/>
        </w:rPr>
        <w:tab/>
      </w:r>
    </w:p>
    <w:p w14:paraId="380E923B" w14:textId="77777777" w:rsidR="00542F65" w:rsidRPr="00542F65" w:rsidRDefault="00542F65" w:rsidP="00542F65">
      <w:pPr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Epidemiology of surfing injuries</w:t>
      </w:r>
    </w:p>
    <w:p w14:paraId="220CA40C" w14:textId="77777777" w:rsidR="00542F65" w:rsidRPr="00542F65" w:rsidRDefault="00542F65" w:rsidP="00542F65">
      <w:pPr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Head injuries among surfers</w:t>
      </w:r>
    </w:p>
    <w:p w14:paraId="59FE2631" w14:textId="77777777" w:rsidR="00542F65" w:rsidRPr="00542F65" w:rsidRDefault="00542F65" w:rsidP="00542F65">
      <w:pPr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lastRenderedPageBreak/>
        <w:t>Solar injury and solar protection</w:t>
      </w:r>
    </w:p>
    <w:p w14:paraId="060C0ABC" w14:textId="77777777" w:rsidR="00542F65" w:rsidRPr="00542F65" w:rsidRDefault="00542F65" w:rsidP="00542F65">
      <w:pPr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Simulated patient encounters/Teamwork training</w:t>
      </w:r>
    </w:p>
    <w:p w14:paraId="1704751D" w14:textId="77777777" w:rsidR="00542F65" w:rsidRPr="00542F65" w:rsidRDefault="00542F65" w:rsidP="00542F65">
      <w:pPr>
        <w:numPr>
          <w:ilvl w:val="1"/>
          <w:numId w:val="2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Patient packaging/hypothermia wraps/carries</w:t>
      </w:r>
    </w:p>
    <w:p w14:paraId="210D9076" w14:textId="77777777" w:rsidR="00542F65" w:rsidRPr="00542F65" w:rsidRDefault="00542F65" w:rsidP="00542F65">
      <w:pPr>
        <w:widowControl w:val="0"/>
        <w:spacing w:line="276" w:lineRule="auto"/>
        <w:ind w:left="1080" w:hanging="360"/>
        <w:rPr>
          <w:rFonts w:asciiTheme="minorHAnsi" w:hAnsiTheme="minorHAnsi" w:cstheme="minorHAnsi"/>
          <w:bCs/>
          <w:sz w:val="22"/>
          <w:szCs w:val="22"/>
        </w:rPr>
      </w:pPr>
    </w:p>
    <w:p w14:paraId="206BB7D1" w14:textId="77777777" w:rsidR="00542F65" w:rsidRPr="00542F65" w:rsidRDefault="00542F65" w:rsidP="00542F65">
      <w:pPr>
        <w:widowControl w:val="0"/>
        <w:spacing w:line="276" w:lineRule="auto"/>
        <w:ind w:left="1080" w:hanging="36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8. Conference Chair “Med-Sail: Medicine for Mariners” Course, British Virgin Islands, 1/ 24 - 1/31, 2015</w:t>
      </w:r>
    </w:p>
    <w:p w14:paraId="5F778233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Five 1-hour lectures, 50 international attendees.</w:t>
      </w:r>
    </w:p>
    <w:p w14:paraId="06CABDFD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</w:p>
    <w:p w14:paraId="2AE7561F" w14:textId="77777777" w:rsidR="00542F65" w:rsidRPr="00542F65" w:rsidRDefault="00542F65" w:rsidP="00542F65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Surviving the Sun</w:t>
      </w:r>
    </w:p>
    <w:p w14:paraId="07DFBA7B" w14:textId="77777777" w:rsidR="00542F65" w:rsidRPr="00542F65" w:rsidRDefault="00542F65" w:rsidP="00542F65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Ciguatera, Scombroid, and Harmful Algal Blooms.</w:t>
      </w:r>
    </w:p>
    <w:p w14:paraId="2D01C4A5" w14:textId="77777777" w:rsidR="00542F65" w:rsidRPr="00542F65" w:rsidRDefault="00542F65" w:rsidP="00542F65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Hazardous Sea life: Prevention and treatment</w:t>
      </w:r>
    </w:p>
    <w:p w14:paraId="37E1BE1E" w14:textId="77777777" w:rsidR="00542F65" w:rsidRPr="00542F65" w:rsidRDefault="00542F65" w:rsidP="00542F65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Marine First-Aid Kits</w:t>
      </w:r>
    </w:p>
    <w:p w14:paraId="6A474602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4B55B502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Surfing Medicine Conference, Puerto Sandino, Nicaragua, May 28 – June 3, </w:t>
      </w:r>
      <w:proofErr w:type="gramStart"/>
      <w:r w:rsidRPr="00542F65">
        <w:rPr>
          <w:rFonts w:asciiTheme="minorHAnsi" w:hAnsiTheme="minorHAnsi" w:cstheme="minorHAnsi"/>
          <w:bCs/>
          <w:sz w:val="22"/>
          <w:szCs w:val="22"/>
        </w:rPr>
        <w:t>2015</w:t>
      </w:r>
      <w:proofErr w:type="gram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 14 attendees</w:t>
      </w:r>
    </w:p>
    <w:p w14:paraId="320DF85A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Seafood Toxidromes</w:t>
      </w:r>
    </w:p>
    <w:p w14:paraId="5CFD5A61" w14:textId="77777777" w:rsidR="00542F65" w:rsidRPr="00542F65" w:rsidRDefault="00542F65" w:rsidP="00542F65">
      <w:pPr>
        <w:ind w:left="1800"/>
        <w:rPr>
          <w:rFonts w:asciiTheme="minorHAnsi" w:hAnsiTheme="minorHAnsi" w:cstheme="minorHAnsi"/>
          <w:bCs/>
          <w:sz w:val="22"/>
          <w:szCs w:val="22"/>
        </w:rPr>
      </w:pPr>
    </w:p>
    <w:p w14:paraId="7E81123A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EASD 4</w:t>
      </w:r>
      <w:r w:rsidRPr="00542F6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542F65">
        <w:rPr>
          <w:rFonts w:asciiTheme="minorHAnsi" w:hAnsiTheme="minorHAnsi" w:cstheme="minorHAnsi"/>
          <w:sz w:val="22"/>
          <w:szCs w:val="22"/>
        </w:rPr>
        <w:t xml:space="preserve"> annual conference on surfing medicine and drowning, </w:t>
      </w:r>
      <w:proofErr w:type="spellStart"/>
      <w:r w:rsidRPr="00542F65">
        <w:rPr>
          <w:rFonts w:asciiTheme="minorHAnsi" w:hAnsiTheme="minorHAnsi" w:cstheme="minorHAnsi"/>
          <w:sz w:val="22"/>
          <w:szCs w:val="22"/>
        </w:rPr>
        <w:t>Anglet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 xml:space="preserve">, France, September 28 – October 4, 2015.  </w:t>
      </w:r>
      <w:r w:rsidRPr="00542F65">
        <w:rPr>
          <w:rFonts w:asciiTheme="minorHAnsi" w:hAnsiTheme="minorHAnsi" w:cstheme="minorHAnsi"/>
          <w:bCs/>
          <w:sz w:val="22"/>
          <w:szCs w:val="22"/>
        </w:rPr>
        <w:t xml:space="preserve">“Wound Care in the Marine Environment” </w:t>
      </w:r>
      <w:r w:rsidRPr="00542F65">
        <w:rPr>
          <w:rFonts w:asciiTheme="minorHAnsi" w:hAnsiTheme="minorHAnsi" w:cstheme="minorHAnsi"/>
          <w:sz w:val="22"/>
          <w:szCs w:val="22"/>
        </w:rPr>
        <w:t>130 International attendees</w:t>
      </w:r>
    </w:p>
    <w:p w14:paraId="38A536DA" w14:textId="77777777" w:rsidR="00542F65" w:rsidRPr="00542F65" w:rsidRDefault="00542F65" w:rsidP="00542F65">
      <w:pPr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353625BC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Conference Chair “Med-Sail: Medicine for Mariners” Course, British Virgin Islands, 1/ 24 - 1/31, 2016</w:t>
      </w:r>
    </w:p>
    <w:p w14:paraId="79525D48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Five 1-hour lectures, 48 international attendees.</w:t>
      </w:r>
    </w:p>
    <w:p w14:paraId="67D19801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</w:p>
    <w:p w14:paraId="6EC13A26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Surviving the Sun</w:t>
      </w:r>
    </w:p>
    <w:p w14:paraId="05E0B134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Ciguatera, Scombroid, Fugu and Harmful Algal Blooms.</w:t>
      </w:r>
    </w:p>
    <w:p w14:paraId="17FAD2DD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Hazardous Sea life: Prevention and treatment</w:t>
      </w:r>
    </w:p>
    <w:p w14:paraId="0C7819E4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Sailing Fatalities</w:t>
      </w:r>
    </w:p>
    <w:p w14:paraId="7685FCBE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Onboard treatment of ENT and Eye injuries and infections</w:t>
      </w:r>
    </w:p>
    <w:p w14:paraId="0D3DF8B7" w14:textId="77777777" w:rsidR="00542F65" w:rsidRPr="00542F65" w:rsidRDefault="00542F65" w:rsidP="00542F65">
      <w:pPr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1D7B4958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Conference Chair “Med-Sail: Medicine for Mariners” Course, British Virgin Islands, 1/ 21 - 1/28, 2017</w:t>
      </w:r>
    </w:p>
    <w:p w14:paraId="1DB965AD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Six 1-hour lectures, 48 international attendees.</w:t>
      </w:r>
    </w:p>
    <w:p w14:paraId="6C7E53DE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</w:p>
    <w:p w14:paraId="45646A6D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Surviving the Sun</w:t>
      </w:r>
    </w:p>
    <w:p w14:paraId="3853BE53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Ciguatera, Scombroid, Fugu and Harmful Algal Blooms.</w:t>
      </w:r>
    </w:p>
    <w:p w14:paraId="7FB9511D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Hazardous Sea life: Prevention and treatment</w:t>
      </w:r>
    </w:p>
    <w:p w14:paraId="0369B302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Sailing injuries and Fatalities; Analysis of recent sailing tragedies</w:t>
      </w:r>
    </w:p>
    <w:p w14:paraId="090515BE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Onboard treatment of ENT and Eye injuries and infections</w:t>
      </w:r>
    </w:p>
    <w:p w14:paraId="231FCE7A" w14:textId="77777777" w:rsidR="00542F65" w:rsidRPr="00542F65" w:rsidRDefault="00542F65" w:rsidP="00542F65">
      <w:pPr>
        <w:ind w:left="18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640D77E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Conference Chair “Med-Sail: Medicine for Mariners” WMS Course, Agana Croatia</w:t>
      </w:r>
    </w:p>
    <w:p w14:paraId="5097C6F4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Six 1-hour lectures, 24 international attendees. 5/20-27, 2017</w:t>
      </w:r>
    </w:p>
    <w:p w14:paraId="69B851BC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</w:p>
    <w:p w14:paraId="5F2483FE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Drowning and Resuscitation</w:t>
      </w:r>
    </w:p>
    <w:p w14:paraId="16E89A4B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Marine Infections: </w:t>
      </w:r>
      <w:r w:rsidRPr="00542F65">
        <w:rPr>
          <w:rFonts w:asciiTheme="minorHAnsi" w:hAnsiTheme="minorHAnsi" w:cstheme="minorHAnsi"/>
          <w:bCs/>
          <w:i/>
          <w:sz w:val="22"/>
          <w:szCs w:val="22"/>
        </w:rPr>
        <w:t xml:space="preserve">Vibrio, Aeromonas, and M. </w:t>
      </w:r>
      <w:proofErr w:type="spellStart"/>
      <w:r w:rsidRPr="00542F65">
        <w:rPr>
          <w:rFonts w:asciiTheme="minorHAnsi" w:hAnsiTheme="minorHAnsi" w:cstheme="minorHAnsi"/>
          <w:bCs/>
          <w:i/>
          <w:sz w:val="22"/>
          <w:szCs w:val="22"/>
        </w:rPr>
        <w:t>Marinum</w:t>
      </w:r>
      <w:proofErr w:type="spellEnd"/>
    </w:p>
    <w:p w14:paraId="7473DBC0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Ciguatera, Scombroid, Fugu and Harmful Algal Blooms.</w:t>
      </w:r>
    </w:p>
    <w:p w14:paraId="1BC250E9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Hazardous Sea life: Prevention and treatment</w:t>
      </w:r>
    </w:p>
    <w:p w14:paraId="08A6AD60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Onboard treatment of ENT and Eye emergencies </w:t>
      </w:r>
    </w:p>
    <w:p w14:paraId="7D55EE39" w14:textId="77777777" w:rsidR="00542F65" w:rsidRPr="00542F65" w:rsidRDefault="00542F65" w:rsidP="00542F65">
      <w:pPr>
        <w:rPr>
          <w:rFonts w:asciiTheme="minorHAnsi" w:hAnsiTheme="minorHAnsi" w:cstheme="minorHAnsi"/>
          <w:bCs/>
          <w:sz w:val="22"/>
          <w:szCs w:val="22"/>
        </w:rPr>
      </w:pPr>
    </w:p>
    <w:p w14:paraId="64A1034E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Conference Chair “Med-Sail: Medicine for Mariners” WMS Course, Agana Croatia</w:t>
      </w:r>
    </w:p>
    <w:p w14:paraId="1008B842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Six 1-hour lectures, 18 international attendees. 5/26 – 6/1, 2018</w:t>
      </w:r>
    </w:p>
    <w:p w14:paraId="39916530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</w:p>
    <w:p w14:paraId="19E3B888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Drowning and Resuscitation</w:t>
      </w:r>
    </w:p>
    <w:p w14:paraId="502B07EE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Marine Bites and infections</w:t>
      </w:r>
    </w:p>
    <w:p w14:paraId="1DDC1D17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Ciguatera, Scombroid, Fugu and Harmful Algal Blooms.</w:t>
      </w:r>
    </w:p>
    <w:p w14:paraId="2054B6DA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Marine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envenomations</w:t>
      </w:r>
      <w:proofErr w:type="spellEnd"/>
    </w:p>
    <w:p w14:paraId="6CF78536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Onboard treatment of Eye emergencies </w:t>
      </w:r>
    </w:p>
    <w:p w14:paraId="6EBE5569" w14:textId="77777777" w:rsidR="00542F65" w:rsidRPr="00542F65" w:rsidRDefault="00542F65" w:rsidP="00542F65">
      <w:pPr>
        <w:ind w:left="1800"/>
        <w:rPr>
          <w:rFonts w:asciiTheme="minorHAnsi" w:hAnsiTheme="minorHAnsi" w:cstheme="minorHAnsi"/>
          <w:bCs/>
          <w:sz w:val="22"/>
          <w:szCs w:val="22"/>
        </w:rPr>
      </w:pPr>
    </w:p>
    <w:p w14:paraId="16DF9376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Conference Chair “Med-Sail: Medicine for Mariners” WMS Course, British Virgin Islands</w:t>
      </w:r>
    </w:p>
    <w:p w14:paraId="1A28C227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Six 1-hour lectures, 24 international attendees. 1/20 – 1/26, 2019</w:t>
      </w:r>
    </w:p>
    <w:p w14:paraId="28AD130F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</w:p>
    <w:p w14:paraId="12C0E578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The ABC’s of UV light</w:t>
      </w:r>
    </w:p>
    <w:p w14:paraId="0D2FD6DB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Marine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Envenomations</w:t>
      </w:r>
      <w:proofErr w:type="spellEnd"/>
    </w:p>
    <w:p w14:paraId="7F52541D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Seafood Toxidromes</w:t>
      </w:r>
    </w:p>
    <w:p w14:paraId="1471E475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Marine Bites and Infections</w:t>
      </w:r>
    </w:p>
    <w:p w14:paraId="70562302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Management of On-board Orthopedic emergencies</w:t>
      </w:r>
    </w:p>
    <w:p w14:paraId="4822DF56" w14:textId="77777777" w:rsidR="00542F65" w:rsidRPr="00542F65" w:rsidRDefault="00542F65" w:rsidP="00542F65">
      <w:pPr>
        <w:rPr>
          <w:rFonts w:asciiTheme="minorHAnsi" w:hAnsiTheme="minorHAnsi" w:cstheme="minorHAnsi"/>
          <w:bCs/>
          <w:strike/>
          <w:sz w:val="22"/>
          <w:szCs w:val="22"/>
        </w:rPr>
      </w:pPr>
    </w:p>
    <w:p w14:paraId="7CDECB51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Conference Chair “Med-Sail: Medicine for Mariners” WMS Course, British Virgin Islands</w:t>
      </w:r>
    </w:p>
    <w:p w14:paraId="0A2AE3E8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five 1-hour lectures, 23 international attendees. 1/16 – 1/22, 2022</w:t>
      </w:r>
    </w:p>
    <w:p w14:paraId="2A75E9F7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</w:p>
    <w:p w14:paraId="089D626E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The ABC’s of UV light</w:t>
      </w:r>
    </w:p>
    <w:p w14:paraId="18D5C432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Marine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Envenomations</w:t>
      </w:r>
      <w:proofErr w:type="spellEnd"/>
    </w:p>
    <w:p w14:paraId="5BD46869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Seafood Toxidromes</w:t>
      </w:r>
    </w:p>
    <w:p w14:paraId="7EB67176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Marine Bites and Infections</w:t>
      </w:r>
    </w:p>
    <w:p w14:paraId="382BBC98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Sailing Injuries and Fatalities</w:t>
      </w:r>
    </w:p>
    <w:p w14:paraId="00EEEF4F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Webinar European Society of Sports Traumatology (ESSKA) Congress of Extreme Water sports. “Windsurfing Injuries” Presentation.  6/28/2023</w:t>
      </w:r>
    </w:p>
    <w:p w14:paraId="695F663D" w14:textId="77777777" w:rsidR="00542F65" w:rsidRPr="00542F65" w:rsidRDefault="00542F65" w:rsidP="00542F65">
      <w:pPr>
        <w:ind w:left="900"/>
        <w:rPr>
          <w:rFonts w:asciiTheme="minorHAnsi" w:hAnsiTheme="minorHAnsi" w:cstheme="minorHAnsi"/>
          <w:bCs/>
          <w:sz w:val="22"/>
          <w:szCs w:val="22"/>
        </w:rPr>
      </w:pPr>
    </w:p>
    <w:p w14:paraId="0BE22960" w14:textId="77777777" w:rsidR="00542F65" w:rsidRPr="00542F65" w:rsidRDefault="00542F65" w:rsidP="00542F65">
      <w:pPr>
        <w:numPr>
          <w:ilvl w:val="0"/>
          <w:numId w:val="18"/>
        </w:numPr>
        <w:ind w:left="90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 “Med-Sail: Medicine for Mariners” WMS Course, British Virgin Islands</w:t>
      </w:r>
    </w:p>
    <w:p w14:paraId="7E5A0670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five 1-hour lectures, 23 international attendees. 1/24 – 1/30, 2026</w:t>
      </w:r>
    </w:p>
    <w:p w14:paraId="5EB5EA3A" w14:textId="77777777" w:rsidR="00542F65" w:rsidRPr="00542F65" w:rsidRDefault="00542F65" w:rsidP="00542F65">
      <w:pPr>
        <w:ind w:left="360" w:firstLine="720"/>
        <w:rPr>
          <w:rFonts w:asciiTheme="minorHAnsi" w:hAnsiTheme="minorHAnsi" w:cstheme="minorHAnsi"/>
          <w:bCs/>
          <w:sz w:val="22"/>
          <w:szCs w:val="22"/>
        </w:rPr>
      </w:pPr>
    </w:p>
    <w:p w14:paraId="03E7905C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The ABC’s of UV light</w:t>
      </w:r>
    </w:p>
    <w:p w14:paraId="6599D25E" w14:textId="77777777" w:rsidR="00542F65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Marine Wounds and Infections</w:t>
      </w:r>
    </w:p>
    <w:p w14:paraId="0F879CAC" w14:textId="38E9F342" w:rsidR="00D37EEB" w:rsidRPr="00542F65" w:rsidRDefault="00542F65" w:rsidP="00542F65">
      <w:pPr>
        <w:numPr>
          <w:ilvl w:val="1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>Sailing Injuries and Fatalities</w:t>
      </w:r>
    </w:p>
    <w:p w14:paraId="124A0F74" w14:textId="77777777" w:rsidR="00CB43A2" w:rsidRPr="00542F65" w:rsidRDefault="00CB43A2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3E3F974E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bCs/>
          <w:sz w:val="22"/>
          <w:szCs w:val="22"/>
          <w:u w:val="single"/>
        </w:rPr>
        <w:t>COMMUNITY OUTREACH</w:t>
      </w:r>
    </w:p>
    <w:p w14:paraId="289C4DB9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0F5E8980" w14:textId="77777777" w:rsidR="00F7399B" w:rsidRPr="00542F65" w:rsidRDefault="00F7399B" w:rsidP="00F7399B">
      <w:pPr>
        <w:widowControl w:val="0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bCs/>
          <w:sz w:val="22"/>
          <w:szCs w:val="22"/>
        </w:rPr>
        <w:t xml:space="preserve">Vamos a Nadar, Vamos a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Pescar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, Vamos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Enfatizar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 la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Seguridad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42F65">
        <w:rPr>
          <w:rFonts w:asciiTheme="minorHAnsi" w:hAnsiTheme="minorHAnsi" w:cstheme="minorHAnsi"/>
          <w:bCs/>
          <w:sz w:val="22"/>
          <w:szCs w:val="22"/>
        </w:rPr>
        <w:t>en</w:t>
      </w:r>
      <w:proofErr w:type="spellEnd"/>
      <w:r w:rsidRPr="00542F65">
        <w:rPr>
          <w:rFonts w:asciiTheme="minorHAnsi" w:hAnsiTheme="minorHAnsi" w:cstheme="minorHAnsi"/>
          <w:bCs/>
          <w:sz w:val="22"/>
          <w:szCs w:val="22"/>
        </w:rPr>
        <w:t xml:space="preserve"> el Agua</w:t>
      </w:r>
      <w:r w:rsidRPr="00542F65">
        <w:rPr>
          <w:rFonts w:asciiTheme="minorHAnsi" w:hAnsiTheme="minorHAnsi" w:cstheme="minorHAnsi"/>
          <w:sz w:val="22"/>
          <w:szCs w:val="22"/>
        </w:rPr>
        <w:t xml:space="preserve"> (Water Safety Radio Interview – in Spanish) with host Pablo Rodriguez, MD. 88.1FM Latino Public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Radio  May</w:t>
      </w:r>
      <w:proofErr w:type="gramEnd"/>
      <w:r w:rsidRPr="00542F65">
        <w:rPr>
          <w:rFonts w:asciiTheme="minorHAnsi" w:hAnsiTheme="minorHAnsi" w:cstheme="minorHAnsi"/>
          <w:sz w:val="22"/>
          <w:szCs w:val="22"/>
        </w:rPr>
        <w:t>, 31, 2011</w:t>
      </w:r>
    </w:p>
    <w:p w14:paraId="38CDBE6E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80F4E03" w14:textId="77777777" w:rsidR="00F7399B" w:rsidRPr="00542F65" w:rsidRDefault="00F7399B" w:rsidP="00F7399B">
      <w:pPr>
        <w:widowControl w:val="0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Health Check: Safe Surfing.  NBC Channel 10 Evening News. Interview by Barbara Morse Silva, July 14, 2011</w:t>
      </w:r>
    </w:p>
    <w:p w14:paraId="0E30B0F2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7D00DDF2" w14:textId="77777777" w:rsidR="00F7399B" w:rsidRPr="00542F65" w:rsidRDefault="00F7399B" w:rsidP="00F7399B">
      <w:pPr>
        <w:widowControl w:val="0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“Surf Survival” Interview, Plum TV, Nantucket Island, July 26, 2011 </w:t>
      </w:r>
    </w:p>
    <w:p w14:paraId="254F894C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7752F02A" w14:textId="77777777" w:rsidR="00F7399B" w:rsidRPr="00542F65" w:rsidRDefault="00F7399B" w:rsidP="00F7399B">
      <w:pPr>
        <w:widowControl w:val="0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lastRenderedPageBreak/>
        <w:t xml:space="preserve">Surf Survival Course – A 3-day seminar of didactics and hands-on ocean safety workshops for surfing instructors.  Four 1.5-hour lectures, 3 1.5-hour workshops. 12 students.  Sponsored by the Harmony Institute. </w:t>
      </w:r>
      <w:proofErr w:type="spellStart"/>
      <w:r w:rsidRPr="00542F65">
        <w:rPr>
          <w:rFonts w:asciiTheme="minorHAnsi" w:hAnsiTheme="minorHAnsi" w:cstheme="minorHAnsi"/>
          <w:sz w:val="22"/>
          <w:szCs w:val="22"/>
        </w:rPr>
        <w:t>Nosara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>, Costa Rica.  November 14-17, 2012</w:t>
      </w:r>
    </w:p>
    <w:p w14:paraId="43D46701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68072FF" w14:textId="77777777" w:rsidR="00F7399B" w:rsidRPr="00542F65" w:rsidRDefault="00F7399B" w:rsidP="00F7399B">
      <w:pPr>
        <w:widowControl w:val="0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“Pool Safety” produced by the 4-Safety program of the Injury Prevention Center at Rhode Island Hospital. March 30, 2015</w:t>
      </w:r>
    </w:p>
    <w:p w14:paraId="48C86E1D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C352155" w14:textId="77777777" w:rsidR="00F7399B" w:rsidRPr="00542F65" w:rsidRDefault="00F7399B" w:rsidP="00F7399B">
      <w:pPr>
        <w:widowControl w:val="0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“Proper Lifejacket fit Video” produced by the 4-Safety program of the Injury Prevention Center at Rhode Island Hospital. March 31, 2015</w:t>
      </w:r>
    </w:p>
    <w:p w14:paraId="2D4C88B4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6C253E86" w14:textId="77777777" w:rsidR="00F7399B" w:rsidRPr="00542F65" w:rsidRDefault="00F7399B" w:rsidP="00F7399B">
      <w:pPr>
        <w:widowControl w:val="0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“Lifejackets vs. </w:t>
      </w:r>
      <w:proofErr w:type="spellStart"/>
      <w:r w:rsidRPr="00542F65">
        <w:rPr>
          <w:rFonts w:asciiTheme="minorHAnsi" w:hAnsiTheme="minorHAnsi" w:cstheme="minorHAnsi"/>
          <w:sz w:val="22"/>
          <w:szCs w:val="22"/>
        </w:rPr>
        <w:t>Watertoys</w:t>
      </w:r>
      <w:proofErr w:type="spellEnd"/>
      <w:r w:rsidRPr="00542F65">
        <w:rPr>
          <w:rFonts w:asciiTheme="minorHAnsi" w:hAnsiTheme="minorHAnsi" w:cstheme="minorHAnsi"/>
          <w:sz w:val="22"/>
          <w:szCs w:val="22"/>
        </w:rPr>
        <w:t xml:space="preserve"> Video” produced by the 4-Safety program of the Injury Prevention Center at Rhode Island Hospital. March 31, 2015</w:t>
      </w:r>
    </w:p>
    <w:p w14:paraId="6BDC926A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7E9D08A" w14:textId="77777777" w:rsidR="00F7399B" w:rsidRPr="00542F65" w:rsidRDefault="00F7399B" w:rsidP="00F7399B">
      <w:pPr>
        <w:widowControl w:val="0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Telemedicine Support and Medical Advisor to Donna Lange for her attempt to the first woman to sail solo, non-stop around-the-world. July 2015 </w:t>
      </w:r>
      <w:proofErr w:type="gramStart"/>
      <w:r w:rsidRPr="00542F65">
        <w:rPr>
          <w:rFonts w:asciiTheme="minorHAnsi" w:hAnsiTheme="minorHAnsi" w:cstheme="minorHAnsi"/>
          <w:sz w:val="22"/>
          <w:szCs w:val="22"/>
        </w:rPr>
        <w:t>- ?</w:t>
      </w:r>
      <w:proofErr w:type="gramEnd"/>
    </w:p>
    <w:p w14:paraId="2FF2047E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72A31EC0" w14:textId="77777777" w:rsidR="00F7399B" w:rsidRPr="00542F65" w:rsidRDefault="00F7399B" w:rsidP="00F7399B">
      <w:pPr>
        <w:widowControl w:val="0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“Wound Care for Surfers” Video produced by SurfPrevention.com, Biarritz, France October 2, 2015</w:t>
      </w:r>
    </w:p>
    <w:p w14:paraId="76DFA8CD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7D5BC6D1" w14:textId="77777777" w:rsidR="00F7399B" w:rsidRPr="00542F65" w:rsidRDefault="00F7399B" w:rsidP="00F7399B">
      <w:pPr>
        <w:widowControl w:val="0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“Sailing Fatalities” WPRO Radio Interview March 27, 2016</w:t>
      </w:r>
    </w:p>
    <w:p w14:paraId="44E733FD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74C258AF" w14:textId="77777777" w:rsidR="00F7399B" w:rsidRPr="00542F65" w:rsidRDefault="00F7399B" w:rsidP="00F7399B">
      <w:pPr>
        <w:widowControl w:val="0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“Sailing Fatalities and Boating Safety” NBC Channel 10 Evening News. </w:t>
      </w:r>
      <w:r w:rsidRPr="00542F65">
        <w:rPr>
          <w:rFonts w:asciiTheme="minorHAnsi" w:hAnsiTheme="minorHAnsi" w:cstheme="minorHAnsi"/>
          <w:sz w:val="22"/>
          <w:szCs w:val="22"/>
          <w:lang w:val="es-ES"/>
        </w:rPr>
        <w:t xml:space="preserve">Interview </w:t>
      </w:r>
      <w:proofErr w:type="spellStart"/>
      <w:r w:rsidRPr="00542F65">
        <w:rPr>
          <w:rFonts w:asciiTheme="minorHAnsi" w:hAnsiTheme="minorHAnsi" w:cstheme="minorHAnsi"/>
          <w:sz w:val="22"/>
          <w:szCs w:val="22"/>
          <w:lang w:val="es-ES"/>
        </w:rPr>
        <w:t>by</w:t>
      </w:r>
      <w:proofErr w:type="spellEnd"/>
      <w:r w:rsidRPr="00542F65">
        <w:rPr>
          <w:rFonts w:asciiTheme="minorHAnsi" w:hAnsiTheme="minorHAnsi" w:cstheme="minorHAnsi"/>
          <w:sz w:val="22"/>
          <w:szCs w:val="22"/>
          <w:lang w:val="es-ES"/>
        </w:rPr>
        <w:t xml:space="preserve"> Barbara Morse Silva, April 14, 2016</w:t>
      </w:r>
    </w:p>
    <w:p w14:paraId="5ED1215E" w14:textId="77777777" w:rsidR="00F7399B" w:rsidRPr="00542F65" w:rsidRDefault="00F7399B" w:rsidP="00F7399B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17F9ED4A" w14:textId="77777777" w:rsidR="00F7399B" w:rsidRPr="00542F65" w:rsidRDefault="00F7399B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6A10F710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LANGUAGES</w:t>
      </w:r>
    </w:p>
    <w:p w14:paraId="27E31015" w14:textId="77777777" w:rsidR="00BC5DA0" w:rsidRPr="00542F65" w:rsidRDefault="00B16B72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 xml:space="preserve">Spanish:  </w:t>
      </w:r>
      <w:r w:rsidR="00BC5DA0" w:rsidRPr="00542F65">
        <w:rPr>
          <w:rFonts w:asciiTheme="minorHAnsi" w:hAnsiTheme="minorHAnsi" w:cstheme="minorHAnsi"/>
          <w:sz w:val="22"/>
          <w:szCs w:val="22"/>
        </w:rPr>
        <w:t xml:space="preserve">Certified </w:t>
      </w:r>
      <w:r w:rsidR="0051141A" w:rsidRPr="00542F65">
        <w:rPr>
          <w:rFonts w:asciiTheme="minorHAnsi" w:hAnsiTheme="minorHAnsi" w:cstheme="minorHAnsi"/>
          <w:sz w:val="22"/>
          <w:szCs w:val="22"/>
        </w:rPr>
        <w:t xml:space="preserve">Medical </w:t>
      </w:r>
      <w:r w:rsidR="0047167B" w:rsidRPr="00542F65">
        <w:rPr>
          <w:rFonts w:asciiTheme="minorHAnsi" w:hAnsiTheme="minorHAnsi" w:cstheme="minorHAnsi"/>
          <w:sz w:val="22"/>
          <w:szCs w:val="22"/>
        </w:rPr>
        <w:t>Translator</w:t>
      </w:r>
    </w:p>
    <w:p w14:paraId="4CECC55A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  <w:t>Italian:  Fluent since childhood</w:t>
      </w:r>
    </w:p>
    <w:p w14:paraId="325BF1BA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C5532DB" w14:textId="77777777" w:rsidR="00BC5DA0" w:rsidRPr="00542F65" w:rsidRDefault="00BC5DA0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42F65">
        <w:rPr>
          <w:rFonts w:asciiTheme="minorHAnsi" w:hAnsiTheme="minorHAnsi" w:cstheme="minorHAnsi"/>
          <w:sz w:val="22"/>
          <w:szCs w:val="22"/>
          <w:u w:val="single"/>
        </w:rPr>
        <w:t>ACTIVITIES / PERSONAL</w:t>
      </w:r>
    </w:p>
    <w:p w14:paraId="3B8CBD92" w14:textId="77777777" w:rsidR="00BC5DA0" w:rsidRPr="00542F65" w:rsidRDefault="00BC5DA0">
      <w:pPr>
        <w:widowControl w:val="0"/>
        <w:ind w:firstLine="72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>Area of interest:  Marine Medicine</w:t>
      </w:r>
    </w:p>
    <w:p w14:paraId="215164DB" w14:textId="77777777" w:rsidR="00BC5DA0" w:rsidRPr="00542F65" w:rsidRDefault="00B16B72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  <w:r w:rsidR="00BC5DA0" w:rsidRPr="00542F65">
        <w:rPr>
          <w:rFonts w:asciiTheme="minorHAnsi" w:hAnsiTheme="minorHAnsi" w:cstheme="minorHAnsi"/>
          <w:sz w:val="22"/>
          <w:szCs w:val="22"/>
        </w:rPr>
        <w:t>University of Pennsylvania Saili</w:t>
      </w:r>
      <w:r w:rsidRPr="00542F65">
        <w:rPr>
          <w:rFonts w:asciiTheme="minorHAnsi" w:hAnsiTheme="minorHAnsi" w:cstheme="minorHAnsi"/>
          <w:sz w:val="22"/>
          <w:szCs w:val="22"/>
        </w:rPr>
        <w:t>ng Team 1981 – 83, Captain 1984</w:t>
      </w:r>
    </w:p>
    <w:p w14:paraId="4A96DEBB" w14:textId="2C2B22E1" w:rsidR="00BC5DA0" w:rsidRPr="00542F65" w:rsidRDefault="009849A4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42F65">
        <w:rPr>
          <w:rFonts w:asciiTheme="minorHAnsi" w:hAnsiTheme="minorHAnsi" w:cstheme="minorHAnsi"/>
          <w:sz w:val="22"/>
          <w:szCs w:val="22"/>
        </w:rPr>
        <w:tab/>
      </w:r>
    </w:p>
    <w:sectPr w:rsidR="00BC5DA0" w:rsidRPr="00542F65" w:rsidSect="00DE466B">
      <w:headerReference w:type="default" r:id="rId9"/>
      <w:footerReference w:type="even" r:id="rId10"/>
      <w:footerReference w:type="default" r:id="rId11"/>
      <w:pgSz w:w="12240" w:h="15840"/>
      <w:pgMar w:top="1440" w:right="117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E408240" w14:textId="77777777" w:rsidR="000E142B" w:rsidRDefault="000E142B" w:rsidP="008A5C4B">
      <w:r>
        <w:separator/>
      </w:r>
    </w:p>
  </w:endnote>
  <w:endnote w:type="continuationSeparator" w:id="0">
    <w:p w14:paraId="45A322C5" w14:textId="77777777" w:rsidR="000E142B" w:rsidRDefault="000E142B" w:rsidP="008A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548140541"/>
      <w:docPartObj>
        <w:docPartGallery w:val="Page Numbers (Bottom of Page)"/>
        <w:docPartUnique/>
      </w:docPartObj>
    </w:sdtPr>
    <w:sdtContent>
      <w:p w14:paraId="0CCD7CCD" w14:textId="30096A7B" w:rsidR="00521CF5" w:rsidRDefault="00521CF5" w:rsidP="00060E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7CEE45" w14:textId="77777777" w:rsidR="00521CF5" w:rsidRDefault="00521CF5" w:rsidP="00521C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18377964"/>
      <w:docPartObj>
        <w:docPartGallery w:val="Page Numbers (Bottom of Page)"/>
        <w:docPartUnique/>
      </w:docPartObj>
    </w:sdtPr>
    <w:sdtContent>
      <w:p w14:paraId="26EE74B6" w14:textId="0B67A199" w:rsidR="00521CF5" w:rsidRDefault="00521CF5" w:rsidP="00060E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4D47DE4" w14:textId="77777777" w:rsidR="00521CF5" w:rsidRDefault="00521CF5" w:rsidP="00521C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38AAF7B" w14:textId="77777777" w:rsidR="000E142B" w:rsidRDefault="000E142B" w:rsidP="008A5C4B">
      <w:r>
        <w:separator/>
      </w:r>
    </w:p>
  </w:footnote>
  <w:footnote w:type="continuationSeparator" w:id="0">
    <w:p w14:paraId="49A5AE6D" w14:textId="77777777" w:rsidR="000E142B" w:rsidRDefault="000E142B" w:rsidP="008A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5B955A" w14:textId="77777777" w:rsidR="00FD1387" w:rsidRDefault="00FD138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6ADE">
      <w:rPr>
        <w:noProof/>
      </w:rPr>
      <w:t>7</w:t>
    </w:r>
    <w:r>
      <w:fldChar w:fldCharType="end"/>
    </w:r>
  </w:p>
  <w:p w14:paraId="787D834C" w14:textId="77777777" w:rsidR="00FD1387" w:rsidRDefault="00FD1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98F0A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25B00"/>
    <w:multiLevelType w:val="hybridMultilevel"/>
    <w:tmpl w:val="98CEB1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1C7AAC"/>
    <w:multiLevelType w:val="hybridMultilevel"/>
    <w:tmpl w:val="8BA23F12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D4397"/>
    <w:multiLevelType w:val="hybridMultilevel"/>
    <w:tmpl w:val="F4527918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A46F3"/>
    <w:multiLevelType w:val="hybridMultilevel"/>
    <w:tmpl w:val="7988C3A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FA591C"/>
    <w:multiLevelType w:val="hybridMultilevel"/>
    <w:tmpl w:val="020CF218"/>
    <w:lvl w:ilvl="0" w:tplc="8A1A97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FD212D"/>
    <w:multiLevelType w:val="hybridMultilevel"/>
    <w:tmpl w:val="F5381FA2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994107"/>
    <w:multiLevelType w:val="hybridMultilevel"/>
    <w:tmpl w:val="14B84F7A"/>
    <w:lvl w:ilvl="0" w:tplc="1BDE76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AAD01E5"/>
    <w:multiLevelType w:val="hybridMultilevel"/>
    <w:tmpl w:val="934430DA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87E76"/>
    <w:multiLevelType w:val="hybridMultilevel"/>
    <w:tmpl w:val="219EEAF2"/>
    <w:lvl w:ilvl="0" w:tplc="3ED863D4">
      <w:start w:val="6"/>
      <w:numFmt w:val="decimal"/>
      <w:lvlText w:val="%1."/>
      <w:lvlJc w:val="left"/>
      <w:pPr>
        <w:ind w:left="1080" w:hanging="360"/>
      </w:pPr>
      <w:rPr>
        <w:rFonts w:ascii="New York" w:hAnsi="New York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F53B8E"/>
    <w:multiLevelType w:val="hybridMultilevel"/>
    <w:tmpl w:val="5F38647A"/>
    <w:lvl w:ilvl="0" w:tplc="18CEF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E8189F"/>
    <w:multiLevelType w:val="hybridMultilevel"/>
    <w:tmpl w:val="6548E010"/>
    <w:lvl w:ilvl="0" w:tplc="56CC3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932A1F"/>
    <w:multiLevelType w:val="hybridMultilevel"/>
    <w:tmpl w:val="AABC7E9E"/>
    <w:lvl w:ilvl="0" w:tplc="407AE19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4C4D75"/>
    <w:multiLevelType w:val="hybridMultilevel"/>
    <w:tmpl w:val="B1B4E3F8"/>
    <w:lvl w:ilvl="0" w:tplc="4ECC56EE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2A013E"/>
    <w:multiLevelType w:val="hybridMultilevel"/>
    <w:tmpl w:val="099C0F9A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83603D"/>
    <w:multiLevelType w:val="hybridMultilevel"/>
    <w:tmpl w:val="AA3A1A5C"/>
    <w:lvl w:ilvl="0" w:tplc="94EA4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B27A1D"/>
    <w:multiLevelType w:val="hybridMultilevel"/>
    <w:tmpl w:val="099C0F9A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9505BC"/>
    <w:multiLevelType w:val="hybridMultilevel"/>
    <w:tmpl w:val="3850E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F05C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36881"/>
    <w:multiLevelType w:val="hybridMultilevel"/>
    <w:tmpl w:val="65CA766E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D5B34"/>
    <w:multiLevelType w:val="hybridMultilevel"/>
    <w:tmpl w:val="23361A8C"/>
    <w:lvl w:ilvl="0" w:tplc="C9CE8DF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F61378"/>
    <w:multiLevelType w:val="hybridMultilevel"/>
    <w:tmpl w:val="CF160F84"/>
    <w:lvl w:ilvl="0" w:tplc="E6C6CE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2A6F13"/>
    <w:multiLevelType w:val="hybridMultilevel"/>
    <w:tmpl w:val="B9F6B414"/>
    <w:lvl w:ilvl="0" w:tplc="EE70C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BD4797"/>
    <w:multiLevelType w:val="hybridMultilevel"/>
    <w:tmpl w:val="ABEE3EAE"/>
    <w:lvl w:ilvl="0" w:tplc="9384C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FB58C2"/>
    <w:multiLevelType w:val="hybridMultilevel"/>
    <w:tmpl w:val="0A2CA6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93B44E7"/>
    <w:multiLevelType w:val="hybridMultilevel"/>
    <w:tmpl w:val="AEA45E5C"/>
    <w:lvl w:ilvl="0" w:tplc="D70A2E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E950C7"/>
    <w:multiLevelType w:val="hybridMultilevel"/>
    <w:tmpl w:val="F40281E0"/>
    <w:lvl w:ilvl="0" w:tplc="D9901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55884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616589">
    <w:abstractNumId w:val="6"/>
  </w:num>
  <w:num w:numId="3" w16cid:durableId="995887184">
    <w:abstractNumId w:val="11"/>
  </w:num>
  <w:num w:numId="4" w16cid:durableId="2141879153">
    <w:abstractNumId w:val="15"/>
  </w:num>
  <w:num w:numId="5" w16cid:durableId="1677077454">
    <w:abstractNumId w:val="17"/>
  </w:num>
  <w:num w:numId="6" w16cid:durableId="19897041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54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165690">
    <w:abstractNumId w:val="0"/>
  </w:num>
  <w:num w:numId="9" w16cid:durableId="1496410909">
    <w:abstractNumId w:val="7"/>
  </w:num>
  <w:num w:numId="10" w16cid:durableId="788889461">
    <w:abstractNumId w:val="5"/>
  </w:num>
  <w:num w:numId="11" w16cid:durableId="824514829">
    <w:abstractNumId w:val="19"/>
  </w:num>
  <w:num w:numId="12" w16cid:durableId="982079031">
    <w:abstractNumId w:val="24"/>
  </w:num>
  <w:num w:numId="13" w16cid:durableId="1605188977">
    <w:abstractNumId w:val="22"/>
  </w:num>
  <w:num w:numId="14" w16cid:durableId="597711879">
    <w:abstractNumId w:val="18"/>
  </w:num>
  <w:num w:numId="15" w16cid:durableId="1709916222">
    <w:abstractNumId w:val="13"/>
  </w:num>
  <w:num w:numId="16" w16cid:durableId="1233547230">
    <w:abstractNumId w:val="21"/>
  </w:num>
  <w:num w:numId="17" w16cid:durableId="844708761">
    <w:abstractNumId w:val="2"/>
  </w:num>
  <w:num w:numId="18" w16cid:durableId="903611243">
    <w:abstractNumId w:val="8"/>
  </w:num>
  <w:num w:numId="19" w16cid:durableId="1188911525">
    <w:abstractNumId w:val="23"/>
  </w:num>
  <w:num w:numId="20" w16cid:durableId="1166898108">
    <w:abstractNumId w:val="1"/>
  </w:num>
  <w:num w:numId="21" w16cid:durableId="1305892293">
    <w:abstractNumId w:val="16"/>
  </w:num>
  <w:num w:numId="22" w16cid:durableId="881015261">
    <w:abstractNumId w:val="4"/>
  </w:num>
  <w:num w:numId="23" w16cid:durableId="1300694900">
    <w:abstractNumId w:val="9"/>
  </w:num>
  <w:num w:numId="24" w16cid:durableId="323825166">
    <w:abstractNumId w:val="14"/>
  </w:num>
  <w:num w:numId="25" w16cid:durableId="1458257963">
    <w:abstractNumId w:val="12"/>
  </w:num>
  <w:num w:numId="26" w16cid:durableId="905648181">
    <w:abstractNumId w:val="3"/>
  </w:num>
  <w:num w:numId="27" w16cid:durableId="1094016539">
    <w:abstractNumId w:val="25"/>
  </w:num>
  <w:num w:numId="28" w16cid:durableId="818500699">
    <w:abstractNumId w:val="2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35"/>
    <w:rsid w:val="00021C7C"/>
    <w:rsid w:val="00056835"/>
    <w:rsid w:val="00056B6F"/>
    <w:rsid w:val="000624E5"/>
    <w:rsid w:val="00067B7B"/>
    <w:rsid w:val="00087B0E"/>
    <w:rsid w:val="000B44FC"/>
    <w:rsid w:val="000B4619"/>
    <w:rsid w:val="000B5280"/>
    <w:rsid w:val="000C1F01"/>
    <w:rsid w:val="000C26B8"/>
    <w:rsid w:val="000C7733"/>
    <w:rsid w:val="000E142B"/>
    <w:rsid w:val="000E1BFD"/>
    <w:rsid w:val="0012199B"/>
    <w:rsid w:val="001313D6"/>
    <w:rsid w:val="001778F6"/>
    <w:rsid w:val="001836E0"/>
    <w:rsid w:val="001842D5"/>
    <w:rsid w:val="001863D3"/>
    <w:rsid w:val="001A22E7"/>
    <w:rsid w:val="001B03BE"/>
    <w:rsid w:val="001C407F"/>
    <w:rsid w:val="001C54D9"/>
    <w:rsid w:val="001E585E"/>
    <w:rsid w:val="00213CF6"/>
    <w:rsid w:val="00222670"/>
    <w:rsid w:val="00233B63"/>
    <w:rsid w:val="00236B5B"/>
    <w:rsid w:val="002816C2"/>
    <w:rsid w:val="00282BBF"/>
    <w:rsid w:val="00292EEA"/>
    <w:rsid w:val="00296D1E"/>
    <w:rsid w:val="002A3877"/>
    <w:rsid w:val="002D1962"/>
    <w:rsid w:val="002E6631"/>
    <w:rsid w:val="002F4565"/>
    <w:rsid w:val="002F5B35"/>
    <w:rsid w:val="00314788"/>
    <w:rsid w:val="00333149"/>
    <w:rsid w:val="00347F75"/>
    <w:rsid w:val="00353FF6"/>
    <w:rsid w:val="00356E11"/>
    <w:rsid w:val="00357A4F"/>
    <w:rsid w:val="00361693"/>
    <w:rsid w:val="003805DF"/>
    <w:rsid w:val="00380796"/>
    <w:rsid w:val="00381FB2"/>
    <w:rsid w:val="00393AD6"/>
    <w:rsid w:val="003A7DA5"/>
    <w:rsid w:val="003D1C22"/>
    <w:rsid w:val="003F021C"/>
    <w:rsid w:val="00441586"/>
    <w:rsid w:val="00442EED"/>
    <w:rsid w:val="004433FF"/>
    <w:rsid w:val="00444EAC"/>
    <w:rsid w:val="004452A7"/>
    <w:rsid w:val="004622EA"/>
    <w:rsid w:val="0047167B"/>
    <w:rsid w:val="00484E5D"/>
    <w:rsid w:val="004D3986"/>
    <w:rsid w:val="004D670B"/>
    <w:rsid w:val="004D75F2"/>
    <w:rsid w:val="004E273F"/>
    <w:rsid w:val="004E679E"/>
    <w:rsid w:val="0051141A"/>
    <w:rsid w:val="00521CF5"/>
    <w:rsid w:val="00542835"/>
    <w:rsid w:val="00542F65"/>
    <w:rsid w:val="00547060"/>
    <w:rsid w:val="00554902"/>
    <w:rsid w:val="00557DF1"/>
    <w:rsid w:val="0058667A"/>
    <w:rsid w:val="005A3EF0"/>
    <w:rsid w:val="005C269E"/>
    <w:rsid w:val="005E42D8"/>
    <w:rsid w:val="005E589F"/>
    <w:rsid w:val="005E60B1"/>
    <w:rsid w:val="005F1C28"/>
    <w:rsid w:val="005F216B"/>
    <w:rsid w:val="00611A11"/>
    <w:rsid w:val="00626693"/>
    <w:rsid w:val="00673CE3"/>
    <w:rsid w:val="006802E8"/>
    <w:rsid w:val="006932BA"/>
    <w:rsid w:val="006A1731"/>
    <w:rsid w:val="006A5D3D"/>
    <w:rsid w:val="006B0E7D"/>
    <w:rsid w:val="006B55B3"/>
    <w:rsid w:val="006B60EA"/>
    <w:rsid w:val="006B6F6A"/>
    <w:rsid w:val="006C1D30"/>
    <w:rsid w:val="006C2F1B"/>
    <w:rsid w:val="006D322B"/>
    <w:rsid w:val="006F706C"/>
    <w:rsid w:val="00703C0C"/>
    <w:rsid w:val="0070637F"/>
    <w:rsid w:val="00721192"/>
    <w:rsid w:val="00766ACA"/>
    <w:rsid w:val="00770057"/>
    <w:rsid w:val="00776894"/>
    <w:rsid w:val="007913FF"/>
    <w:rsid w:val="007A0A09"/>
    <w:rsid w:val="007A7135"/>
    <w:rsid w:val="007B79C6"/>
    <w:rsid w:val="007D379C"/>
    <w:rsid w:val="007E26D7"/>
    <w:rsid w:val="007F2879"/>
    <w:rsid w:val="0081043B"/>
    <w:rsid w:val="00823621"/>
    <w:rsid w:val="00827B15"/>
    <w:rsid w:val="0083037E"/>
    <w:rsid w:val="008345DE"/>
    <w:rsid w:val="00850BEF"/>
    <w:rsid w:val="00865FC1"/>
    <w:rsid w:val="008736DF"/>
    <w:rsid w:val="00877DCC"/>
    <w:rsid w:val="008A1E2E"/>
    <w:rsid w:val="008A2CDB"/>
    <w:rsid w:val="008A5C4B"/>
    <w:rsid w:val="008B06E2"/>
    <w:rsid w:val="008F0D1A"/>
    <w:rsid w:val="008F1689"/>
    <w:rsid w:val="008F32A2"/>
    <w:rsid w:val="0093248D"/>
    <w:rsid w:val="00934461"/>
    <w:rsid w:val="00942169"/>
    <w:rsid w:val="00945B93"/>
    <w:rsid w:val="009666BF"/>
    <w:rsid w:val="00975441"/>
    <w:rsid w:val="00976B71"/>
    <w:rsid w:val="009849A4"/>
    <w:rsid w:val="009946E6"/>
    <w:rsid w:val="009A02D6"/>
    <w:rsid w:val="009D1462"/>
    <w:rsid w:val="009D372F"/>
    <w:rsid w:val="009D53FA"/>
    <w:rsid w:val="009F0F48"/>
    <w:rsid w:val="009F2387"/>
    <w:rsid w:val="009F33F7"/>
    <w:rsid w:val="009F7F42"/>
    <w:rsid w:val="00A839C0"/>
    <w:rsid w:val="00A919FF"/>
    <w:rsid w:val="00AB5DE1"/>
    <w:rsid w:val="00AD2225"/>
    <w:rsid w:val="00AD3D45"/>
    <w:rsid w:val="00B05577"/>
    <w:rsid w:val="00B15F22"/>
    <w:rsid w:val="00B16B72"/>
    <w:rsid w:val="00B35687"/>
    <w:rsid w:val="00B61F69"/>
    <w:rsid w:val="00B80C18"/>
    <w:rsid w:val="00B81446"/>
    <w:rsid w:val="00B8220C"/>
    <w:rsid w:val="00BB4A82"/>
    <w:rsid w:val="00BC54B6"/>
    <w:rsid w:val="00BC5DA0"/>
    <w:rsid w:val="00BE38BC"/>
    <w:rsid w:val="00BF708A"/>
    <w:rsid w:val="00C064B0"/>
    <w:rsid w:val="00C0688D"/>
    <w:rsid w:val="00C12EB9"/>
    <w:rsid w:val="00C1728D"/>
    <w:rsid w:val="00C46ADE"/>
    <w:rsid w:val="00C5505F"/>
    <w:rsid w:val="00C66DA4"/>
    <w:rsid w:val="00C67A48"/>
    <w:rsid w:val="00C81625"/>
    <w:rsid w:val="00C82017"/>
    <w:rsid w:val="00CB43A2"/>
    <w:rsid w:val="00CB5ED1"/>
    <w:rsid w:val="00CC08C7"/>
    <w:rsid w:val="00CF129E"/>
    <w:rsid w:val="00CF2B57"/>
    <w:rsid w:val="00D20BD5"/>
    <w:rsid w:val="00D37EEB"/>
    <w:rsid w:val="00D5320F"/>
    <w:rsid w:val="00D5393B"/>
    <w:rsid w:val="00D678CA"/>
    <w:rsid w:val="00D67BCA"/>
    <w:rsid w:val="00D75E54"/>
    <w:rsid w:val="00D837DD"/>
    <w:rsid w:val="00DA6B44"/>
    <w:rsid w:val="00DA77B3"/>
    <w:rsid w:val="00DA7F52"/>
    <w:rsid w:val="00DB0B38"/>
    <w:rsid w:val="00DD082C"/>
    <w:rsid w:val="00DE352A"/>
    <w:rsid w:val="00DE466B"/>
    <w:rsid w:val="00DF1EEA"/>
    <w:rsid w:val="00DF773A"/>
    <w:rsid w:val="00E12309"/>
    <w:rsid w:val="00E13502"/>
    <w:rsid w:val="00E2036B"/>
    <w:rsid w:val="00E20938"/>
    <w:rsid w:val="00E537A7"/>
    <w:rsid w:val="00E5743D"/>
    <w:rsid w:val="00E72586"/>
    <w:rsid w:val="00E95492"/>
    <w:rsid w:val="00EA7208"/>
    <w:rsid w:val="00EB6752"/>
    <w:rsid w:val="00ED46C1"/>
    <w:rsid w:val="00EF2ADE"/>
    <w:rsid w:val="00F00A23"/>
    <w:rsid w:val="00F122E4"/>
    <w:rsid w:val="00F1436A"/>
    <w:rsid w:val="00F266AC"/>
    <w:rsid w:val="00F32F9D"/>
    <w:rsid w:val="00F440BC"/>
    <w:rsid w:val="00F46440"/>
    <w:rsid w:val="00F7399B"/>
    <w:rsid w:val="00F73D9E"/>
    <w:rsid w:val="00F91AC1"/>
    <w:rsid w:val="00FA39F3"/>
    <w:rsid w:val="00FD1387"/>
    <w:rsid w:val="00FD2DC1"/>
    <w:rsid w:val="00FD6858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AB1A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Helvetica" w:hAnsi="Helvetica"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2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55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C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5C4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A5C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5C4B"/>
    <w:rPr>
      <w:sz w:val="24"/>
    </w:rPr>
  </w:style>
  <w:style w:type="character" w:customStyle="1" w:styleId="Heading2Char">
    <w:name w:val="Heading 2 Char"/>
    <w:link w:val="Heading2"/>
    <w:uiPriority w:val="9"/>
    <w:semiHidden/>
    <w:rsid w:val="004452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rsid w:val="00CB43A2"/>
    <w:pPr>
      <w:widowControl w:val="0"/>
      <w:spacing w:line="360" w:lineRule="auto"/>
      <w:ind w:left="960" w:hanging="240"/>
    </w:pPr>
  </w:style>
  <w:style w:type="character" w:customStyle="1" w:styleId="BodyTextIndent2Char">
    <w:name w:val="Body Text Indent 2 Char"/>
    <w:link w:val="BodyTextIndent2"/>
    <w:rsid w:val="00CB43A2"/>
    <w:rPr>
      <w:sz w:val="24"/>
    </w:rPr>
  </w:style>
  <w:style w:type="paragraph" w:styleId="ListParagraph">
    <w:name w:val="List Paragraph"/>
    <w:basedOn w:val="Normal"/>
    <w:uiPriority w:val="34"/>
    <w:qFormat/>
    <w:rsid w:val="00DA6B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F021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21CF5"/>
  </w:style>
  <w:style w:type="paragraph" w:customStyle="1" w:styleId="LightGrid-Accent31">
    <w:name w:val="Light Grid - Accent 31"/>
    <w:basedOn w:val="Normal"/>
    <w:uiPriority w:val="34"/>
    <w:qFormat/>
    <w:rsid w:val="00542F65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542F6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thansonMD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14</Pages>
  <Words>3616</Words>
  <Characters>21879</Characters>
  <Application>Microsoft Office Word</Application>
  <DocSecurity>0</DocSecurity>
  <Lines>643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T</vt:lpstr>
    </vt:vector>
  </TitlesOfParts>
  <Company>Dell Computer Corporation</Company>
  <LinksUpToDate>false</LinksUpToDate>
  <CharactersWithSpaces>25091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mailto:ANathanson@lifespan.org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T</dc:title>
  <dc:subject/>
  <dc:creator>ANathanson</dc:creator>
  <cp:keywords/>
  <cp:lastModifiedBy>Andrew Nathanson</cp:lastModifiedBy>
  <cp:revision>41</cp:revision>
  <cp:lastPrinted>2009-01-13T10:24:00Z</cp:lastPrinted>
  <dcterms:created xsi:type="dcterms:W3CDTF">2016-06-12T16:54:00Z</dcterms:created>
  <dcterms:modified xsi:type="dcterms:W3CDTF">2026-06-24T19:43:00Z</dcterms:modified>
</cp:coreProperties>
</file>