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0074"/>
      </w:tblGrid>
      <w:tr w:rsidR="000D13BB" w14:paraId="3C864A84" w14:textId="77777777" w:rsidTr="00FE0647">
        <w:trPr>
          <w:trHeight w:val="648"/>
        </w:trPr>
        <w:sdt>
          <w:sdtPr>
            <w:rPr>
              <w:rFonts w:ascii="Times New Roman" w:hAnsi="Times New Roman"/>
            </w:rPr>
            <w:alias w:val="Enter your name:"/>
            <w:tag w:val="Enter your name:"/>
            <w:id w:val="-605731169"/>
            <w:placeholder>
              <w:docPart w:val="6DA8DC97A4584DAFA132689EA1B77025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10070" w:type="dxa"/>
                <w:shd w:val="clear" w:color="auto" w:fill="0070C0"/>
                <w:tcMar>
                  <w:top w:w="14" w:type="dxa"/>
                  <w:bottom w:w="14" w:type="dxa"/>
                </w:tcMar>
                <w:vAlign w:val="center"/>
              </w:tcPr>
              <w:p w14:paraId="694CA5EC" w14:textId="4367489B" w:rsidR="000D13BB" w:rsidRPr="009E137C" w:rsidRDefault="000C2CA3" w:rsidP="000D13BB">
                <w:pPr>
                  <w:pStyle w:val="YourName"/>
                </w:pPr>
                <w:r>
                  <w:rPr>
                    <w:rFonts w:ascii="Times New Roman" w:hAnsi="Times New Roman"/>
                  </w:rPr>
                  <w:t>Louis Strauss MD</w:t>
                </w:r>
              </w:p>
            </w:tc>
          </w:sdtContent>
        </w:sdt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477"/>
        <w:gridCol w:w="7597"/>
      </w:tblGrid>
      <w:tr w:rsidR="00FE0647" w14:paraId="7FB1CA52" w14:textId="77777777" w:rsidTr="00FE0647">
        <w:trPr>
          <w:trHeight w:val="360"/>
        </w:trPr>
        <w:tc>
          <w:tcPr>
            <w:tcW w:w="2477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F3893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6E5867E" w14:textId="2EA3C958" w:rsidR="00B04B3F" w:rsidRPr="008967E2" w:rsidRDefault="006B01C8" w:rsidP="00A42117">
            <w:pPr>
              <w:pStyle w:val="Date"/>
              <w:framePr w:wrap="auto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08/30/2024</w:t>
            </w:r>
          </w:p>
        </w:tc>
        <w:tc>
          <w:tcPr>
            <w:tcW w:w="759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654FC3" w14:textId="77777777" w:rsidR="00B04B3F" w:rsidRDefault="00B04B3F" w:rsidP="00A42117">
            <w:pPr>
              <w:spacing w:after="0"/>
            </w:pPr>
          </w:p>
        </w:tc>
      </w:tr>
      <w:tr w:rsidR="00B04B3F" w14:paraId="1BC61399" w14:textId="77777777" w:rsidTr="008967E2">
        <w:trPr>
          <w:trHeight w:val="25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BADDD" w14:textId="0E99D803" w:rsidR="00B04B3F" w:rsidRDefault="0006586C" w:rsidP="00A4211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F0098DF" wp14:editId="1FD0CD10">
                  <wp:extent cx="1133475" cy="1485900"/>
                  <wp:effectExtent l="0" t="0" r="9525" b="0"/>
                  <wp:docPr id="2" name="Picture 2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earing glasse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481" cy="149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6F39DDB6" w14:textId="5D6AFA22" w:rsidR="000D13BB" w:rsidRPr="008967E2" w:rsidRDefault="0006586C" w:rsidP="00A42117">
            <w:pPr>
              <w:pStyle w:val="ContactInfo"/>
              <w:rPr>
                <w:rFonts w:ascii="Times New Roman" w:hAnsi="Times New Roman"/>
                <w:sz w:val="24"/>
                <w:szCs w:val="24"/>
              </w:rPr>
            </w:pPr>
            <w:r w:rsidRPr="008967E2">
              <w:rPr>
                <w:rFonts w:ascii="Times New Roman" w:hAnsi="Times New Roman"/>
                <w:sz w:val="24"/>
                <w:szCs w:val="24"/>
              </w:rPr>
              <w:t>2311 Peniston Street</w:t>
            </w:r>
          </w:p>
          <w:p w14:paraId="6C0AD340" w14:textId="0B0E5896" w:rsidR="0006586C" w:rsidRPr="008967E2" w:rsidRDefault="0006586C" w:rsidP="00A42117">
            <w:pPr>
              <w:pStyle w:val="ContactInfo"/>
              <w:rPr>
                <w:rFonts w:ascii="Times New Roman" w:hAnsi="Times New Roman"/>
                <w:sz w:val="24"/>
                <w:szCs w:val="24"/>
              </w:rPr>
            </w:pPr>
            <w:r w:rsidRPr="008967E2">
              <w:rPr>
                <w:rFonts w:ascii="Times New Roman" w:hAnsi="Times New Roman"/>
                <w:sz w:val="24"/>
                <w:szCs w:val="24"/>
              </w:rPr>
              <w:t>New Orleans, LA 70115</w:t>
            </w:r>
          </w:p>
          <w:p w14:paraId="40693062" w14:textId="77777777" w:rsidR="0006586C" w:rsidRPr="008967E2" w:rsidRDefault="0006586C" w:rsidP="00A42117">
            <w:pPr>
              <w:pStyle w:val="ContactInfo"/>
              <w:rPr>
                <w:rFonts w:ascii="Times New Roman" w:hAnsi="Times New Roman"/>
                <w:sz w:val="24"/>
                <w:szCs w:val="24"/>
              </w:rPr>
            </w:pPr>
          </w:p>
          <w:p w14:paraId="19FB7493" w14:textId="69BF1871" w:rsidR="000D13BB" w:rsidRPr="008967E2" w:rsidRDefault="0006586C" w:rsidP="00A42117">
            <w:pPr>
              <w:pStyle w:val="ContactInfo"/>
              <w:rPr>
                <w:rFonts w:ascii="Times New Roman" w:hAnsi="Times New Roman"/>
                <w:sz w:val="24"/>
                <w:szCs w:val="24"/>
              </w:rPr>
            </w:pPr>
            <w:r w:rsidRPr="008967E2">
              <w:rPr>
                <w:rFonts w:ascii="Times New Roman" w:hAnsi="Times New Roman"/>
                <w:sz w:val="24"/>
                <w:szCs w:val="24"/>
              </w:rPr>
              <w:t>Cell: 413-658-8301</w:t>
            </w:r>
          </w:p>
          <w:p w14:paraId="5EB3DCC7" w14:textId="6AC7B67E" w:rsidR="00B04B3F" w:rsidRPr="008967E2" w:rsidRDefault="008A01B2" w:rsidP="00A42117">
            <w:pPr>
              <w:pStyle w:val="ContactInf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Enter email:"/>
                <w:tag w:val="Enter email:"/>
                <w:id w:val="1480033115"/>
                <w:placeholder>
                  <w:docPart w:val="AF1735AED37D472D9BA409D0462CFCFC"/>
                </w:placeholder>
                <w:temporary/>
                <w:showingPlcHdr/>
                <w15:appearance w15:val="hidden"/>
              </w:sdtPr>
              <w:sdtEndPr/>
              <w:sdtContent>
                <w:r w:rsidR="00E11730" w:rsidRPr="008967E2">
                  <w:rPr>
                    <w:rFonts w:ascii="Times New Roman" w:hAnsi="Times New Roman"/>
                    <w:sz w:val="24"/>
                    <w:szCs w:val="24"/>
                  </w:rPr>
                  <w:t>E</w:t>
                </w:r>
                <w:r w:rsidR="00B04B3F" w:rsidRPr="008967E2">
                  <w:rPr>
                    <w:rFonts w:ascii="Times New Roman" w:hAnsi="Times New Roman"/>
                    <w:sz w:val="24"/>
                    <w:szCs w:val="24"/>
                  </w:rPr>
                  <w:t>mail</w:t>
                </w:r>
              </w:sdtContent>
            </w:sdt>
            <w:r w:rsidR="0006586C" w:rsidRPr="008967E2">
              <w:rPr>
                <w:rFonts w:ascii="Times New Roman" w:hAnsi="Times New Roman"/>
                <w:sz w:val="24"/>
                <w:szCs w:val="24"/>
              </w:rPr>
              <w:t>: louisstrauss</w:t>
            </w:r>
            <w:r w:rsidR="0043246B">
              <w:rPr>
                <w:rFonts w:ascii="Times New Roman" w:hAnsi="Times New Roman"/>
                <w:sz w:val="24"/>
                <w:szCs w:val="24"/>
              </w:rPr>
              <w:t>MD@outlook.com</w:t>
            </w:r>
          </w:p>
          <w:p w14:paraId="3529B308" w14:textId="1AD78F5F" w:rsidR="00B04B3F" w:rsidRDefault="00B04B3F" w:rsidP="00A42117">
            <w:pPr>
              <w:pStyle w:val="ContactInfo"/>
            </w:pPr>
          </w:p>
        </w:tc>
      </w:tr>
    </w:tbl>
    <w:p w14:paraId="18EA9852" w14:textId="2A681172" w:rsidR="00E11730" w:rsidRPr="00FE0647" w:rsidRDefault="0006586C" w:rsidP="00860837">
      <w:pPr>
        <w:pStyle w:val="Heading1"/>
        <w:rPr>
          <w:rFonts w:ascii="Times New Roman" w:hAnsi="Times New Roman"/>
          <w:sz w:val="26"/>
          <w:szCs w:val="26"/>
        </w:rPr>
      </w:pPr>
      <w:r w:rsidRPr="00FE0647">
        <w:rPr>
          <w:rFonts w:ascii="Times New Roman" w:hAnsi="Times New Roman"/>
          <w:sz w:val="26"/>
          <w:szCs w:val="26"/>
        </w:rPr>
        <w:t>Summary of expertise</w:t>
      </w:r>
    </w:p>
    <w:p w14:paraId="7AE23D0E" w14:textId="0E2D8A49" w:rsidR="00E11730" w:rsidRPr="008967E2" w:rsidRDefault="000658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1</w:t>
      </w:r>
      <w:r w:rsidR="002716EE">
        <w:rPr>
          <w:rFonts w:ascii="Times New Roman" w:hAnsi="Times New Roman"/>
          <w:sz w:val="24"/>
          <w:szCs w:val="24"/>
        </w:rPr>
        <w:t>5</w:t>
      </w:r>
      <w:r w:rsidRPr="008967E2">
        <w:rPr>
          <w:rFonts w:ascii="Times New Roman" w:hAnsi="Times New Roman"/>
          <w:sz w:val="24"/>
          <w:szCs w:val="24"/>
        </w:rPr>
        <w:t xml:space="preserve"> years of experience as a </w:t>
      </w:r>
      <w:r w:rsidR="00C67786" w:rsidRPr="008967E2">
        <w:rPr>
          <w:rFonts w:ascii="Times New Roman" w:hAnsi="Times New Roman"/>
          <w:sz w:val="24"/>
          <w:szCs w:val="24"/>
        </w:rPr>
        <w:t>board-certified</w:t>
      </w:r>
      <w:r w:rsidRPr="008967E2">
        <w:rPr>
          <w:rFonts w:ascii="Times New Roman" w:hAnsi="Times New Roman"/>
          <w:sz w:val="24"/>
          <w:szCs w:val="24"/>
        </w:rPr>
        <w:t xml:space="preserve"> Family Medicine physician and educator in both the hospital and outpatient settings.  3 years of experience providing medical expert witness review for the SC Board of Medical Examiners.  Core faculty of a residency program and founding program director for a rural Family Medicine program.  Founding medical director for multiple urgent care sites.  Areas of expertise include:</w:t>
      </w:r>
    </w:p>
    <w:p w14:paraId="40790A6B" w14:textId="7E5FA2BC" w:rsidR="0006586C" w:rsidRPr="008967E2" w:rsidRDefault="0006586C" w:rsidP="0006586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Hospital medicine</w:t>
      </w:r>
    </w:p>
    <w:p w14:paraId="35F308E6" w14:textId="66CC9DD9" w:rsidR="0006586C" w:rsidRPr="008967E2" w:rsidRDefault="0006586C" w:rsidP="0006586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Transitions of care</w:t>
      </w:r>
    </w:p>
    <w:p w14:paraId="52D088B7" w14:textId="7E473826" w:rsidR="0006586C" w:rsidRPr="008967E2" w:rsidRDefault="0006586C" w:rsidP="0006586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Hospital based procedures</w:t>
      </w:r>
    </w:p>
    <w:p w14:paraId="0D421314" w14:textId="761D1191" w:rsidR="0006586C" w:rsidRPr="008967E2" w:rsidRDefault="0006586C" w:rsidP="0006586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Resident and medical student supervision</w:t>
      </w:r>
    </w:p>
    <w:p w14:paraId="5437DE49" w14:textId="3E2099FE" w:rsidR="0006586C" w:rsidRPr="008967E2" w:rsidRDefault="0006586C" w:rsidP="0006586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Nurse Practitioner and Physician Assistant supervision</w:t>
      </w:r>
    </w:p>
    <w:p w14:paraId="775ADBFF" w14:textId="77777777" w:rsidR="0006586C" w:rsidRPr="008967E2" w:rsidRDefault="008A01B2" w:rsidP="0006586C">
      <w:pPr>
        <w:pStyle w:val="Heading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Experience:"/>
          <w:tag w:val="Experience:"/>
          <w:id w:val="-1367907005"/>
          <w:placeholder>
            <w:docPart w:val="5400A3F62E9B4EC488298EC5210A35FF"/>
          </w:placeholder>
          <w:temporary/>
          <w:showingPlcHdr/>
          <w15:appearance w15:val="hidden"/>
        </w:sdtPr>
        <w:sdtEndPr/>
        <w:sdtContent>
          <w:r w:rsidR="0006586C" w:rsidRPr="00FE0647">
            <w:rPr>
              <w:rFonts w:ascii="Times New Roman" w:hAnsi="Times New Roman"/>
              <w:sz w:val="26"/>
              <w:szCs w:val="26"/>
            </w:rPr>
            <w:t>experience</w:t>
          </w:r>
        </w:sdtContent>
      </w:sdt>
    </w:p>
    <w:p w14:paraId="7800B250" w14:textId="4B3C57A5" w:rsidR="00F86C57" w:rsidRPr="008967E2" w:rsidRDefault="00F86C57" w:rsidP="00F86C57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 xml:space="preserve">Hospitalist | </w:t>
      </w:r>
      <w:r>
        <w:rPr>
          <w:rFonts w:ascii="Times New Roman" w:hAnsi="Times New Roman"/>
        </w:rPr>
        <w:t>US Acute Care Solutions – Canton OH</w:t>
      </w:r>
    </w:p>
    <w:p w14:paraId="4DC59462" w14:textId="11198ECE" w:rsidR="00F86C57" w:rsidRPr="008967E2" w:rsidRDefault="00F86C57" w:rsidP="00F86C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8967E2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8967E2">
        <w:rPr>
          <w:rFonts w:ascii="Times New Roman" w:hAnsi="Times New Roman"/>
          <w:sz w:val="24"/>
          <w:szCs w:val="24"/>
        </w:rPr>
        <w:t xml:space="preserve"> - Present</w:t>
      </w:r>
    </w:p>
    <w:p w14:paraId="2FDA4E0B" w14:textId="77777777" w:rsidR="00F86C57" w:rsidRPr="008967E2" w:rsidRDefault="00F86C57" w:rsidP="00F86C57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Travelling Hospitalist covering multiple sites in different states </w:t>
      </w:r>
    </w:p>
    <w:p w14:paraId="7C28FF6F" w14:textId="4224C8BB" w:rsidR="0006586C" w:rsidRPr="008967E2" w:rsidRDefault="0006586C" w:rsidP="0006586C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Hospitalist | Apogee Physicians</w:t>
      </w:r>
      <w:r w:rsidR="00F86C57">
        <w:rPr>
          <w:rFonts w:ascii="Times New Roman" w:hAnsi="Times New Roman"/>
        </w:rPr>
        <w:t xml:space="preserve"> – Scottsdale AZ</w:t>
      </w:r>
    </w:p>
    <w:p w14:paraId="4BDC39FD" w14:textId="6C29CAAD" w:rsidR="0006586C" w:rsidRPr="008967E2" w:rsidRDefault="0006586C" w:rsidP="000658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05/2021 </w:t>
      </w:r>
      <w:r w:rsidR="00F86C57">
        <w:rPr>
          <w:rFonts w:ascii="Times New Roman" w:hAnsi="Times New Roman"/>
          <w:sz w:val="24"/>
          <w:szCs w:val="24"/>
        </w:rPr>
        <w:t>–</w:t>
      </w:r>
      <w:r w:rsidRPr="008967E2">
        <w:rPr>
          <w:rFonts w:ascii="Times New Roman" w:hAnsi="Times New Roman"/>
          <w:sz w:val="24"/>
          <w:szCs w:val="24"/>
        </w:rPr>
        <w:t xml:space="preserve"> </w:t>
      </w:r>
      <w:r w:rsidR="00F86C57">
        <w:rPr>
          <w:rFonts w:ascii="Times New Roman" w:hAnsi="Times New Roman"/>
          <w:sz w:val="24"/>
          <w:szCs w:val="24"/>
        </w:rPr>
        <w:t>1/2023</w:t>
      </w:r>
    </w:p>
    <w:p w14:paraId="41F3AA05" w14:textId="52EED968" w:rsidR="0006586C" w:rsidRPr="008967E2" w:rsidRDefault="0043246B" w:rsidP="0006586C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Travelling Hospitalist covering multiple sites in different states </w:t>
      </w:r>
    </w:p>
    <w:p w14:paraId="5E8AEB61" w14:textId="77777777" w:rsidR="00FC6D56" w:rsidRPr="00FE0647" w:rsidRDefault="00FC6D56" w:rsidP="00FC6D56">
      <w:pPr>
        <w:pStyle w:val="Heading2"/>
        <w:rPr>
          <w:rFonts w:ascii="Times New Roman" w:hAnsi="Times New Roman"/>
          <w:szCs w:val="24"/>
        </w:rPr>
      </w:pPr>
      <w:r w:rsidRPr="00FE0647">
        <w:rPr>
          <w:rFonts w:ascii="Times New Roman" w:hAnsi="Times New Roman"/>
          <w:szCs w:val="24"/>
        </w:rPr>
        <w:t>Expert Medical Review | SC Board of Medical Examiners</w:t>
      </w:r>
    </w:p>
    <w:p w14:paraId="1274D929" w14:textId="77777777" w:rsidR="00FC6D56" w:rsidRPr="008967E2" w:rsidRDefault="00FC6D56" w:rsidP="00FC6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10/2019 </w:t>
      </w:r>
      <w:r>
        <w:rPr>
          <w:rFonts w:ascii="Times New Roman" w:hAnsi="Times New Roman"/>
          <w:sz w:val="24"/>
          <w:szCs w:val="24"/>
        </w:rPr>
        <w:t>–</w:t>
      </w:r>
      <w:r w:rsidRPr="00896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01/2021</w:t>
      </w:r>
    </w:p>
    <w:p w14:paraId="5C666058" w14:textId="2D2DCD16" w:rsidR="00FC6D56" w:rsidRPr="00FC6D56" w:rsidRDefault="00FC6D56" w:rsidP="0006586C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Expert medical review including chart review, evaluation of care, and report writing</w:t>
      </w:r>
    </w:p>
    <w:p w14:paraId="2CDB6E5F" w14:textId="39786FD0" w:rsidR="0006586C" w:rsidRPr="008967E2" w:rsidRDefault="0006586C" w:rsidP="0006586C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Hospitalist | DHR – McAllen TX</w:t>
      </w:r>
    </w:p>
    <w:p w14:paraId="7926065B" w14:textId="63AC0EBF" w:rsidR="0006586C" w:rsidRPr="008967E2" w:rsidRDefault="0006586C" w:rsidP="000658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12/2020 – 05/2021</w:t>
      </w:r>
    </w:p>
    <w:p w14:paraId="42CEC31A" w14:textId="3674C237" w:rsidR="0006586C" w:rsidRPr="008967E2" w:rsidRDefault="006636F0" w:rsidP="0006586C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Locum Tenens</w:t>
      </w:r>
    </w:p>
    <w:p w14:paraId="384B798B" w14:textId="619A5346" w:rsidR="00270CC2" w:rsidRDefault="006636F0" w:rsidP="0006586C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Clinical care of critically ill COVID-19 patients on inpatient medicine floor and ICU setting</w:t>
      </w:r>
    </w:p>
    <w:p w14:paraId="47F3327B" w14:textId="5DCCBBBA" w:rsidR="0085202B" w:rsidRDefault="0085202B" w:rsidP="00F86C57">
      <w:pPr>
        <w:rPr>
          <w:rFonts w:ascii="Times New Roman" w:hAnsi="Times New Roman"/>
        </w:rPr>
      </w:pPr>
    </w:p>
    <w:p w14:paraId="6EC0CD4B" w14:textId="43C3C1EB" w:rsidR="006636F0" w:rsidRPr="008967E2" w:rsidRDefault="006636F0" w:rsidP="006636F0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Hospitalist/</w:t>
      </w:r>
      <w:proofErr w:type="spellStart"/>
      <w:r w:rsidRPr="008967E2">
        <w:rPr>
          <w:rFonts w:ascii="Times New Roman" w:hAnsi="Times New Roman"/>
        </w:rPr>
        <w:t>NewBorn</w:t>
      </w:r>
      <w:proofErr w:type="spellEnd"/>
      <w:r w:rsidRPr="008967E2">
        <w:rPr>
          <w:rFonts w:ascii="Times New Roman" w:hAnsi="Times New Roman"/>
        </w:rPr>
        <w:t xml:space="preserve"> Nursery | McLeod - Clarendon</w:t>
      </w:r>
    </w:p>
    <w:p w14:paraId="75909746" w14:textId="4DDFEA8D" w:rsidR="006636F0" w:rsidRPr="008967E2" w:rsidRDefault="006636F0" w:rsidP="0066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10/2018 – 11/2020</w:t>
      </w:r>
    </w:p>
    <w:p w14:paraId="47086153" w14:textId="7BEE8D5F" w:rsidR="006636F0" w:rsidRPr="008967E2" w:rsidRDefault="006636F0" w:rsidP="001855B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Hospitalist covering medical floor, ICU, and newborn nursery for 81 bed rural hospital</w:t>
      </w:r>
    </w:p>
    <w:p w14:paraId="6CA309C6" w14:textId="01E9A1C5" w:rsidR="006636F0" w:rsidRPr="008967E2" w:rsidRDefault="006636F0" w:rsidP="006636F0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Faculty | McLeod Family Medicine Residency Program</w:t>
      </w:r>
    </w:p>
    <w:p w14:paraId="45BAF4BB" w14:textId="6E65CC7D" w:rsidR="006636F0" w:rsidRPr="008967E2" w:rsidRDefault="006636F0" w:rsidP="0066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06/2019 – 11/</w:t>
      </w:r>
      <w:proofErr w:type="gramStart"/>
      <w:r w:rsidRPr="008967E2">
        <w:rPr>
          <w:rFonts w:ascii="Times New Roman" w:hAnsi="Times New Roman"/>
          <w:sz w:val="24"/>
          <w:szCs w:val="24"/>
        </w:rPr>
        <w:t>2020  Program</w:t>
      </w:r>
      <w:proofErr w:type="gramEnd"/>
      <w:r w:rsidRPr="008967E2">
        <w:rPr>
          <w:rFonts w:ascii="Times New Roman" w:hAnsi="Times New Roman"/>
          <w:sz w:val="24"/>
          <w:szCs w:val="24"/>
        </w:rPr>
        <w:t xml:space="preserve"> Director</w:t>
      </w:r>
    </w:p>
    <w:p w14:paraId="304B70E4" w14:textId="1D7DDB09" w:rsidR="006636F0" w:rsidRPr="008967E2" w:rsidRDefault="006636F0" w:rsidP="006636F0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Obtained ACGME accreditation for rural residency program</w:t>
      </w:r>
    </w:p>
    <w:p w14:paraId="0048A723" w14:textId="58560F5A" w:rsidR="006636F0" w:rsidRPr="008967E2" w:rsidRDefault="006636F0" w:rsidP="006636F0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Coordinated funding, staffing, and operations for two rural sites</w:t>
      </w:r>
    </w:p>
    <w:p w14:paraId="7897C9D5" w14:textId="4D61B02C" w:rsidR="006636F0" w:rsidRPr="008967E2" w:rsidRDefault="006636F0" w:rsidP="006636F0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12/2017 – 11/</w:t>
      </w:r>
      <w:proofErr w:type="gramStart"/>
      <w:r w:rsidRPr="008967E2">
        <w:rPr>
          <w:rFonts w:ascii="Times New Roman" w:hAnsi="Times New Roman"/>
          <w:sz w:val="24"/>
          <w:szCs w:val="24"/>
        </w:rPr>
        <w:t>2020  Core</w:t>
      </w:r>
      <w:proofErr w:type="gramEnd"/>
      <w:r w:rsidRPr="008967E2">
        <w:rPr>
          <w:rFonts w:ascii="Times New Roman" w:hAnsi="Times New Roman"/>
          <w:sz w:val="24"/>
          <w:szCs w:val="24"/>
        </w:rPr>
        <w:t xml:space="preserve"> Faculty</w:t>
      </w:r>
    </w:p>
    <w:p w14:paraId="37B077B4" w14:textId="7DE41AF7" w:rsidR="006636F0" w:rsidRPr="008967E2" w:rsidRDefault="006636F0" w:rsidP="006636F0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Inpatient and outpatient clinical practice</w:t>
      </w:r>
    </w:p>
    <w:p w14:paraId="32EB612E" w14:textId="0B7CE322" w:rsidR="006636F0" w:rsidRPr="008967E2" w:rsidRDefault="006636F0" w:rsidP="006636F0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Led and supervised team for 4-6 residents and medical students on inpatient service</w:t>
      </w:r>
    </w:p>
    <w:p w14:paraId="39EE1037" w14:textId="0C001C1E" w:rsidR="006636F0" w:rsidRDefault="006636F0" w:rsidP="006636F0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Admissions, treatment, and discharge planning on busy service averaging 18-21 patients</w:t>
      </w:r>
    </w:p>
    <w:p w14:paraId="7B43694F" w14:textId="170D73BD" w:rsidR="00466FB3" w:rsidRPr="008967E2" w:rsidRDefault="00466FB3" w:rsidP="006636F0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Procedures include ultrasound guided central lines, thoracentesis, paracentesis, neonatal circumcisions, biopsies, cryotherapy, and joint injections</w:t>
      </w:r>
    </w:p>
    <w:p w14:paraId="4FF4F2C4" w14:textId="512251E3" w:rsidR="006636F0" w:rsidRPr="008967E2" w:rsidRDefault="006636F0" w:rsidP="006636F0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Service covered medicine/surgery floor, ICU, newborn nursery, and pediatrics unit</w:t>
      </w:r>
    </w:p>
    <w:p w14:paraId="4B395B2B" w14:textId="77EC5FB1" w:rsidR="006636F0" w:rsidRPr="000C2CA3" w:rsidRDefault="000C2CA3" w:rsidP="000C2CA3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Outpatient primary care and precepting of residents in PCP clinic</w:t>
      </w:r>
    </w:p>
    <w:p w14:paraId="67474756" w14:textId="572C70EA" w:rsidR="006636F0" w:rsidRPr="008967E2" w:rsidRDefault="006636F0" w:rsidP="006636F0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Medical Director | Baystate Urgent Care</w:t>
      </w:r>
    </w:p>
    <w:p w14:paraId="34889E56" w14:textId="09984753" w:rsidR="006636F0" w:rsidRPr="008967E2" w:rsidRDefault="00BE2903" w:rsidP="0066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07/2012</w:t>
      </w:r>
      <w:r w:rsidR="006636F0" w:rsidRPr="008967E2">
        <w:rPr>
          <w:rFonts w:ascii="Times New Roman" w:hAnsi="Times New Roman"/>
          <w:sz w:val="24"/>
          <w:szCs w:val="24"/>
        </w:rPr>
        <w:t xml:space="preserve"> </w:t>
      </w:r>
      <w:r w:rsidRPr="008967E2">
        <w:rPr>
          <w:rFonts w:ascii="Times New Roman" w:hAnsi="Times New Roman"/>
          <w:sz w:val="24"/>
          <w:szCs w:val="24"/>
        </w:rPr>
        <w:t>–</w:t>
      </w:r>
      <w:r w:rsidR="006636F0" w:rsidRPr="008967E2">
        <w:rPr>
          <w:rFonts w:ascii="Times New Roman" w:hAnsi="Times New Roman"/>
          <w:sz w:val="24"/>
          <w:szCs w:val="24"/>
        </w:rPr>
        <w:t xml:space="preserve"> </w:t>
      </w:r>
      <w:r w:rsidRPr="008967E2">
        <w:rPr>
          <w:rFonts w:ascii="Times New Roman" w:hAnsi="Times New Roman"/>
          <w:sz w:val="24"/>
          <w:szCs w:val="24"/>
        </w:rPr>
        <w:t xml:space="preserve">10/2017 </w:t>
      </w:r>
    </w:p>
    <w:p w14:paraId="782F18E3" w14:textId="68D5CFA3" w:rsidR="006636F0" w:rsidRPr="008967E2" w:rsidRDefault="00BE2903" w:rsidP="006636F0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Provided clinical care of </w:t>
      </w:r>
      <w:r w:rsidR="004C02BA">
        <w:rPr>
          <w:rFonts w:ascii="Times New Roman" w:hAnsi="Times New Roman"/>
          <w:sz w:val="24"/>
          <w:szCs w:val="24"/>
        </w:rPr>
        <w:t xml:space="preserve">adult and pediatric </w:t>
      </w:r>
      <w:r w:rsidRPr="008967E2">
        <w:rPr>
          <w:rFonts w:ascii="Times New Roman" w:hAnsi="Times New Roman"/>
          <w:sz w:val="24"/>
          <w:szCs w:val="24"/>
        </w:rPr>
        <w:t>patients in an urgent care setting</w:t>
      </w:r>
    </w:p>
    <w:p w14:paraId="084EB0F4" w14:textId="14298140" w:rsidR="00BE2903" w:rsidRPr="008967E2" w:rsidRDefault="00BE2903" w:rsidP="006636F0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Start up of two new urgent care sites for a large hospital system</w:t>
      </w:r>
    </w:p>
    <w:p w14:paraId="1750281A" w14:textId="2C358FB9" w:rsidR="00BE2903" w:rsidRPr="008967E2" w:rsidRDefault="00BE2903" w:rsidP="006636F0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Responsible for hiring, physician and midlevel oversight, marketing, community outreach, operations, SOP development, and facilities planning</w:t>
      </w:r>
    </w:p>
    <w:p w14:paraId="5B7866B1" w14:textId="26EE2C1E" w:rsidR="00BE2903" w:rsidRPr="008967E2" w:rsidRDefault="00BE2903" w:rsidP="00BE2903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Collaborating Physician | CVS Caremark</w:t>
      </w:r>
    </w:p>
    <w:p w14:paraId="35088D76" w14:textId="31FE85CB" w:rsidR="00BE2903" w:rsidRPr="008967E2" w:rsidRDefault="00BE2903" w:rsidP="00BE2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07/2014 – 07/2016 </w:t>
      </w:r>
    </w:p>
    <w:p w14:paraId="2427B6B2" w14:textId="67A6C56C" w:rsidR="00BE2903" w:rsidRPr="008967E2" w:rsidRDefault="00BE2903" w:rsidP="00BE290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Oversight of nurse practitioners at four CVS </w:t>
      </w:r>
      <w:proofErr w:type="spellStart"/>
      <w:r w:rsidRPr="008967E2">
        <w:rPr>
          <w:rFonts w:ascii="Times New Roman" w:hAnsi="Times New Roman"/>
          <w:sz w:val="24"/>
          <w:szCs w:val="24"/>
        </w:rPr>
        <w:t>MinuteClinics</w:t>
      </w:r>
      <w:proofErr w:type="spellEnd"/>
    </w:p>
    <w:p w14:paraId="3880108F" w14:textId="4E10874A" w:rsidR="00BE2903" w:rsidRPr="008967E2" w:rsidRDefault="00BE2903" w:rsidP="00BE2903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Primary Care / Faculty| Baystate Health</w:t>
      </w:r>
    </w:p>
    <w:p w14:paraId="24080AE7" w14:textId="79776A98" w:rsidR="00BE2903" w:rsidRPr="008967E2" w:rsidRDefault="00BE2903" w:rsidP="00BE2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08/2009 – 10/2017 </w:t>
      </w:r>
    </w:p>
    <w:p w14:paraId="754136B0" w14:textId="2D0F6C5E" w:rsidR="001855B7" w:rsidRPr="008967E2" w:rsidRDefault="001855B7" w:rsidP="001855B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Clinical Care providing episodic and chronic disease management for a HPSA designated neighborhood health clinic</w:t>
      </w:r>
    </w:p>
    <w:p w14:paraId="43BD2F22" w14:textId="6DF84DB4" w:rsidR="001855B7" w:rsidRPr="008967E2" w:rsidRDefault="001855B7" w:rsidP="001855B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Procedure clinic – Office based procedures including biopsies, joint injections, foot care, toenail avulsions</w:t>
      </w:r>
    </w:p>
    <w:p w14:paraId="4BCB745D" w14:textId="13FB046D" w:rsidR="00270CC2" w:rsidRDefault="001855B7" w:rsidP="0086083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Clinical precepting and supervision of residents of the Tufts Medicine-Pediatrics dual residency program</w:t>
      </w:r>
    </w:p>
    <w:p w14:paraId="1FE5937B" w14:textId="77777777" w:rsidR="00270CC2" w:rsidRDefault="00270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0E663A" w14:textId="77777777" w:rsidR="0085202B" w:rsidRDefault="0085202B" w:rsidP="00860837">
      <w:pPr>
        <w:pStyle w:val="Heading1"/>
        <w:rPr>
          <w:rFonts w:ascii="Times New Roman" w:hAnsi="Times New Roman"/>
          <w:sz w:val="26"/>
          <w:szCs w:val="26"/>
        </w:rPr>
      </w:pPr>
    </w:p>
    <w:p w14:paraId="43A61025" w14:textId="46EF72A8" w:rsidR="001855B7" w:rsidRPr="00FE0647" w:rsidRDefault="001855B7" w:rsidP="00860837">
      <w:pPr>
        <w:pStyle w:val="Heading1"/>
        <w:rPr>
          <w:rFonts w:ascii="Times New Roman" w:hAnsi="Times New Roman"/>
          <w:sz w:val="26"/>
          <w:szCs w:val="26"/>
        </w:rPr>
      </w:pPr>
      <w:r w:rsidRPr="00FE0647">
        <w:rPr>
          <w:rFonts w:ascii="Times New Roman" w:hAnsi="Times New Roman"/>
          <w:sz w:val="26"/>
          <w:szCs w:val="26"/>
        </w:rPr>
        <w:t>Presentations</w:t>
      </w:r>
    </w:p>
    <w:p w14:paraId="10C5F465" w14:textId="754B434C" w:rsidR="00E07F56" w:rsidRDefault="00E07F56" w:rsidP="00185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Proactive MD Managing Clinical Risks: December 2021 – </w:t>
      </w:r>
      <w:r w:rsidR="00105334">
        <w:rPr>
          <w:rFonts w:ascii="Times New Roman" w:hAnsi="Times New Roman"/>
          <w:sz w:val="24"/>
          <w:szCs w:val="24"/>
        </w:rPr>
        <w:t>32-year-old</w:t>
      </w:r>
      <w:r>
        <w:rPr>
          <w:rFonts w:ascii="Times New Roman" w:hAnsi="Times New Roman"/>
          <w:sz w:val="24"/>
          <w:szCs w:val="24"/>
        </w:rPr>
        <w:t xml:space="preserve"> with Abdominal Pain</w:t>
      </w:r>
    </w:p>
    <w:p w14:paraId="756FF3AA" w14:textId="77777777" w:rsidR="00E07F56" w:rsidRPr="000E4099" w:rsidRDefault="00E07F56" w:rsidP="001855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9888AF" w14:textId="153D8DA7" w:rsidR="00F871AF" w:rsidRDefault="00F871AF" w:rsidP="00185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PMD Institute Fall Summit: November 2021 - Simple UTIs Are Not Complicated</w:t>
      </w:r>
    </w:p>
    <w:p w14:paraId="1214C5A4" w14:textId="77777777" w:rsidR="00F871AF" w:rsidRPr="000E4099" w:rsidRDefault="00F871AF" w:rsidP="001855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60FD4A" w14:textId="2BC079FE" w:rsidR="001855B7" w:rsidRPr="008967E2" w:rsidRDefault="001855B7" w:rsidP="00185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Panel Discussion: March 2021 White Coat Investor SCICON21 – Developing a Financial Literacy Curriculum at your Institution</w:t>
      </w:r>
    </w:p>
    <w:p w14:paraId="7A2A74C1" w14:textId="77777777" w:rsidR="001855B7" w:rsidRPr="000E4099" w:rsidRDefault="001855B7" w:rsidP="001855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075F79" w14:textId="611F2C96" w:rsidR="001855B7" w:rsidRPr="008967E2" w:rsidRDefault="001855B7" w:rsidP="00185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Grand Rounds Presentation: 2020 Strauss, L. Hyperkalemia.  McLeod Regional Medical Center, Florence, SC USA </w:t>
      </w:r>
    </w:p>
    <w:p w14:paraId="17C25129" w14:textId="3B325DA4" w:rsidR="001855B7" w:rsidRPr="00FE0647" w:rsidRDefault="00CF30AA" w:rsidP="001855B7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Academic </w:t>
      </w:r>
      <w:r w:rsidR="001855B7" w:rsidRPr="00FE0647">
        <w:rPr>
          <w:rFonts w:ascii="Times New Roman" w:hAnsi="Times New Roman"/>
          <w:sz w:val="26"/>
          <w:szCs w:val="26"/>
        </w:rPr>
        <w:t>Publications</w:t>
      </w:r>
    </w:p>
    <w:p w14:paraId="0689222C" w14:textId="45578CE8" w:rsidR="002713D7" w:rsidRPr="00270CC2" w:rsidRDefault="001855B7" w:rsidP="005B7CDC">
      <w:p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 xml:space="preserve">Strauss, L: </w:t>
      </w:r>
      <w:proofErr w:type="spellStart"/>
      <w:r w:rsidRPr="008967E2">
        <w:rPr>
          <w:rFonts w:ascii="Times New Roman" w:hAnsi="Times New Roman"/>
          <w:sz w:val="24"/>
          <w:szCs w:val="24"/>
        </w:rPr>
        <w:t>PhotoQuiz</w:t>
      </w:r>
      <w:proofErr w:type="spellEnd"/>
      <w:r w:rsidRPr="008967E2">
        <w:rPr>
          <w:rFonts w:ascii="Times New Roman" w:hAnsi="Times New Roman"/>
          <w:sz w:val="24"/>
          <w:szCs w:val="24"/>
        </w:rPr>
        <w:t>: Fleshy Mass Passed Vaginally by a Young Woman. American Family Physician 2018; 98(7): 449-450</w:t>
      </w:r>
    </w:p>
    <w:p w14:paraId="38EDA09C" w14:textId="5B176308" w:rsidR="00CF30AA" w:rsidRPr="00FE0647" w:rsidRDefault="00CF30AA" w:rsidP="00CF30AA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Non-Academic </w:t>
      </w:r>
      <w:r w:rsidRPr="00FE0647">
        <w:rPr>
          <w:rFonts w:ascii="Times New Roman" w:hAnsi="Times New Roman"/>
          <w:sz w:val="26"/>
          <w:szCs w:val="26"/>
        </w:rPr>
        <w:t>Publications</w:t>
      </w:r>
    </w:p>
    <w:p w14:paraId="0F3763BB" w14:textId="7BC9B905" w:rsidR="00CF30AA" w:rsidRDefault="00CF30AA" w:rsidP="00CF3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SCNow</w:t>
      </w:r>
      <w:r w:rsidR="000E4099">
        <w:rPr>
          <w:rFonts w:ascii="Times New Roman" w:hAnsi="Times New Roman"/>
          <w:sz w:val="24"/>
          <w:szCs w:val="24"/>
        </w:rPr>
        <w:t>.com: “Gout is painful, but treatable” January 13, 2019</w:t>
      </w:r>
    </w:p>
    <w:p w14:paraId="57583F5E" w14:textId="3ACDA548" w:rsidR="000E4099" w:rsidRPr="00270CC2" w:rsidRDefault="000E4099" w:rsidP="00CF3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SCNow.com: “Dangers of secondhand smoke in children” July 2, 2018</w:t>
      </w:r>
    </w:p>
    <w:p w14:paraId="55F0A3F6" w14:textId="1F9926E4" w:rsidR="00E11730" w:rsidRPr="00FE0647" w:rsidRDefault="001855B7" w:rsidP="00860837">
      <w:pPr>
        <w:pStyle w:val="Heading1"/>
        <w:rPr>
          <w:rFonts w:ascii="Times New Roman" w:hAnsi="Times New Roman"/>
          <w:sz w:val="26"/>
          <w:szCs w:val="26"/>
        </w:rPr>
      </w:pPr>
      <w:r w:rsidRPr="00FE0647">
        <w:rPr>
          <w:rFonts w:ascii="Times New Roman" w:hAnsi="Times New Roman"/>
          <w:sz w:val="26"/>
          <w:szCs w:val="26"/>
        </w:rPr>
        <w:t>postgraduate training</w:t>
      </w:r>
    </w:p>
    <w:p w14:paraId="5A54B8B0" w14:textId="68CDFEE5" w:rsidR="001855B7" w:rsidRPr="008967E2" w:rsidRDefault="001855B7" w:rsidP="001855B7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Chestnut Hill Family Medicine Residency</w:t>
      </w:r>
    </w:p>
    <w:p w14:paraId="0BCEF421" w14:textId="730427E9" w:rsidR="00E11730" w:rsidRPr="008967E2" w:rsidRDefault="001855B7" w:rsidP="001855B7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06/2006 – 06/2009</w:t>
      </w:r>
    </w:p>
    <w:p w14:paraId="1D784EB6" w14:textId="60393366" w:rsidR="00E11730" w:rsidRPr="00FE0647" w:rsidRDefault="001855B7" w:rsidP="00860837">
      <w:pPr>
        <w:pStyle w:val="Heading1"/>
        <w:rPr>
          <w:rFonts w:ascii="Times New Roman" w:hAnsi="Times New Roman"/>
          <w:sz w:val="26"/>
          <w:szCs w:val="26"/>
        </w:rPr>
      </w:pPr>
      <w:r w:rsidRPr="00FE0647">
        <w:rPr>
          <w:rFonts w:ascii="Times New Roman" w:hAnsi="Times New Roman"/>
          <w:sz w:val="26"/>
          <w:szCs w:val="26"/>
        </w:rPr>
        <w:t>education</w:t>
      </w:r>
    </w:p>
    <w:p w14:paraId="3B881702" w14:textId="27B74766" w:rsidR="001855B7" w:rsidRPr="008967E2" w:rsidRDefault="001855B7" w:rsidP="001855B7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Tulane School of Medicine</w:t>
      </w:r>
    </w:p>
    <w:p w14:paraId="2B7062DA" w14:textId="2DD0BD28" w:rsidR="00E11730" w:rsidRPr="008967E2" w:rsidRDefault="001855B7" w:rsidP="001855B7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05/2006</w:t>
      </w:r>
    </w:p>
    <w:p w14:paraId="42CFE90D" w14:textId="770E2F4B" w:rsidR="001855B7" w:rsidRDefault="001855B7" w:rsidP="00FE0647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Medical Degree</w:t>
      </w:r>
    </w:p>
    <w:p w14:paraId="763935C5" w14:textId="77777777" w:rsidR="00FE0647" w:rsidRPr="000E4099" w:rsidRDefault="00FE0647" w:rsidP="00FE0647">
      <w:pPr>
        <w:spacing w:after="0"/>
        <w:rPr>
          <w:rFonts w:ascii="Times New Roman" w:hAnsi="Times New Roman"/>
          <w:sz w:val="20"/>
          <w:szCs w:val="20"/>
        </w:rPr>
      </w:pPr>
    </w:p>
    <w:p w14:paraId="246E88C8" w14:textId="114EF601" w:rsidR="001855B7" w:rsidRPr="008967E2" w:rsidRDefault="001855B7" w:rsidP="001855B7">
      <w:pPr>
        <w:pStyle w:val="Heading2"/>
        <w:rPr>
          <w:rFonts w:ascii="Times New Roman" w:hAnsi="Times New Roman"/>
        </w:rPr>
      </w:pPr>
      <w:r w:rsidRPr="008967E2">
        <w:rPr>
          <w:rFonts w:ascii="Times New Roman" w:hAnsi="Times New Roman"/>
        </w:rPr>
        <w:t>Tulane University</w:t>
      </w:r>
    </w:p>
    <w:p w14:paraId="6353E469" w14:textId="503C5CC3" w:rsidR="001855B7" w:rsidRPr="008967E2" w:rsidRDefault="001855B7" w:rsidP="001855B7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05/1997</w:t>
      </w:r>
    </w:p>
    <w:p w14:paraId="36BF8679" w14:textId="1DD0C8AE" w:rsidR="000E4099" w:rsidRDefault="001855B7" w:rsidP="001855B7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Bachelor of Science, Chemical Engineering</w:t>
      </w:r>
    </w:p>
    <w:p w14:paraId="6DAF8D41" w14:textId="77777777" w:rsidR="000E4099" w:rsidRDefault="000E4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EC7B06" w14:textId="49AD266D" w:rsidR="009619A8" w:rsidRPr="00FE0647" w:rsidRDefault="009619A8" w:rsidP="009619A8">
      <w:pPr>
        <w:pStyle w:val="Heading1"/>
        <w:rPr>
          <w:rFonts w:ascii="Times New Roman" w:hAnsi="Times New Roman"/>
          <w:sz w:val="26"/>
          <w:szCs w:val="26"/>
        </w:rPr>
      </w:pPr>
      <w:r w:rsidRPr="00FE0647">
        <w:rPr>
          <w:rFonts w:ascii="Times New Roman" w:hAnsi="Times New Roman"/>
          <w:sz w:val="26"/>
          <w:szCs w:val="26"/>
        </w:rPr>
        <w:lastRenderedPageBreak/>
        <w:t>Academic appointments</w:t>
      </w:r>
    </w:p>
    <w:p w14:paraId="20C7EE25" w14:textId="01571538" w:rsidR="009619A8" w:rsidRPr="008967E2" w:rsidRDefault="009619A8" w:rsidP="009619A8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2018 – 2021</w:t>
      </w:r>
      <w:r w:rsidRPr="008967E2">
        <w:rPr>
          <w:rFonts w:ascii="Times New Roman" w:hAnsi="Times New Roman"/>
          <w:sz w:val="24"/>
          <w:szCs w:val="24"/>
        </w:rPr>
        <w:tab/>
        <w:t>Assistant Professor, Community Faculty</w:t>
      </w:r>
    </w:p>
    <w:p w14:paraId="04D5A651" w14:textId="582B2290" w:rsidR="009619A8" w:rsidRPr="008967E2" w:rsidRDefault="009619A8" w:rsidP="009619A8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ab/>
      </w:r>
      <w:r w:rsidRPr="008967E2">
        <w:rPr>
          <w:rFonts w:ascii="Times New Roman" w:hAnsi="Times New Roman"/>
          <w:sz w:val="24"/>
          <w:szCs w:val="24"/>
        </w:rPr>
        <w:tab/>
        <w:t>Medical University of South Carolina</w:t>
      </w:r>
    </w:p>
    <w:p w14:paraId="09D9E201" w14:textId="5BE4F1B9" w:rsidR="009619A8" w:rsidRPr="008967E2" w:rsidRDefault="009619A8" w:rsidP="009619A8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2018 – 2021</w:t>
      </w:r>
      <w:r w:rsidRPr="008967E2">
        <w:rPr>
          <w:rFonts w:ascii="Times New Roman" w:hAnsi="Times New Roman"/>
          <w:sz w:val="24"/>
          <w:szCs w:val="24"/>
        </w:rPr>
        <w:tab/>
        <w:t>Assistant Clinical Professor of Family Medicine</w:t>
      </w:r>
    </w:p>
    <w:p w14:paraId="791A2BCE" w14:textId="613BD373" w:rsidR="009619A8" w:rsidRPr="008967E2" w:rsidRDefault="009619A8" w:rsidP="009619A8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ab/>
      </w:r>
      <w:r w:rsidRPr="008967E2">
        <w:rPr>
          <w:rFonts w:ascii="Times New Roman" w:hAnsi="Times New Roman"/>
          <w:sz w:val="24"/>
          <w:szCs w:val="24"/>
        </w:rPr>
        <w:tab/>
        <w:t>University of South Carolina School of Medicine</w:t>
      </w:r>
    </w:p>
    <w:p w14:paraId="4F2BC635" w14:textId="7A29A381" w:rsidR="009619A8" w:rsidRPr="008967E2" w:rsidRDefault="009619A8" w:rsidP="009619A8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2010 – 2017</w:t>
      </w:r>
      <w:r w:rsidRPr="008967E2">
        <w:rPr>
          <w:rFonts w:ascii="Times New Roman" w:hAnsi="Times New Roman"/>
          <w:sz w:val="24"/>
          <w:szCs w:val="24"/>
        </w:rPr>
        <w:tab/>
        <w:t>Assistant Clinical Professor, Family Medicine</w:t>
      </w:r>
    </w:p>
    <w:p w14:paraId="1CB0B783" w14:textId="6A32134D" w:rsidR="0085202B" w:rsidRPr="000E4099" w:rsidRDefault="009619A8" w:rsidP="000E4099">
      <w:pPr>
        <w:spacing w:after="0"/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ab/>
      </w:r>
      <w:r w:rsidRPr="008967E2">
        <w:rPr>
          <w:rFonts w:ascii="Times New Roman" w:hAnsi="Times New Roman"/>
          <w:sz w:val="24"/>
          <w:szCs w:val="24"/>
        </w:rPr>
        <w:tab/>
        <w:t>Tufts School of Medicine</w:t>
      </w:r>
    </w:p>
    <w:p w14:paraId="118D0AA8" w14:textId="5D1C2B29" w:rsidR="00E11730" w:rsidRPr="00FE0647" w:rsidRDefault="001855B7" w:rsidP="00860837">
      <w:pPr>
        <w:pStyle w:val="Heading1"/>
        <w:rPr>
          <w:rFonts w:ascii="Times New Roman" w:hAnsi="Times New Roman"/>
          <w:sz w:val="26"/>
          <w:szCs w:val="26"/>
        </w:rPr>
      </w:pPr>
      <w:r w:rsidRPr="00FE0647">
        <w:rPr>
          <w:rFonts w:ascii="Times New Roman" w:hAnsi="Times New Roman"/>
          <w:sz w:val="26"/>
          <w:szCs w:val="26"/>
        </w:rPr>
        <w:t>licensure and certifications</w:t>
      </w:r>
    </w:p>
    <w:p w14:paraId="6ADE911E" w14:textId="09FBAA69" w:rsidR="00E11730" w:rsidRPr="008967E2" w:rsidRDefault="009619A8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ABFM Board Certified in Family Medicine</w:t>
      </w:r>
    </w:p>
    <w:p w14:paraId="1C434C56" w14:textId="2FBCCB30" w:rsidR="004C02BA" w:rsidRDefault="004C02BA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Indiana – Unrestricted Medical License</w:t>
      </w:r>
    </w:p>
    <w:p w14:paraId="16C531A0" w14:textId="6D8B8391" w:rsidR="009619A8" w:rsidRDefault="009619A8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Louisiana – Unrestricted Medical License</w:t>
      </w:r>
    </w:p>
    <w:p w14:paraId="13F5AEE3" w14:textId="0B14043A" w:rsidR="00F871AF" w:rsidRDefault="00F871AF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York – Unrestricted Medical License</w:t>
      </w:r>
    </w:p>
    <w:p w14:paraId="1843E5D0" w14:textId="42CC3B3D" w:rsidR="00105334" w:rsidRDefault="00105334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Jersey – Unrestricted Medical License</w:t>
      </w:r>
    </w:p>
    <w:p w14:paraId="1A3FBB3E" w14:textId="2C96855D" w:rsidR="00F871AF" w:rsidRDefault="00F871AF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Pennsylvania – Unrestricted Medical License</w:t>
      </w:r>
    </w:p>
    <w:p w14:paraId="2587166E" w14:textId="55027055" w:rsidR="004C02BA" w:rsidRPr="008967E2" w:rsidRDefault="004C02BA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 Carolina – Unrestricted Medical License</w:t>
      </w:r>
    </w:p>
    <w:p w14:paraId="71085300" w14:textId="0AB0E8C0" w:rsidR="009619A8" w:rsidRDefault="009619A8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South Carolina – Unrestricted Medical License</w:t>
      </w:r>
    </w:p>
    <w:p w14:paraId="3FDDD3A9" w14:textId="15E83FA9" w:rsidR="0043246B" w:rsidRPr="008967E2" w:rsidRDefault="0043246B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Ohio – Unrestricted Medical License</w:t>
      </w:r>
    </w:p>
    <w:p w14:paraId="3CCA279F" w14:textId="5AF1F67B" w:rsidR="009619A8" w:rsidRPr="008967E2" w:rsidRDefault="009619A8" w:rsidP="009619A8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BLS – Basic Life Support</w:t>
      </w:r>
    </w:p>
    <w:p w14:paraId="0A884E18" w14:textId="533AAFEF" w:rsidR="001855B7" w:rsidRPr="0043246B" w:rsidRDefault="009619A8" w:rsidP="001855B7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967E2">
        <w:rPr>
          <w:rFonts w:ascii="Times New Roman" w:hAnsi="Times New Roman"/>
          <w:sz w:val="24"/>
          <w:szCs w:val="24"/>
        </w:rPr>
        <w:t>ACLS – Advanced Cardiac Life Support</w:t>
      </w:r>
    </w:p>
    <w:sectPr w:rsidR="001855B7" w:rsidRPr="0043246B" w:rsidSect="00E11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42DF" w14:textId="77777777" w:rsidR="0006586C" w:rsidRDefault="0006586C">
      <w:pPr>
        <w:spacing w:after="0" w:line="240" w:lineRule="auto"/>
      </w:pPr>
      <w:r>
        <w:separator/>
      </w:r>
    </w:p>
  </w:endnote>
  <w:endnote w:type="continuationSeparator" w:id="0">
    <w:p w14:paraId="670DA5A3" w14:textId="77777777" w:rsidR="0006586C" w:rsidRDefault="0006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553E" w14:textId="77777777" w:rsidR="000C2CA3" w:rsidRDefault="000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4DAF" w14:textId="2454B8B2" w:rsidR="00BB0EFE" w:rsidRDefault="00B6326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2713D7" w:rsidRPr="002713D7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FBE4" w14:textId="5BC5C76D" w:rsidR="00FE0647" w:rsidRDefault="00FE0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8C72" w14:textId="77777777" w:rsidR="0006586C" w:rsidRDefault="0006586C">
      <w:pPr>
        <w:spacing w:after="0" w:line="240" w:lineRule="auto"/>
      </w:pPr>
      <w:r>
        <w:separator/>
      </w:r>
    </w:p>
  </w:footnote>
  <w:footnote w:type="continuationSeparator" w:id="0">
    <w:p w14:paraId="5261A27F" w14:textId="77777777" w:rsidR="0006586C" w:rsidRDefault="0006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4B7E" w14:textId="4BC1F79E" w:rsidR="000C2CA3" w:rsidRDefault="000C2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3B0" w14:textId="6B45471B" w:rsidR="00BB0EFE" w:rsidRPr="009E137C" w:rsidRDefault="00BB0EFE" w:rsidP="00E11730">
    <w:pPr>
      <w:pStyle w:val="Header"/>
    </w:pPr>
  </w:p>
  <w:sdt>
    <w:sdtPr>
      <w:alias w:val="Your name:"/>
      <w:tag w:val="Your name:"/>
      <w:id w:val="1339115612"/>
      <w:placeholder>
        <w:docPart w:val="D1938C3D57E44B418FDFF094D94F061E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3F8555C5" w14:textId="77777777" w:rsidR="00BB0EFE" w:rsidRPr="009E137C" w:rsidRDefault="000C2CA3" w:rsidP="00E11730">
        <w:pPr>
          <w:pStyle w:val="Header"/>
        </w:pPr>
        <w:r>
          <w:t>Louis Strauss MD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CA54" w14:textId="0F730CE2" w:rsidR="000C2CA3" w:rsidRDefault="000C2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07EC2B47"/>
    <w:multiLevelType w:val="hybridMultilevel"/>
    <w:tmpl w:val="0200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AD431E"/>
    <w:multiLevelType w:val="hybridMultilevel"/>
    <w:tmpl w:val="C3B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196CEB"/>
    <w:multiLevelType w:val="hybridMultilevel"/>
    <w:tmpl w:val="6F0A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6CE27AEB"/>
    <w:multiLevelType w:val="hybridMultilevel"/>
    <w:tmpl w:val="9744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902FAB"/>
    <w:multiLevelType w:val="hybridMultilevel"/>
    <w:tmpl w:val="BC72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15047">
    <w:abstractNumId w:val="10"/>
  </w:num>
  <w:num w:numId="2" w16cid:durableId="1738018489">
    <w:abstractNumId w:val="10"/>
  </w:num>
  <w:num w:numId="3" w16cid:durableId="1952778201">
    <w:abstractNumId w:val="7"/>
  </w:num>
  <w:num w:numId="4" w16cid:durableId="261452469">
    <w:abstractNumId w:val="7"/>
  </w:num>
  <w:num w:numId="5" w16cid:durableId="667946326">
    <w:abstractNumId w:val="6"/>
  </w:num>
  <w:num w:numId="6" w16cid:durableId="474566740">
    <w:abstractNumId w:val="6"/>
  </w:num>
  <w:num w:numId="7" w16cid:durableId="977758158">
    <w:abstractNumId w:val="5"/>
  </w:num>
  <w:num w:numId="8" w16cid:durableId="31351087">
    <w:abstractNumId w:val="5"/>
  </w:num>
  <w:num w:numId="9" w16cid:durableId="1627347115">
    <w:abstractNumId w:val="4"/>
  </w:num>
  <w:num w:numId="10" w16cid:durableId="1613172777">
    <w:abstractNumId w:val="4"/>
  </w:num>
  <w:num w:numId="11" w16cid:durableId="2114785527">
    <w:abstractNumId w:val="9"/>
  </w:num>
  <w:num w:numId="12" w16cid:durableId="1432049450">
    <w:abstractNumId w:val="12"/>
  </w:num>
  <w:num w:numId="13" w16cid:durableId="621956388">
    <w:abstractNumId w:val="16"/>
  </w:num>
  <w:num w:numId="14" w16cid:durableId="1943679690">
    <w:abstractNumId w:val="10"/>
  </w:num>
  <w:num w:numId="15" w16cid:durableId="771826571">
    <w:abstractNumId w:val="7"/>
  </w:num>
  <w:num w:numId="16" w16cid:durableId="260650891">
    <w:abstractNumId w:val="6"/>
  </w:num>
  <w:num w:numId="17" w16cid:durableId="1300652561">
    <w:abstractNumId w:val="5"/>
  </w:num>
  <w:num w:numId="18" w16cid:durableId="1572353190">
    <w:abstractNumId w:val="4"/>
  </w:num>
  <w:num w:numId="19" w16cid:durableId="1145899742">
    <w:abstractNumId w:val="9"/>
  </w:num>
  <w:num w:numId="20" w16cid:durableId="1029792176">
    <w:abstractNumId w:val="12"/>
  </w:num>
  <w:num w:numId="21" w16cid:durableId="1411655237">
    <w:abstractNumId w:val="10"/>
  </w:num>
  <w:num w:numId="22" w16cid:durableId="1230384025">
    <w:abstractNumId w:val="7"/>
  </w:num>
  <w:num w:numId="23" w16cid:durableId="1855683522">
    <w:abstractNumId w:val="6"/>
  </w:num>
  <w:num w:numId="24" w16cid:durableId="1868448587">
    <w:abstractNumId w:val="5"/>
  </w:num>
  <w:num w:numId="25" w16cid:durableId="846167551">
    <w:abstractNumId w:val="4"/>
  </w:num>
  <w:num w:numId="26" w16cid:durableId="134688938">
    <w:abstractNumId w:val="9"/>
  </w:num>
  <w:num w:numId="27" w16cid:durableId="1379621401">
    <w:abstractNumId w:val="12"/>
  </w:num>
  <w:num w:numId="28" w16cid:durableId="1180579952">
    <w:abstractNumId w:val="14"/>
  </w:num>
  <w:num w:numId="29" w16cid:durableId="1835409256">
    <w:abstractNumId w:val="3"/>
  </w:num>
  <w:num w:numId="30" w16cid:durableId="982269823">
    <w:abstractNumId w:val="2"/>
  </w:num>
  <w:num w:numId="31" w16cid:durableId="589973303">
    <w:abstractNumId w:val="1"/>
  </w:num>
  <w:num w:numId="32" w16cid:durableId="1719358607">
    <w:abstractNumId w:val="0"/>
  </w:num>
  <w:num w:numId="33" w16cid:durableId="827087747">
    <w:abstractNumId w:val="17"/>
  </w:num>
  <w:num w:numId="34" w16cid:durableId="333723904">
    <w:abstractNumId w:val="11"/>
  </w:num>
  <w:num w:numId="35" w16cid:durableId="47072272">
    <w:abstractNumId w:val="8"/>
  </w:num>
  <w:num w:numId="36" w16cid:durableId="1823813597">
    <w:abstractNumId w:val="13"/>
  </w:num>
  <w:num w:numId="37" w16cid:durableId="6043128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6C"/>
    <w:rsid w:val="00052794"/>
    <w:rsid w:val="00053AE8"/>
    <w:rsid w:val="0006586C"/>
    <w:rsid w:val="000C2CA3"/>
    <w:rsid w:val="000D13BB"/>
    <w:rsid w:val="000E02E8"/>
    <w:rsid w:val="000E4099"/>
    <w:rsid w:val="00105334"/>
    <w:rsid w:val="0014175D"/>
    <w:rsid w:val="00151612"/>
    <w:rsid w:val="001855B7"/>
    <w:rsid w:val="00186A75"/>
    <w:rsid w:val="001A563C"/>
    <w:rsid w:val="001E4181"/>
    <w:rsid w:val="001F3C28"/>
    <w:rsid w:val="002059F6"/>
    <w:rsid w:val="00236B67"/>
    <w:rsid w:val="00270CC2"/>
    <w:rsid w:val="002713D7"/>
    <w:rsid w:val="002716EE"/>
    <w:rsid w:val="002905B3"/>
    <w:rsid w:val="002C5AA9"/>
    <w:rsid w:val="002E3B8A"/>
    <w:rsid w:val="003028A6"/>
    <w:rsid w:val="00335F2B"/>
    <w:rsid w:val="00390589"/>
    <w:rsid w:val="003C79E0"/>
    <w:rsid w:val="003E4CD8"/>
    <w:rsid w:val="0043246B"/>
    <w:rsid w:val="00466FB3"/>
    <w:rsid w:val="00495414"/>
    <w:rsid w:val="004B0843"/>
    <w:rsid w:val="004C02BA"/>
    <w:rsid w:val="004C1199"/>
    <w:rsid w:val="005225CC"/>
    <w:rsid w:val="005A369E"/>
    <w:rsid w:val="005B1E2E"/>
    <w:rsid w:val="005B40B5"/>
    <w:rsid w:val="005B7CDC"/>
    <w:rsid w:val="006579E9"/>
    <w:rsid w:val="006636F0"/>
    <w:rsid w:val="006A419E"/>
    <w:rsid w:val="006B01C8"/>
    <w:rsid w:val="006E1B81"/>
    <w:rsid w:val="0085202B"/>
    <w:rsid w:val="00857CFF"/>
    <w:rsid w:val="00860837"/>
    <w:rsid w:val="00864797"/>
    <w:rsid w:val="0089595B"/>
    <w:rsid w:val="008967E2"/>
    <w:rsid w:val="008A01B2"/>
    <w:rsid w:val="0094211A"/>
    <w:rsid w:val="00946932"/>
    <w:rsid w:val="009619A8"/>
    <w:rsid w:val="00965976"/>
    <w:rsid w:val="00970337"/>
    <w:rsid w:val="00971B08"/>
    <w:rsid w:val="0098022D"/>
    <w:rsid w:val="009B45CD"/>
    <w:rsid w:val="009D37FD"/>
    <w:rsid w:val="009E137C"/>
    <w:rsid w:val="009F28EC"/>
    <w:rsid w:val="009F397F"/>
    <w:rsid w:val="00A00F50"/>
    <w:rsid w:val="00A16CC2"/>
    <w:rsid w:val="00A26567"/>
    <w:rsid w:val="00B04B3F"/>
    <w:rsid w:val="00B062E8"/>
    <w:rsid w:val="00B2319D"/>
    <w:rsid w:val="00B248E7"/>
    <w:rsid w:val="00B6326A"/>
    <w:rsid w:val="00BB0EFE"/>
    <w:rsid w:val="00BB2499"/>
    <w:rsid w:val="00BE2903"/>
    <w:rsid w:val="00C104FC"/>
    <w:rsid w:val="00C16D37"/>
    <w:rsid w:val="00C6084A"/>
    <w:rsid w:val="00C67786"/>
    <w:rsid w:val="00CC6725"/>
    <w:rsid w:val="00CF30AA"/>
    <w:rsid w:val="00D40BA1"/>
    <w:rsid w:val="00DC2EA1"/>
    <w:rsid w:val="00E0071A"/>
    <w:rsid w:val="00E07F56"/>
    <w:rsid w:val="00E11730"/>
    <w:rsid w:val="00E225B6"/>
    <w:rsid w:val="00ED756E"/>
    <w:rsid w:val="00F455BA"/>
    <w:rsid w:val="00F56F51"/>
    <w:rsid w:val="00F633BC"/>
    <w:rsid w:val="00F86C57"/>
    <w:rsid w:val="00F871AF"/>
    <w:rsid w:val="00FC6D56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030411"/>
  <w15:docId w15:val="{E3379617-5C4D-4D1E-A306-78BC18A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TableGridLight">
    <w:name w:val="Grid Table Light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n\AppData\Roaming\Microsoft\Templates\Photo%20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A8DC97A4584DAFA132689EA1B7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AD90-7A97-4105-AE29-3A93DFCDDA86}"/>
      </w:docPartPr>
      <w:docPartBody>
        <w:p w:rsidR="00C35A21" w:rsidRDefault="00DF3668">
          <w:pPr>
            <w:pStyle w:val="6DA8DC97A4584DAFA132689EA1B77025"/>
          </w:pPr>
          <w:r>
            <w:t>Your Name</w:t>
          </w:r>
        </w:p>
      </w:docPartBody>
    </w:docPart>
    <w:docPart>
      <w:docPartPr>
        <w:name w:val="AF1735AED37D472D9BA409D0462C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DBF3-9F96-4DF2-B8AB-6E7AEEDC005E}"/>
      </w:docPartPr>
      <w:docPartBody>
        <w:p w:rsidR="00C35A21" w:rsidRDefault="00DF3668">
          <w:pPr>
            <w:pStyle w:val="AF1735AED37D472D9BA409D0462CFCFC"/>
          </w:pPr>
          <w:r>
            <w:t>Email</w:t>
          </w:r>
        </w:p>
      </w:docPartBody>
    </w:docPart>
    <w:docPart>
      <w:docPartPr>
        <w:name w:val="D1938C3D57E44B418FDFF094D94F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1948F-F998-459F-947F-4D40CD7C836C}"/>
      </w:docPartPr>
      <w:docPartBody>
        <w:p w:rsidR="00C35A21" w:rsidRDefault="00DF3668">
          <w:pPr>
            <w:pStyle w:val="D1938C3D57E44B418FDFF094D94F061E"/>
          </w:pPr>
          <w:r>
            <w:t>Objective</w:t>
          </w:r>
        </w:p>
      </w:docPartBody>
    </w:docPart>
    <w:docPart>
      <w:docPartPr>
        <w:name w:val="5400A3F62E9B4EC488298EC5210A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934E-A6FA-4160-9C18-46DDCD5BFB24}"/>
      </w:docPartPr>
      <w:docPartBody>
        <w:p w:rsidR="00C35A21" w:rsidRDefault="00DF3668" w:rsidP="00DF3668">
          <w:pPr>
            <w:pStyle w:val="5400A3F62E9B4EC488298EC5210A35FF"/>
          </w:pPr>
          <w:r w:rsidRPr="00860837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68"/>
    <w:rsid w:val="00C35A21"/>
    <w:rsid w:val="00DF3668"/>
    <w:rsid w:val="00F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A8DC97A4584DAFA132689EA1B77025">
    <w:name w:val="6DA8DC97A4584DAFA132689EA1B77025"/>
  </w:style>
  <w:style w:type="paragraph" w:customStyle="1" w:styleId="AF1735AED37D472D9BA409D0462CFCFC">
    <w:name w:val="AF1735AED37D472D9BA409D0462CFCFC"/>
  </w:style>
  <w:style w:type="paragraph" w:customStyle="1" w:styleId="D1938C3D57E44B418FDFF094D94F061E">
    <w:name w:val="D1938C3D57E44B418FDFF094D94F061E"/>
  </w:style>
  <w:style w:type="paragraph" w:customStyle="1" w:styleId="5400A3F62E9B4EC488298EC5210A35FF">
    <w:name w:val="5400A3F62E9B4EC488298EC5210A35FF"/>
    <w:rsid w:val="00DF3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B349-AC1B-4AC5-B296-DA6C75D2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 (Median theme)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Strauss</dc:creator>
  <dc:description>Louis Strauss MD</dc:description>
  <cp:lastModifiedBy>Louis Strauss</cp:lastModifiedBy>
  <cp:revision>2</cp:revision>
  <cp:lastPrinted>2021-11-12T21:52:00Z</cp:lastPrinted>
  <dcterms:created xsi:type="dcterms:W3CDTF">2024-08-30T18:41:00Z</dcterms:created>
  <dcterms:modified xsi:type="dcterms:W3CDTF">2024-08-30T18:41:00Z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