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D6A64" w14:textId="6237D71A" w:rsidR="003E1828" w:rsidRDefault="00585399" w:rsidP="00370FD9">
      <w:pPr>
        <w:spacing w:after="0"/>
        <w:rPr>
          <w:sz w:val="20"/>
          <w:szCs w:val="20"/>
        </w:rPr>
      </w:pPr>
      <w:r>
        <w:tab/>
      </w:r>
      <w:r w:rsidR="00222750">
        <w:tab/>
      </w:r>
      <w:r>
        <w:tab/>
      </w:r>
      <w:r>
        <w:tab/>
      </w:r>
      <w:r>
        <w:tab/>
      </w:r>
      <w:r>
        <w:tab/>
      </w:r>
      <w:r>
        <w:tab/>
      </w:r>
      <w:r w:rsidRPr="00E71C47">
        <w:rPr>
          <w:sz w:val="20"/>
          <w:szCs w:val="20"/>
        </w:rPr>
        <w:tab/>
      </w:r>
      <w:r w:rsidR="00815038">
        <w:rPr>
          <w:sz w:val="20"/>
          <w:szCs w:val="20"/>
        </w:rPr>
        <w:t xml:space="preserve">IDCare </w:t>
      </w:r>
    </w:p>
    <w:p w14:paraId="1343EC45" w14:textId="7F9D1F2B" w:rsidR="00815038" w:rsidRDefault="00815038" w:rsidP="00370FD9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579A Cranbury Road</w:t>
      </w:r>
    </w:p>
    <w:p w14:paraId="49C1BC9E" w14:textId="15C2F2A5" w:rsidR="00815038" w:rsidRPr="00E71C47" w:rsidRDefault="001E0B26" w:rsidP="00370FD9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East Brunswick, NJ 08816</w:t>
      </w:r>
    </w:p>
    <w:p w14:paraId="3AC4597A" w14:textId="589D4973" w:rsidR="00585399" w:rsidRPr="00E71C47" w:rsidRDefault="008E6758" w:rsidP="00B107CF">
      <w:pPr>
        <w:spacing w:after="0"/>
        <w:ind w:left="5040" w:firstLine="720"/>
        <w:rPr>
          <w:sz w:val="20"/>
          <w:szCs w:val="20"/>
        </w:rPr>
      </w:pPr>
      <w:r>
        <w:rPr>
          <w:sz w:val="20"/>
          <w:szCs w:val="20"/>
        </w:rPr>
        <w:t>732-841-1994</w:t>
      </w:r>
    </w:p>
    <w:p w14:paraId="0FF7846B" w14:textId="2C319629" w:rsidR="00585399" w:rsidRDefault="00B1387B" w:rsidP="00B107CF">
      <w:pPr>
        <w:spacing w:after="0"/>
        <w:ind w:left="5760"/>
        <w:rPr>
          <w:sz w:val="20"/>
          <w:szCs w:val="20"/>
        </w:rPr>
      </w:pPr>
      <w:r>
        <w:t>i</w:t>
      </w:r>
      <w:r w:rsidR="006F396E">
        <w:t>gurland@consultid.n</w:t>
      </w:r>
      <w:r w:rsidR="006C1622">
        <w:t>et</w:t>
      </w:r>
    </w:p>
    <w:p w14:paraId="0C1D12A9" w14:textId="77777777" w:rsidR="001C0196" w:rsidRDefault="001C0196" w:rsidP="00B107CF">
      <w:pPr>
        <w:spacing w:after="0"/>
        <w:ind w:left="5760"/>
        <w:rPr>
          <w:sz w:val="20"/>
          <w:szCs w:val="20"/>
        </w:rPr>
      </w:pPr>
    </w:p>
    <w:p w14:paraId="08CFEFE4" w14:textId="77777777" w:rsidR="001C0196" w:rsidRPr="00E71C47" w:rsidRDefault="001C0196" w:rsidP="00B107CF">
      <w:pPr>
        <w:spacing w:after="0"/>
        <w:ind w:left="5760"/>
        <w:rPr>
          <w:sz w:val="20"/>
          <w:szCs w:val="20"/>
        </w:rPr>
      </w:pPr>
    </w:p>
    <w:p w14:paraId="2BB21B91" w14:textId="77777777" w:rsidR="0029507B" w:rsidRPr="00B107CF" w:rsidRDefault="00585399" w:rsidP="00B107CF">
      <w:pPr>
        <w:pStyle w:val="Title"/>
        <w:rPr>
          <w:sz w:val="32"/>
          <w:szCs w:val="32"/>
        </w:rPr>
      </w:pPr>
      <w:r w:rsidRPr="00B107CF">
        <w:rPr>
          <w:sz w:val="32"/>
          <w:szCs w:val="32"/>
        </w:rPr>
        <w:t>Ira Gurland, M.D.</w:t>
      </w:r>
    </w:p>
    <w:p w14:paraId="7C9DACE7" w14:textId="77777777" w:rsidR="0029507B" w:rsidRPr="00E71C47" w:rsidRDefault="0029507B" w:rsidP="0029507B">
      <w:pPr>
        <w:pStyle w:val="Title"/>
        <w:rPr>
          <w:sz w:val="10"/>
          <w:szCs w:val="10"/>
        </w:rPr>
      </w:pPr>
    </w:p>
    <w:p w14:paraId="098CF9C4" w14:textId="6AD849E3" w:rsidR="00C067C5" w:rsidRPr="00843164" w:rsidRDefault="00CC7F40" w:rsidP="0029507B">
      <w:pPr>
        <w:pStyle w:val="Title"/>
      </w:pPr>
      <w:sdt>
        <w:sdtPr>
          <w:rPr>
            <w:sz w:val="28"/>
            <w:szCs w:val="28"/>
          </w:rPr>
          <w:alias w:val="Objective heading:"/>
          <w:tag w:val="Objective heading:"/>
          <w:id w:val="-1471434502"/>
          <w:placeholder>
            <w:docPart w:val="C96CECAA57B8774682080EA82F9B52F1"/>
          </w:placeholder>
          <w:temporary/>
          <w:showingPlcHdr/>
          <w15:appearance w15:val="hidden"/>
        </w:sdtPr>
        <w:sdtEndPr/>
        <w:sdtContent>
          <w:r w:rsidR="00126049" w:rsidRPr="0029507B">
            <w:rPr>
              <w:sz w:val="26"/>
              <w:szCs w:val="26"/>
            </w:rPr>
            <w:t>Objective</w:t>
          </w:r>
        </w:sdtContent>
      </w:sdt>
    </w:p>
    <w:tbl>
      <w:tblPr>
        <w:tblStyle w:val="ResumeTable"/>
        <w:tblW w:w="5000" w:type="pct"/>
        <w:tblCellMar>
          <w:left w:w="1656" w:type="dxa"/>
        </w:tblCellMar>
        <w:tblLook w:val="0600" w:firstRow="0" w:lastRow="0" w:firstColumn="0" w:lastColumn="0" w:noHBand="1" w:noVBand="1"/>
        <w:tblDescription w:val="Objective table"/>
      </w:tblPr>
      <w:tblGrid>
        <w:gridCol w:w="9072"/>
      </w:tblGrid>
      <w:tr w:rsidR="00260D3F" w:rsidRPr="00843164" w14:paraId="10FC42C4" w14:textId="77777777" w:rsidTr="00843164">
        <w:trPr>
          <w:tblHeader/>
        </w:trPr>
        <w:tc>
          <w:tcPr>
            <w:tcW w:w="5000" w:type="pct"/>
          </w:tcPr>
          <w:p w14:paraId="00567CBE" w14:textId="78804A68" w:rsidR="00260D3F" w:rsidRPr="00843164" w:rsidRDefault="0029507B" w:rsidP="0029507B">
            <w:r>
              <w:t xml:space="preserve">Provide expert opinions and guidance regarding infectious diseases </w:t>
            </w:r>
            <w:r w:rsidR="0044404B">
              <w:t xml:space="preserve">and internal medicine </w:t>
            </w:r>
            <w:r>
              <w:t>conditi</w:t>
            </w:r>
            <w:r w:rsidR="00E71C47">
              <w:t xml:space="preserve">ons, treatments </w:t>
            </w:r>
            <w:r>
              <w:t>and</w:t>
            </w:r>
            <w:r w:rsidR="00B15F05">
              <w:t xml:space="preserve"> and out</w:t>
            </w:r>
            <w:r w:rsidR="006C1622">
              <w:t>comes.</w:t>
            </w:r>
          </w:p>
        </w:tc>
      </w:tr>
    </w:tbl>
    <w:sdt>
      <w:sdtPr>
        <w:alias w:val="Skills &amp; Abilities heading:"/>
        <w:tag w:val="Skills &amp; Abilities heading:"/>
        <w:id w:val="-1758198345"/>
        <w:placeholder>
          <w:docPart w:val="CA6CDF664DB8D841AC0000B347CEE34C"/>
        </w:placeholder>
        <w:temporary/>
        <w:showingPlcHdr/>
        <w15:appearance w15:val="hidden"/>
      </w:sdtPr>
      <w:sdtEndPr/>
      <w:sdtContent>
        <w:p w14:paraId="389A2675" w14:textId="77777777" w:rsidR="00126049" w:rsidRPr="00843164" w:rsidRDefault="00126049" w:rsidP="00B107CF">
          <w:pPr>
            <w:pStyle w:val="Heading1"/>
            <w:spacing w:before="120"/>
          </w:pPr>
          <w:r w:rsidRPr="00843164">
            <w:t>Skills &amp; Abilities</w:t>
          </w:r>
        </w:p>
      </w:sdtContent>
    </w:sdt>
    <w:p w14:paraId="38309071" w14:textId="3A221AEA" w:rsidR="00333B47" w:rsidRDefault="00333B47"/>
    <w:tbl>
      <w:tblPr>
        <w:tblStyle w:val="ResumeTable"/>
        <w:tblW w:w="5091" w:type="pct"/>
        <w:tblCellMar>
          <w:left w:w="1656" w:type="dxa"/>
        </w:tblCellMar>
        <w:tblLook w:val="04A0" w:firstRow="1" w:lastRow="0" w:firstColumn="1" w:lastColumn="0" w:noHBand="0" w:noVBand="1"/>
        <w:tblDescription w:val="Skills and Abilities table"/>
      </w:tblPr>
      <w:tblGrid>
        <w:gridCol w:w="9237"/>
      </w:tblGrid>
      <w:tr w:rsidR="00260D3F" w:rsidRPr="00843164" w14:paraId="0EBC711A" w14:textId="77777777" w:rsidTr="004021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88"/>
          <w:tblHeader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66AC5A3" w14:textId="3F816124" w:rsidR="005D7E82" w:rsidRDefault="0029507B" w:rsidP="0029507B">
            <w:pPr>
              <w:spacing w:line="240" w:lineRule="auto"/>
            </w:pPr>
            <w:r>
              <w:t xml:space="preserve">Senior level </w:t>
            </w:r>
            <w:r w:rsidR="005E3EAC">
              <w:t xml:space="preserve">physician </w:t>
            </w:r>
            <w:r>
              <w:t xml:space="preserve">in an active clinical infectious diseases and internal medicine practice. </w:t>
            </w:r>
            <w:r w:rsidR="00086E3C">
              <w:t xml:space="preserve"> </w:t>
            </w:r>
            <w:r>
              <w:t>Actively engaged in</w:t>
            </w:r>
            <w:r w:rsidR="0044404B">
              <w:t xml:space="preserve"> </w:t>
            </w:r>
            <w:r>
              <w:t>patient care at numerous N</w:t>
            </w:r>
            <w:r w:rsidR="00803A38">
              <w:t xml:space="preserve">ew Jersey </w:t>
            </w:r>
            <w:r>
              <w:t>hospitals</w:t>
            </w:r>
            <w:r w:rsidR="00BB012D">
              <w:t>,</w:t>
            </w:r>
            <w:r>
              <w:t xml:space="preserve"> care facilities and in private practice. </w:t>
            </w:r>
            <w:r w:rsidR="00E35453">
              <w:t xml:space="preserve"> I have treated thousands of patients with complicated </w:t>
            </w:r>
            <w:r w:rsidR="005D7E82">
              <w:t xml:space="preserve">infections </w:t>
            </w:r>
            <w:r w:rsidR="00993912">
              <w:t xml:space="preserve">and medical conditions </w:t>
            </w:r>
            <w:r w:rsidR="005D7E82">
              <w:t xml:space="preserve">over the past 18 years.  I have been engaged in all </w:t>
            </w:r>
            <w:r w:rsidR="00412FD4">
              <w:t xml:space="preserve">areas of clinical practice including </w:t>
            </w:r>
            <w:r w:rsidR="00E12EAF">
              <w:t>independent medical evaluations.</w:t>
            </w:r>
            <w:r w:rsidR="005D7E82">
              <w:t xml:space="preserve"> </w:t>
            </w:r>
          </w:p>
          <w:p w14:paraId="7170DC15" w14:textId="4B4C1DB5" w:rsidR="00296959" w:rsidRDefault="000546BD" w:rsidP="0029507B">
            <w:pPr>
              <w:spacing w:line="240" w:lineRule="auto"/>
            </w:pPr>
            <w:r>
              <w:t>Board</w:t>
            </w:r>
            <w:r w:rsidR="00911307">
              <w:t xml:space="preserve"> Certified </w:t>
            </w:r>
            <w:r w:rsidR="0044404B">
              <w:t xml:space="preserve">in </w:t>
            </w:r>
            <w:r w:rsidR="00911307">
              <w:t>Internal Medicine 1998, re-certified 200</w:t>
            </w:r>
            <w:r w:rsidR="00E92DD0">
              <w:t xml:space="preserve">8 </w:t>
            </w:r>
            <w:r w:rsidR="00B815BC">
              <w:t xml:space="preserve">and </w:t>
            </w:r>
            <w:r w:rsidR="00296959">
              <w:t>201</w:t>
            </w:r>
            <w:r w:rsidR="00E92DD0">
              <w:t>8</w:t>
            </w:r>
          </w:p>
          <w:p w14:paraId="05D87885" w14:textId="77777777" w:rsidR="00044A4D" w:rsidRDefault="00911307" w:rsidP="0029507B">
            <w:pPr>
              <w:spacing w:line="240" w:lineRule="auto"/>
            </w:pPr>
            <w:r>
              <w:t xml:space="preserve">Board Certified </w:t>
            </w:r>
            <w:r w:rsidR="0044404B">
              <w:t xml:space="preserve">in </w:t>
            </w:r>
            <w:r w:rsidR="000546BD">
              <w:t xml:space="preserve">Infectious Diseases 2001, re-certified 2011; </w:t>
            </w:r>
          </w:p>
          <w:p w14:paraId="7782E54E" w14:textId="4282D05C" w:rsidR="00913DEE" w:rsidRDefault="000546BD" w:rsidP="009E0A27">
            <w:pPr>
              <w:spacing w:line="240" w:lineRule="auto"/>
            </w:pPr>
            <w:r>
              <w:t xml:space="preserve">Member, American </w:t>
            </w:r>
            <w:r w:rsidR="009B54F2">
              <w:t>College of Physicians</w:t>
            </w:r>
            <w:r w:rsidR="00721BA5">
              <w:t xml:space="preserve"> </w:t>
            </w:r>
          </w:p>
          <w:p w14:paraId="31E4CBE4" w14:textId="2D7E6C4E" w:rsidR="003B6FE4" w:rsidRDefault="00D00E79" w:rsidP="009E0A27">
            <w:pPr>
              <w:spacing w:line="240" w:lineRule="auto"/>
            </w:pPr>
            <w:r>
              <w:t>Diplomate</w:t>
            </w:r>
            <w:r w:rsidR="002B238C">
              <w:t xml:space="preserve">, </w:t>
            </w:r>
            <w:r w:rsidR="000546BD">
              <w:t>American Board of Internal Medicine</w:t>
            </w:r>
          </w:p>
          <w:p w14:paraId="0CC222C4" w14:textId="158361C1" w:rsidR="00B8741F" w:rsidRPr="00843164" w:rsidRDefault="000546BD" w:rsidP="009E0A27">
            <w:pPr>
              <w:spacing w:line="240" w:lineRule="auto"/>
            </w:pPr>
            <w:r>
              <w:t>Member Infectious Disease Society of America</w:t>
            </w:r>
          </w:p>
        </w:tc>
      </w:tr>
    </w:tbl>
    <w:p w14:paraId="6E4BB940" w14:textId="068C1F2B" w:rsidR="00843164" w:rsidRPr="00233D98" w:rsidRDefault="00AB72B5" w:rsidP="00AB72B5">
      <w:pPr>
        <w:pStyle w:val="Heading1"/>
        <w:spacing w:before="120"/>
        <w:rPr>
          <w:u w:val="single"/>
        </w:rPr>
      </w:pPr>
      <w:r>
        <w:rPr>
          <w:u w:val="single"/>
        </w:rPr>
        <w:t>experience</w:t>
      </w:r>
    </w:p>
    <w:tbl>
      <w:tblPr>
        <w:tblStyle w:val="ResumeTable"/>
        <w:tblW w:w="5353" w:type="pct"/>
        <w:tblLook w:val="0600" w:firstRow="0" w:lastRow="0" w:firstColumn="0" w:lastColumn="0" w:noHBand="1" w:noVBand="1"/>
        <w:tblDescription w:val="Experience table"/>
      </w:tblPr>
      <w:tblGrid>
        <w:gridCol w:w="1773"/>
        <w:gridCol w:w="7939"/>
      </w:tblGrid>
      <w:tr w:rsidR="00002B88" w:rsidRPr="00843164" w14:paraId="7048D5AF" w14:textId="77777777" w:rsidTr="00B27CE0">
        <w:trPr>
          <w:trHeight w:val="801"/>
        </w:trPr>
        <w:tc>
          <w:tcPr>
            <w:tcW w:w="913" w:type="pct"/>
          </w:tcPr>
          <w:p w14:paraId="4E933AC7" w14:textId="2F62941E" w:rsidR="00354AA1" w:rsidRPr="00354AA1" w:rsidRDefault="00354AA1" w:rsidP="0005500E">
            <w:pPr>
              <w:pStyle w:val="Date"/>
              <w:rPr>
                <w:u w:val="single"/>
              </w:rPr>
            </w:pPr>
            <w:r>
              <w:t>2018-</w:t>
            </w:r>
            <w:r w:rsidR="00042402">
              <w:t>present</w:t>
            </w:r>
          </w:p>
          <w:p w14:paraId="78D84C45" w14:textId="77777777" w:rsidR="00354AA1" w:rsidRDefault="00354AA1" w:rsidP="0005500E">
            <w:pPr>
              <w:pStyle w:val="Date"/>
            </w:pPr>
          </w:p>
          <w:p w14:paraId="2EB0A3AF" w14:textId="77777777" w:rsidR="00354AA1" w:rsidRDefault="00354AA1" w:rsidP="0005500E">
            <w:pPr>
              <w:pStyle w:val="Date"/>
            </w:pPr>
          </w:p>
          <w:p w14:paraId="72D439ED" w14:textId="77777777" w:rsidR="00354AA1" w:rsidRDefault="00354AA1" w:rsidP="0005500E">
            <w:pPr>
              <w:pStyle w:val="Date"/>
            </w:pPr>
          </w:p>
          <w:p w14:paraId="0F629521" w14:textId="77777777" w:rsidR="00042402" w:rsidRDefault="00042402" w:rsidP="0005500E">
            <w:pPr>
              <w:pStyle w:val="Date"/>
            </w:pPr>
          </w:p>
          <w:p w14:paraId="0D9E69CB" w14:textId="3D9EC7C5" w:rsidR="00354AA1" w:rsidRDefault="00042402" w:rsidP="0005500E">
            <w:pPr>
              <w:pStyle w:val="Date"/>
            </w:pPr>
            <w:r>
              <w:t>2015-2018</w:t>
            </w:r>
          </w:p>
          <w:p w14:paraId="4E917769" w14:textId="77777777" w:rsidR="00042402" w:rsidRPr="00042402" w:rsidRDefault="00042402" w:rsidP="00042402"/>
          <w:p w14:paraId="31390170" w14:textId="77777777" w:rsidR="008B68D9" w:rsidRPr="008B68D9" w:rsidRDefault="008B68D9" w:rsidP="008B68D9"/>
          <w:p w14:paraId="6C5EAA10" w14:textId="7A94EF88" w:rsidR="00354AA1" w:rsidRDefault="00354AA1" w:rsidP="0005500E">
            <w:pPr>
              <w:pStyle w:val="Date"/>
            </w:pPr>
          </w:p>
          <w:p w14:paraId="3EB63CA0" w14:textId="77777777" w:rsidR="00DA0790" w:rsidRPr="00DA0790" w:rsidRDefault="00DA0790" w:rsidP="00DA0790"/>
          <w:p w14:paraId="3967EB24" w14:textId="77777777" w:rsidR="00002B88" w:rsidRDefault="00DA0790" w:rsidP="0005500E">
            <w:pPr>
              <w:pStyle w:val="Date"/>
            </w:pPr>
            <w:r>
              <w:t>2001-</w:t>
            </w:r>
            <w:r w:rsidR="002672C7">
              <w:t>2015</w:t>
            </w:r>
          </w:p>
          <w:p w14:paraId="44F01F7E" w14:textId="77777777" w:rsidR="002672C7" w:rsidRDefault="002672C7" w:rsidP="002672C7"/>
          <w:p w14:paraId="34C4541A" w14:textId="77777777" w:rsidR="002672C7" w:rsidRDefault="002672C7" w:rsidP="002672C7"/>
          <w:p w14:paraId="79B98D4A" w14:textId="77777777" w:rsidR="002672C7" w:rsidRDefault="002672C7" w:rsidP="002672C7"/>
          <w:p w14:paraId="49A4267F" w14:textId="77777777" w:rsidR="002672C7" w:rsidRDefault="002672C7" w:rsidP="002672C7"/>
          <w:p w14:paraId="0DFFF147" w14:textId="77777777" w:rsidR="002672C7" w:rsidRDefault="002672C7" w:rsidP="002672C7"/>
          <w:p w14:paraId="30B54E5A" w14:textId="7BFB7EFB" w:rsidR="002672C7" w:rsidRPr="002672C7" w:rsidRDefault="006B63D0" w:rsidP="002672C7">
            <w:r>
              <w:t>1998-1999</w:t>
            </w:r>
          </w:p>
        </w:tc>
        <w:tc>
          <w:tcPr>
            <w:tcW w:w="4087" w:type="pct"/>
          </w:tcPr>
          <w:p w14:paraId="6CBB714E" w14:textId="1AAFB591" w:rsidR="007C1E0C" w:rsidRDefault="00946F88" w:rsidP="00297EBC">
            <w:r>
              <w:lastRenderedPageBreak/>
              <w:t xml:space="preserve">Attending Physician, ID </w:t>
            </w:r>
            <w:r w:rsidR="00596C0E">
              <w:t xml:space="preserve">Care, East Brunswick , </w:t>
            </w:r>
            <w:r w:rsidR="005032EF">
              <w:t>New Jersey</w:t>
            </w:r>
          </w:p>
          <w:p w14:paraId="44A3D273" w14:textId="49CAA1E2" w:rsidR="008B68D9" w:rsidRDefault="008B68D9" w:rsidP="00297EBC">
            <w:r>
              <w:t xml:space="preserve">Engaged in active clinical practice in both infectious diseases and internal medicine.  Involved in the care of hospitalized patients at Robert Wood Johnson University Hospital, Saint Peters University Hospital, </w:t>
            </w:r>
            <w:proofErr w:type="spellStart"/>
            <w:r>
              <w:t>Centrastate</w:t>
            </w:r>
            <w:proofErr w:type="spellEnd"/>
            <w:r>
              <w:t xml:space="preserve"> Medical Center, multiple care centers and private practice.</w:t>
            </w:r>
          </w:p>
          <w:p w14:paraId="2D4A2EE1" w14:textId="11F535D3" w:rsidR="008B68D9" w:rsidRDefault="008B68D9" w:rsidP="00297EBC"/>
          <w:p w14:paraId="05D8ABA6" w14:textId="58351DDE" w:rsidR="008E7496" w:rsidRPr="007C1E0C" w:rsidRDefault="008E7496" w:rsidP="00297EBC">
            <w:r>
              <w:t xml:space="preserve">Attending Physician, Sovereign </w:t>
            </w:r>
            <w:r w:rsidR="00370E85">
              <w:t xml:space="preserve">Health Systems, </w:t>
            </w:r>
            <w:r w:rsidR="00A511C1">
              <w:t>Glen Rock, N</w:t>
            </w:r>
            <w:r w:rsidR="005032EF">
              <w:t>ew Jersey</w:t>
            </w:r>
          </w:p>
          <w:p w14:paraId="1E750016" w14:textId="77777777" w:rsidR="004E3519" w:rsidRDefault="004E3519" w:rsidP="00562232">
            <w:r>
              <w:t xml:space="preserve">Engaged in active clinical practice in both infectious diseases and internal medicine.  Involved in the care of hospitalized patients at Robert Wood Johnson University Hospital, Saint Peters University Hospital, </w:t>
            </w:r>
            <w:proofErr w:type="spellStart"/>
            <w:r>
              <w:t>Centrastate</w:t>
            </w:r>
            <w:proofErr w:type="spellEnd"/>
            <w:r>
              <w:t xml:space="preserve"> Medical Center, multiple care centers and private practice.</w:t>
            </w:r>
          </w:p>
          <w:p w14:paraId="7233184B" w14:textId="77777777" w:rsidR="00354AA1" w:rsidRDefault="00354AA1" w:rsidP="00297EBC"/>
          <w:p w14:paraId="6FE08941" w14:textId="28C5873A" w:rsidR="00FD6AD0" w:rsidRDefault="00FD6AD0" w:rsidP="00297EBC">
            <w:r>
              <w:t>Physician and partner, Highland Park Medical Associates</w:t>
            </w:r>
            <w:r w:rsidR="005032EF">
              <w:t>, East Brunswick, New Jersey</w:t>
            </w:r>
          </w:p>
          <w:p w14:paraId="3C6F64B3" w14:textId="77777777" w:rsidR="002672C7" w:rsidRDefault="00C6395B" w:rsidP="00C6395B">
            <w:r>
              <w:t xml:space="preserve">Engaged in active clinical practice in both infectious diseases and internal medicine.  Involved in the care of hospitalized patients at Robert Wood Johnson </w:t>
            </w:r>
            <w:r>
              <w:lastRenderedPageBreak/>
              <w:t xml:space="preserve">University Hospital, Saint Peters University Hospital, </w:t>
            </w:r>
            <w:proofErr w:type="spellStart"/>
            <w:r>
              <w:t>Centrastate</w:t>
            </w:r>
            <w:proofErr w:type="spellEnd"/>
            <w:r>
              <w:t xml:space="preserve"> Medical Center, multiple care centers and private practice.</w:t>
            </w:r>
          </w:p>
          <w:p w14:paraId="7BBA8BB5" w14:textId="77777777" w:rsidR="006B63D0" w:rsidRDefault="006B63D0" w:rsidP="00C6395B"/>
          <w:p w14:paraId="4696EE4D" w14:textId="2740CB0D" w:rsidR="006B63D0" w:rsidRDefault="00002B88" w:rsidP="00C6395B">
            <w:pPr>
              <w:rPr>
                <w:rStyle w:val="Emphasis"/>
              </w:rPr>
            </w:pPr>
            <w:r>
              <w:t>Instructor of Medicine</w:t>
            </w:r>
            <w:r w:rsidRPr="00843164">
              <w:t>, </w:t>
            </w:r>
            <w:r>
              <w:rPr>
                <w:rStyle w:val="Emphasis"/>
              </w:rPr>
              <w:t>The Mount Sinai Hospital, New York, NY</w:t>
            </w:r>
          </w:p>
          <w:p w14:paraId="2624E3EE" w14:textId="2F16236D" w:rsidR="00002B88" w:rsidRPr="00843164" w:rsidRDefault="002E0412" w:rsidP="00C6395B">
            <w:r>
              <w:t>Manage</w:t>
            </w:r>
            <w:r w:rsidR="00C25C76">
              <w:t xml:space="preserve">d </w:t>
            </w:r>
            <w:r w:rsidR="00002B88">
              <w:t>clinical care of hospitalized patients in</w:t>
            </w:r>
            <w:r w:rsidR="00BF5334">
              <w:t xml:space="preserve"> a</w:t>
            </w:r>
            <w:r w:rsidR="00002B88">
              <w:t xml:space="preserve"> world class university hospital. </w:t>
            </w:r>
          </w:p>
        </w:tc>
      </w:tr>
    </w:tbl>
    <w:sdt>
      <w:sdtPr>
        <w:alias w:val="Education heading:"/>
        <w:tag w:val="Education heading:"/>
        <w:id w:val="989682148"/>
        <w:placeholder>
          <w:docPart w:val="2EA8D9191026784BAD636D4D748DFB42"/>
        </w:placeholder>
        <w:temporary/>
        <w:showingPlcHdr/>
        <w15:appearance w15:val="hidden"/>
      </w:sdtPr>
      <w:sdtEndPr/>
      <w:sdtContent>
        <w:p w14:paraId="353A8B91" w14:textId="315BD364" w:rsidR="00843164" w:rsidRPr="00843164" w:rsidRDefault="00843164" w:rsidP="00B107CF">
          <w:pPr>
            <w:pStyle w:val="Heading1"/>
            <w:pBdr>
              <w:bottom w:val="double" w:sz="2" w:space="0" w:color="595959" w:themeColor="text1" w:themeTint="A6"/>
            </w:pBdr>
            <w:spacing w:before="120"/>
          </w:pPr>
          <w:r w:rsidRPr="00843164">
            <w:t>Education</w:t>
          </w:r>
        </w:p>
      </w:sdtContent>
    </w:sdt>
    <w:tbl>
      <w:tblPr>
        <w:tblStyle w:val="ResumeTable"/>
        <w:tblW w:w="5190" w:type="pct"/>
        <w:tblLook w:val="0600" w:firstRow="0" w:lastRow="0" w:firstColumn="0" w:lastColumn="0" w:noHBand="1" w:noVBand="1"/>
        <w:tblDescription w:val="Education table"/>
      </w:tblPr>
      <w:tblGrid>
        <w:gridCol w:w="1714"/>
        <w:gridCol w:w="7703"/>
      </w:tblGrid>
      <w:tr w:rsidR="00E71C47" w:rsidRPr="00843164" w14:paraId="71BF2053" w14:textId="77777777" w:rsidTr="00E71C47">
        <w:trPr>
          <w:trHeight w:val="140"/>
          <w:tblHeader/>
        </w:trPr>
        <w:tc>
          <w:tcPr>
            <w:tcW w:w="910" w:type="pct"/>
          </w:tcPr>
          <w:p w14:paraId="22091038" w14:textId="3C426666" w:rsidR="00843164" w:rsidRPr="00AE0A8E" w:rsidRDefault="001148E8" w:rsidP="00AE0A8E">
            <w:pPr>
              <w:pStyle w:val="Date"/>
            </w:pPr>
            <w:r>
              <w:t>1999-2001</w:t>
            </w:r>
          </w:p>
        </w:tc>
        <w:tc>
          <w:tcPr>
            <w:tcW w:w="4090" w:type="pct"/>
          </w:tcPr>
          <w:p w14:paraId="50C00651" w14:textId="3517A1B6" w:rsidR="00843164" w:rsidRPr="00964F4B" w:rsidRDefault="002D3D70" w:rsidP="00AE0A8E">
            <w:pPr>
              <w:rPr>
                <w:i/>
                <w:iCs/>
                <w:color w:val="404040" w:themeColor="text1" w:themeTint="BF"/>
              </w:rPr>
            </w:pPr>
            <w:r>
              <w:t>Fellow in Infectious Diseases</w:t>
            </w:r>
            <w:r w:rsidR="00AE0A8E">
              <w:t>,</w:t>
            </w:r>
            <w:r w:rsidR="00E25713">
              <w:t xml:space="preserve"> </w:t>
            </w:r>
            <w:r>
              <w:rPr>
                <w:rStyle w:val="Emphasis"/>
              </w:rPr>
              <w:t>The Mount Sinai Hospital</w:t>
            </w:r>
            <w:r w:rsidR="00E25713">
              <w:rPr>
                <w:rStyle w:val="Emphasis"/>
              </w:rPr>
              <w:t>, New York, NY</w:t>
            </w:r>
          </w:p>
        </w:tc>
      </w:tr>
      <w:tr w:rsidR="00E71C47" w:rsidRPr="00843164" w14:paraId="7F60AE63" w14:textId="77777777" w:rsidTr="00E71C47">
        <w:trPr>
          <w:trHeight w:val="140"/>
          <w:tblHeader/>
        </w:trPr>
        <w:tc>
          <w:tcPr>
            <w:tcW w:w="910" w:type="pct"/>
          </w:tcPr>
          <w:p w14:paraId="43DEA16A" w14:textId="18906DF0" w:rsidR="00AE0A8E" w:rsidRDefault="00AE0A8E" w:rsidP="00AE0A8E">
            <w:pPr>
              <w:pStyle w:val="Date"/>
            </w:pPr>
            <w:r>
              <w:t>1995-1998</w:t>
            </w:r>
          </w:p>
        </w:tc>
        <w:tc>
          <w:tcPr>
            <w:tcW w:w="4090" w:type="pct"/>
          </w:tcPr>
          <w:p w14:paraId="4EE341D0" w14:textId="51EDD7B8" w:rsidR="00AE0A8E" w:rsidRDefault="00AE0A8E" w:rsidP="00AE0A8E">
            <w:r>
              <w:t>Resident, Internal Medicine</w:t>
            </w:r>
            <w:r w:rsidRPr="00843164">
              <w:t>, </w:t>
            </w:r>
            <w:r>
              <w:rPr>
                <w:rStyle w:val="Emphasis"/>
              </w:rPr>
              <w:t>The Mount Sinai Hospital, New York, NY</w:t>
            </w:r>
          </w:p>
        </w:tc>
      </w:tr>
      <w:tr w:rsidR="00E71C47" w:rsidRPr="00843164" w14:paraId="08C2B90F" w14:textId="77777777" w:rsidTr="00E71C47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910" w:type="pct"/>
          </w:tcPr>
          <w:p w14:paraId="7F070317" w14:textId="621D0E35" w:rsidR="00AE0A8E" w:rsidRPr="00843164" w:rsidRDefault="00AE0A8E" w:rsidP="0041306E">
            <w:pPr>
              <w:pStyle w:val="Date"/>
            </w:pPr>
            <w:r>
              <w:t>199</w:t>
            </w:r>
            <w:r w:rsidR="00E71C47">
              <w:t>1-1995</w:t>
            </w:r>
          </w:p>
        </w:tc>
        <w:tc>
          <w:tcPr>
            <w:tcW w:w="4090" w:type="pct"/>
          </w:tcPr>
          <w:p w14:paraId="4B0E904D" w14:textId="1B25F643" w:rsidR="00AE0A8E" w:rsidRPr="00843164" w:rsidRDefault="00AE0A8E" w:rsidP="002D3D70">
            <w:r>
              <w:t>Doctor of Medicine, </w:t>
            </w:r>
            <w:r>
              <w:rPr>
                <w:rStyle w:val="Emphasis"/>
              </w:rPr>
              <w:t>University of Pittsburgh School of Medicine</w:t>
            </w:r>
            <w:r w:rsidR="00E25713">
              <w:rPr>
                <w:rStyle w:val="Emphasis"/>
              </w:rPr>
              <w:t>, Pittsburgh, PA</w:t>
            </w:r>
          </w:p>
        </w:tc>
      </w:tr>
    </w:tbl>
    <w:sdt>
      <w:sdtPr>
        <w:alias w:val="Communication heading:"/>
        <w:tag w:val="Communication heading:"/>
        <w:id w:val="1856458219"/>
        <w:placeholder>
          <w:docPart w:val="D738F97CA366FC4A965322E6D11A4C2A"/>
        </w:placeholder>
        <w:temporary/>
        <w:showingPlcHdr/>
        <w15:appearance w15:val="hidden"/>
      </w:sdtPr>
      <w:sdtEndPr/>
      <w:sdtContent>
        <w:p w14:paraId="4C47F442" w14:textId="77777777" w:rsidR="00126049" w:rsidRPr="00843164" w:rsidRDefault="00126049" w:rsidP="00B107CF">
          <w:pPr>
            <w:pStyle w:val="Heading1"/>
            <w:spacing w:before="120"/>
          </w:pPr>
          <w:r w:rsidRPr="00843164">
            <w:t>Communication</w:t>
          </w:r>
        </w:p>
      </w:sdtContent>
    </w:sdt>
    <w:tbl>
      <w:tblPr>
        <w:tblStyle w:val="ResumeTable"/>
        <w:tblW w:w="5384" w:type="pct"/>
        <w:tblCellMar>
          <w:left w:w="1656" w:type="dxa"/>
        </w:tblCellMar>
        <w:tblLook w:val="0600" w:firstRow="0" w:lastRow="0" w:firstColumn="0" w:lastColumn="0" w:noHBand="1" w:noVBand="1"/>
        <w:tblDescription w:val="Communication table"/>
      </w:tblPr>
      <w:tblGrid>
        <w:gridCol w:w="9769"/>
      </w:tblGrid>
      <w:tr w:rsidR="00424E91" w:rsidRPr="00843164" w14:paraId="603C7653" w14:textId="77777777" w:rsidTr="00424E91">
        <w:trPr>
          <w:trHeight w:val="1314"/>
          <w:tblHeader/>
        </w:trPr>
        <w:tc>
          <w:tcPr>
            <w:tcW w:w="5000" w:type="pct"/>
          </w:tcPr>
          <w:p w14:paraId="26D0C7D2" w14:textId="662C79CC" w:rsidR="002E62AD" w:rsidRDefault="002E62AD" w:rsidP="00B10107">
            <w:pPr>
              <w:spacing w:after="0"/>
            </w:pPr>
            <w:r>
              <w:t xml:space="preserve">Speaker, </w:t>
            </w:r>
            <w:r w:rsidR="00006911">
              <w:t>COVID Therapeutics, Grand Rounds, St. Peter’s University Hospital</w:t>
            </w:r>
            <w:r w:rsidR="006F396E">
              <w:t xml:space="preserve">. </w:t>
            </w:r>
            <w:r w:rsidR="00F23AAF">
              <w:t>June</w:t>
            </w:r>
            <w:r w:rsidR="00DF6243">
              <w:t xml:space="preserve"> 9, 2020.</w:t>
            </w:r>
          </w:p>
          <w:p w14:paraId="203AFA2F" w14:textId="77777777" w:rsidR="002E62AD" w:rsidRDefault="002E62AD" w:rsidP="00B10107">
            <w:pPr>
              <w:spacing w:after="0"/>
            </w:pPr>
          </w:p>
          <w:p w14:paraId="4202095D" w14:textId="328E82C1" w:rsidR="00B10107" w:rsidRDefault="002D3D70" w:rsidP="00B10107">
            <w:pPr>
              <w:spacing w:after="0"/>
              <w:rPr>
                <w:i/>
              </w:rPr>
            </w:pPr>
            <w:r>
              <w:t xml:space="preserve">Yearly presenter, Case Conference in Infectious Diseases, </w:t>
            </w:r>
            <w:r>
              <w:rPr>
                <w:i/>
              </w:rPr>
              <w:t xml:space="preserve">Robert Wood Johnson University Hospital, 2001-present. </w:t>
            </w:r>
          </w:p>
          <w:p w14:paraId="3A560AB5" w14:textId="77777777" w:rsidR="007E1681" w:rsidRDefault="007E1681" w:rsidP="00B10107">
            <w:pPr>
              <w:spacing w:after="0"/>
              <w:rPr>
                <w:i/>
              </w:rPr>
            </w:pPr>
          </w:p>
          <w:p w14:paraId="54A77029" w14:textId="02574C8F" w:rsidR="00012130" w:rsidRDefault="002D3D70" w:rsidP="00424E91">
            <w:pPr>
              <w:spacing w:after="0"/>
            </w:pPr>
            <w:r>
              <w:rPr>
                <w:i/>
              </w:rPr>
              <w:t xml:space="preserve">Published: Gurland, IA, Korn L, Wallach F. An Unusual Manifestation of Acquired Syphilis </w:t>
            </w:r>
            <w:proofErr w:type="spellStart"/>
            <w:r>
              <w:rPr>
                <w:i/>
                <w:u w:val="single"/>
              </w:rPr>
              <w:t>Clin</w:t>
            </w:r>
            <w:proofErr w:type="spellEnd"/>
            <w:r>
              <w:rPr>
                <w:i/>
                <w:u w:val="single"/>
              </w:rPr>
              <w:t xml:space="preserve"> Infect Dis.</w:t>
            </w:r>
            <w:r>
              <w:rPr>
                <w:i/>
              </w:rPr>
              <w:t xml:space="preserve"> </w:t>
            </w:r>
            <w:r>
              <w:t xml:space="preserve">2001 </w:t>
            </w:r>
            <w:proofErr w:type="spellStart"/>
            <w:r>
              <w:t>Feb;32</w:t>
            </w:r>
            <w:proofErr w:type="spellEnd"/>
            <w:r>
              <w:t xml:space="preserve">(4);667-9.  </w:t>
            </w:r>
          </w:p>
          <w:p w14:paraId="6A20C30B" w14:textId="77777777" w:rsidR="00490D43" w:rsidRDefault="00490D43" w:rsidP="00424E91">
            <w:pPr>
              <w:spacing w:after="0"/>
            </w:pPr>
          </w:p>
          <w:p w14:paraId="7E25073E" w14:textId="77777777" w:rsidR="00424E91" w:rsidRDefault="002D3D70" w:rsidP="00424E91">
            <w:pPr>
              <w:spacing w:after="0"/>
            </w:pPr>
            <w:r>
              <w:t>Gurland, Ira, The N</w:t>
            </w:r>
            <w:r w:rsidR="005B1A22">
              <w:t>ew York Times. Letter</w:t>
            </w:r>
            <w:r>
              <w:t xml:space="preserve"> to the Editor, July 8, 1915</w:t>
            </w:r>
            <w:r w:rsidR="00012130">
              <w:t>.</w:t>
            </w:r>
          </w:p>
          <w:p w14:paraId="5C4CE8CD" w14:textId="77777777" w:rsidR="00043E28" w:rsidRDefault="00043E28" w:rsidP="00424E91">
            <w:pPr>
              <w:spacing w:after="0"/>
            </w:pPr>
          </w:p>
          <w:p w14:paraId="7F725539" w14:textId="1113A716" w:rsidR="00043E28" w:rsidRPr="00424E91" w:rsidRDefault="00043E28" w:rsidP="00424E91">
            <w:pPr>
              <w:spacing w:after="0"/>
            </w:pPr>
            <w:r>
              <w:t>Gurland, Ira, The New York Times</w:t>
            </w:r>
            <w:r w:rsidR="004360D0">
              <w:t xml:space="preserve">. Letter to the Editor, </w:t>
            </w:r>
            <w:r w:rsidR="000209D5">
              <w:t xml:space="preserve">April 25, </w:t>
            </w:r>
            <w:r w:rsidR="003D3DB0">
              <w:t>2019.</w:t>
            </w:r>
          </w:p>
        </w:tc>
      </w:tr>
    </w:tbl>
    <w:sdt>
      <w:sdtPr>
        <w:alias w:val="Leadership heading:"/>
        <w:tag w:val="Leadership heading:"/>
        <w:id w:val="-597258693"/>
        <w:placeholder>
          <w:docPart w:val="C3CC92E61ACA884A82EBE7D520BB89DF"/>
        </w:placeholder>
        <w:temporary/>
        <w:showingPlcHdr/>
        <w15:appearance w15:val="hidden"/>
      </w:sdtPr>
      <w:sdtEndPr/>
      <w:sdtContent>
        <w:p w14:paraId="0A94297E" w14:textId="10F5C04D" w:rsidR="00126049" w:rsidRPr="00843164" w:rsidRDefault="00126049" w:rsidP="00B10107">
          <w:pPr>
            <w:pStyle w:val="Heading1"/>
            <w:spacing w:before="0"/>
          </w:pPr>
          <w:r w:rsidRPr="00843164">
            <w:t>Leadership</w:t>
          </w:r>
        </w:p>
      </w:sdtContent>
    </w:sdt>
    <w:tbl>
      <w:tblPr>
        <w:tblStyle w:val="ResumeTable"/>
        <w:tblW w:w="4863" w:type="pct"/>
        <w:tblCellMar>
          <w:left w:w="1656" w:type="dxa"/>
        </w:tblCellMar>
        <w:tblLook w:val="0600" w:firstRow="0" w:lastRow="0" w:firstColumn="0" w:lastColumn="0" w:noHBand="1" w:noVBand="1"/>
        <w:tblDescription w:val="Leadership table"/>
      </w:tblPr>
      <w:tblGrid>
        <w:gridCol w:w="8823"/>
      </w:tblGrid>
      <w:tr w:rsidR="00260D3F" w:rsidRPr="00843164" w14:paraId="6FB0BF1D" w14:textId="77777777" w:rsidTr="00E71C47">
        <w:trPr>
          <w:trHeight w:val="154"/>
          <w:tblHeader/>
        </w:trPr>
        <w:tc>
          <w:tcPr>
            <w:tcW w:w="5000" w:type="pct"/>
          </w:tcPr>
          <w:p w14:paraId="71088A5B" w14:textId="07C7215C" w:rsidR="00260D3F" w:rsidRPr="00843164" w:rsidRDefault="000546BD" w:rsidP="000546BD">
            <w:r>
              <w:t>Eagle Scout since 1987.</w:t>
            </w:r>
          </w:p>
        </w:tc>
      </w:tr>
    </w:tbl>
    <w:p w14:paraId="6AA0B7B0" w14:textId="77777777" w:rsidR="00260D3F" w:rsidRPr="00843164" w:rsidRDefault="00260D3F" w:rsidP="00F25533"/>
    <w:sectPr w:rsidR="00260D3F" w:rsidRPr="00843164" w:rsidSect="009734D7">
      <w:footerReference w:type="default" r:id="rId10"/>
      <w:footerReference w:type="first" r:id="rId11"/>
      <w:pgSz w:w="12240" w:h="15840"/>
      <w:pgMar w:top="1080" w:right="1584" w:bottom="774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9A408" w14:textId="77777777" w:rsidR="00FE2AB0" w:rsidRDefault="00FE2AB0">
      <w:pPr>
        <w:spacing w:after="0"/>
      </w:pPr>
      <w:r>
        <w:separator/>
      </w:r>
    </w:p>
    <w:p w14:paraId="5C267DC1" w14:textId="77777777" w:rsidR="00FE2AB0" w:rsidRDefault="00FE2AB0"/>
  </w:endnote>
  <w:endnote w:type="continuationSeparator" w:id="0">
    <w:p w14:paraId="33E39AE6" w14:textId="77777777" w:rsidR="00FE2AB0" w:rsidRDefault="00FE2AB0">
      <w:pPr>
        <w:spacing w:after="0"/>
      </w:pPr>
      <w:r>
        <w:continuationSeparator/>
      </w:r>
    </w:p>
    <w:p w14:paraId="3DBA48A4" w14:textId="77777777" w:rsidR="00FE2AB0" w:rsidRDefault="00FE2AB0"/>
  </w:endnote>
  <w:endnote w:type="continuationNotice" w:id="1">
    <w:p w14:paraId="6CF62A77" w14:textId="77777777" w:rsidR="00CC7F40" w:rsidRDefault="00CC7F4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6AD8C" w14:textId="77777777" w:rsidR="00C067C5" w:rsidRDefault="00F6077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CB64BA"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5F655" w14:textId="77777777" w:rsidR="00E8405B" w:rsidRDefault="00E8405B" w:rsidP="00E8405B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2F048" w14:textId="77777777" w:rsidR="00FE2AB0" w:rsidRDefault="00FE2AB0">
      <w:pPr>
        <w:spacing w:after="0"/>
      </w:pPr>
      <w:r>
        <w:separator/>
      </w:r>
    </w:p>
    <w:p w14:paraId="2CA8EC20" w14:textId="77777777" w:rsidR="00FE2AB0" w:rsidRDefault="00FE2AB0"/>
  </w:footnote>
  <w:footnote w:type="continuationSeparator" w:id="0">
    <w:p w14:paraId="65B873E1" w14:textId="77777777" w:rsidR="00FE2AB0" w:rsidRDefault="00FE2AB0">
      <w:pPr>
        <w:spacing w:after="0"/>
      </w:pPr>
      <w:r>
        <w:continuationSeparator/>
      </w:r>
    </w:p>
    <w:p w14:paraId="704278DE" w14:textId="77777777" w:rsidR="00FE2AB0" w:rsidRDefault="00FE2AB0"/>
  </w:footnote>
  <w:footnote w:type="continuationNotice" w:id="1">
    <w:p w14:paraId="08AA1DF8" w14:textId="77777777" w:rsidR="00CC7F40" w:rsidRDefault="00CC7F4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3A0A3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10892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4B81A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5ED0E9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3258AA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8AF2F3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8D6EF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2BF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ABE2C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4AE84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14816CA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1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11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49D"/>
    <w:rsid w:val="00002B88"/>
    <w:rsid w:val="00006911"/>
    <w:rsid w:val="00012130"/>
    <w:rsid w:val="000209D5"/>
    <w:rsid w:val="00042402"/>
    <w:rsid w:val="00043E28"/>
    <w:rsid w:val="00044A4D"/>
    <w:rsid w:val="000546BD"/>
    <w:rsid w:val="0005500E"/>
    <w:rsid w:val="00086E3C"/>
    <w:rsid w:val="000C0CA7"/>
    <w:rsid w:val="000C2E28"/>
    <w:rsid w:val="000C4E8F"/>
    <w:rsid w:val="000F2762"/>
    <w:rsid w:val="00104F92"/>
    <w:rsid w:val="001148E8"/>
    <w:rsid w:val="00126049"/>
    <w:rsid w:val="0014523F"/>
    <w:rsid w:val="001C0196"/>
    <w:rsid w:val="001D3F1F"/>
    <w:rsid w:val="001E0B26"/>
    <w:rsid w:val="001E0EB9"/>
    <w:rsid w:val="001E5AEC"/>
    <w:rsid w:val="0020433D"/>
    <w:rsid w:val="00222750"/>
    <w:rsid w:val="00225EFE"/>
    <w:rsid w:val="00226E37"/>
    <w:rsid w:val="00233D98"/>
    <w:rsid w:val="002547CA"/>
    <w:rsid w:val="00254924"/>
    <w:rsid w:val="002563E8"/>
    <w:rsid w:val="00260D3F"/>
    <w:rsid w:val="002672C7"/>
    <w:rsid w:val="002751EE"/>
    <w:rsid w:val="0029507B"/>
    <w:rsid w:val="00296959"/>
    <w:rsid w:val="002A1ADB"/>
    <w:rsid w:val="002B238C"/>
    <w:rsid w:val="002D3D70"/>
    <w:rsid w:val="002E03E9"/>
    <w:rsid w:val="002E0412"/>
    <w:rsid w:val="002E62AD"/>
    <w:rsid w:val="0032047B"/>
    <w:rsid w:val="00333B47"/>
    <w:rsid w:val="00354AA1"/>
    <w:rsid w:val="00370E85"/>
    <w:rsid w:val="00370FD9"/>
    <w:rsid w:val="003B3B91"/>
    <w:rsid w:val="003B6FE4"/>
    <w:rsid w:val="003D3DB0"/>
    <w:rsid w:val="003E1828"/>
    <w:rsid w:val="00402188"/>
    <w:rsid w:val="00412FD4"/>
    <w:rsid w:val="00421FA5"/>
    <w:rsid w:val="00424E91"/>
    <w:rsid w:val="004360D0"/>
    <w:rsid w:val="0044404B"/>
    <w:rsid w:val="004648A4"/>
    <w:rsid w:val="00476C79"/>
    <w:rsid w:val="004827F9"/>
    <w:rsid w:val="00490D43"/>
    <w:rsid w:val="00492443"/>
    <w:rsid w:val="004A3D61"/>
    <w:rsid w:val="004E3519"/>
    <w:rsid w:val="005032EF"/>
    <w:rsid w:val="00546D58"/>
    <w:rsid w:val="005638FC"/>
    <w:rsid w:val="00585399"/>
    <w:rsid w:val="00596C0E"/>
    <w:rsid w:val="005A614A"/>
    <w:rsid w:val="005B1A22"/>
    <w:rsid w:val="005D7D73"/>
    <w:rsid w:val="005D7E82"/>
    <w:rsid w:val="005E3EAC"/>
    <w:rsid w:val="005F16E2"/>
    <w:rsid w:val="00606433"/>
    <w:rsid w:val="00613991"/>
    <w:rsid w:val="00646E46"/>
    <w:rsid w:val="00650306"/>
    <w:rsid w:val="00657E7A"/>
    <w:rsid w:val="00681FB4"/>
    <w:rsid w:val="00693B17"/>
    <w:rsid w:val="006969C0"/>
    <w:rsid w:val="006B63D0"/>
    <w:rsid w:val="006C1622"/>
    <w:rsid w:val="006C315B"/>
    <w:rsid w:val="006D6C7C"/>
    <w:rsid w:val="006F396E"/>
    <w:rsid w:val="00721BA5"/>
    <w:rsid w:val="00762CE4"/>
    <w:rsid w:val="00797C46"/>
    <w:rsid w:val="007C1E0C"/>
    <w:rsid w:val="007D2DCD"/>
    <w:rsid w:val="007E1681"/>
    <w:rsid w:val="007E1BCF"/>
    <w:rsid w:val="00803A38"/>
    <w:rsid w:val="00815038"/>
    <w:rsid w:val="00843164"/>
    <w:rsid w:val="00844D3E"/>
    <w:rsid w:val="00854E7D"/>
    <w:rsid w:val="008551F7"/>
    <w:rsid w:val="00885D13"/>
    <w:rsid w:val="008B5DC0"/>
    <w:rsid w:val="008B68D9"/>
    <w:rsid w:val="008D7DFE"/>
    <w:rsid w:val="008E6758"/>
    <w:rsid w:val="008E7496"/>
    <w:rsid w:val="00911307"/>
    <w:rsid w:val="00913DEE"/>
    <w:rsid w:val="00931654"/>
    <w:rsid w:val="009434A2"/>
    <w:rsid w:val="00946F88"/>
    <w:rsid w:val="00964F4B"/>
    <w:rsid w:val="009734D7"/>
    <w:rsid w:val="009854D2"/>
    <w:rsid w:val="00993912"/>
    <w:rsid w:val="009B54F2"/>
    <w:rsid w:val="009C7BC7"/>
    <w:rsid w:val="009D6242"/>
    <w:rsid w:val="009E0A27"/>
    <w:rsid w:val="009E1A0B"/>
    <w:rsid w:val="00A511C1"/>
    <w:rsid w:val="00A82DCC"/>
    <w:rsid w:val="00A92927"/>
    <w:rsid w:val="00AB72B5"/>
    <w:rsid w:val="00AC4764"/>
    <w:rsid w:val="00AE0A8E"/>
    <w:rsid w:val="00B07BD8"/>
    <w:rsid w:val="00B10107"/>
    <w:rsid w:val="00B107CF"/>
    <w:rsid w:val="00B1387B"/>
    <w:rsid w:val="00B15F05"/>
    <w:rsid w:val="00B22CC7"/>
    <w:rsid w:val="00B247B5"/>
    <w:rsid w:val="00B27CE0"/>
    <w:rsid w:val="00B46E98"/>
    <w:rsid w:val="00B61529"/>
    <w:rsid w:val="00B6766F"/>
    <w:rsid w:val="00B74259"/>
    <w:rsid w:val="00B743F4"/>
    <w:rsid w:val="00B815BC"/>
    <w:rsid w:val="00B8741F"/>
    <w:rsid w:val="00BA35EC"/>
    <w:rsid w:val="00BB012D"/>
    <w:rsid w:val="00BC24AC"/>
    <w:rsid w:val="00BF5334"/>
    <w:rsid w:val="00C02E26"/>
    <w:rsid w:val="00C067C5"/>
    <w:rsid w:val="00C25C76"/>
    <w:rsid w:val="00C30848"/>
    <w:rsid w:val="00C30A9B"/>
    <w:rsid w:val="00C6395B"/>
    <w:rsid w:val="00C96302"/>
    <w:rsid w:val="00CB237C"/>
    <w:rsid w:val="00CB64BA"/>
    <w:rsid w:val="00CC05D9"/>
    <w:rsid w:val="00CC1294"/>
    <w:rsid w:val="00CC7F40"/>
    <w:rsid w:val="00CD54AD"/>
    <w:rsid w:val="00CD7582"/>
    <w:rsid w:val="00D0020C"/>
    <w:rsid w:val="00D00E79"/>
    <w:rsid w:val="00D06E8C"/>
    <w:rsid w:val="00D13DC0"/>
    <w:rsid w:val="00D5696D"/>
    <w:rsid w:val="00D625BF"/>
    <w:rsid w:val="00D65641"/>
    <w:rsid w:val="00D81F4E"/>
    <w:rsid w:val="00D94ABD"/>
    <w:rsid w:val="00D95325"/>
    <w:rsid w:val="00DA0790"/>
    <w:rsid w:val="00DA349D"/>
    <w:rsid w:val="00DD13EC"/>
    <w:rsid w:val="00DE0335"/>
    <w:rsid w:val="00DE22D1"/>
    <w:rsid w:val="00DF6243"/>
    <w:rsid w:val="00E12EAF"/>
    <w:rsid w:val="00E25713"/>
    <w:rsid w:val="00E35453"/>
    <w:rsid w:val="00E71C47"/>
    <w:rsid w:val="00E76367"/>
    <w:rsid w:val="00E8405B"/>
    <w:rsid w:val="00E92DD0"/>
    <w:rsid w:val="00F035AB"/>
    <w:rsid w:val="00F16E0D"/>
    <w:rsid w:val="00F1744E"/>
    <w:rsid w:val="00F21D01"/>
    <w:rsid w:val="00F23AAF"/>
    <w:rsid w:val="00F25533"/>
    <w:rsid w:val="00F33760"/>
    <w:rsid w:val="00F6077F"/>
    <w:rsid w:val="00F63B5F"/>
    <w:rsid w:val="00FC449D"/>
    <w:rsid w:val="00FD6AD0"/>
    <w:rsid w:val="00FD6E00"/>
    <w:rsid w:val="00FE2AB0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B68A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7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6395B"/>
  </w:style>
  <w:style w:type="paragraph" w:styleId="Heading1">
    <w:name w:val="heading 1"/>
    <w:basedOn w:val="Normal"/>
    <w:link w:val="Heading1Char"/>
    <w:uiPriority w:val="3"/>
    <w:qFormat/>
    <w:rsid w:val="00843164"/>
    <w:pPr>
      <w:keepNext/>
      <w:keepLines/>
      <w:pBdr>
        <w:bottom w:val="double" w:sz="2" w:space="1" w:color="595959" w:themeColor="text1" w:themeTint="A6"/>
      </w:pBdr>
      <w:spacing w:before="640" w:after="0" w:line="216" w:lineRule="auto"/>
      <w:ind w:right="0"/>
      <w:outlineLvl w:val="0"/>
    </w:pPr>
    <w:rPr>
      <w:rFonts w:asciiTheme="majorHAnsi" w:eastAsiaTheme="majorEastAsia" w:hAnsiTheme="majorHAnsi" w:cstheme="majorBidi"/>
      <w:caps/>
      <w:sz w:val="26"/>
      <w:szCs w:val="3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8B5DC0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CC0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0C0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0C0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C05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C05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C05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C05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43164"/>
    <w:pPr>
      <w:pBdr>
        <w:bottom w:val="double" w:sz="2" w:space="1" w:color="595959" w:themeColor="text1" w:themeTint="A6"/>
      </w:pBdr>
      <w:spacing w:after="0" w:line="204" w:lineRule="auto"/>
      <w:ind w:right="0"/>
    </w:pPr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"/>
    <w:rsid w:val="00843164"/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3"/>
    <w:rsid w:val="008B5DC0"/>
    <w:rPr>
      <w:rFonts w:asciiTheme="majorHAnsi" w:eastAsiaTheme="majorEastAsia" w:hAnsiTheme="majorHAnsi" w:cstheme="majorBidi"/>
      <w:color w:val="auto"/>
      <w:szCs w:val="26"/>
    </w:rPr>
  </w:style>
  <w:style w:type="paragraph" w:styleId="ListBullet">
    <w:name w:val="List Bullet"/>
    <w:basedOn w:val="Normal"/>
    <w:uiPriority w:val="8"/>
    <w:unhideWhenUsed/>
    <w:qFormat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8B5DC0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C0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TableNormal"/>
    <w:uiPriority w:val="99"/>
    <w:rsid w:val="00843164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60" w:lineRule="exact"/>
      </w:pPr>
      <w:rPr>
        <w:sz w:val="22"/>
      </w:rPr>
      <w:tblPr/>
      <w:tcPr>
        <w:tcBorders>
          <w:top w:val="single" w:sz="2" w:space="0" w:color="BFBFBF" w:themeColor="background1" w:themeShade="BF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6"/>
    <w:unhideWhenUsed/>
    <w:qFormat/>
    <w:rsid w:val="008B5DC0"/>
    <w:pPr>
      <w:spacing w:after="120"/>
      <w:ind w:right="144"/>
    </w:pPr>
    <w:rPr>
      <w:color w:val="auto"/>
    </w:rPr>
  </w:style>
  <w:style w:type="character" w:customStyle="1" w:styleId="DateChar">
    <w:name w:val="Date Char"/>
    <w:basedOn w:val="DefaultParagraphFont"/>
    <w:link w:val="Date"/>
    <w:uiPriority w:val="6"/>
    <w:rsid w:val="008B5DC0"/>
    <w:rPr>
      <w:color w:val="auto"/>
    </w:rPr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customStyle="1" w:styleId="ContactInfo">
    <w:name w:val="Contact Info"/>
    <w:basedOn w:val="Normal"/>
    <w:uiPriority w:val="2"/>
    <w:qFormat/>
    <w:pPr>
      <w:spacing w:after="360"/>
      <w:contextualSpacing/>
    </w:pPr>
  </w:style>
  <w:style w:type="character" w:customStyle="1" w:styleId="Heading1Char">
    <w:name w:val="Heading 1 Char"/>
    <w:basedOn w:val="DefaultParagraphFont"/>
    <w:link w:val="Heading1"/>
    <w:uiPriority w:val="3"/>
    <w:rsid w:val="00843164"/>
    <w:rPr>
      <w:rFonts w:asciiTheme="majorHAnsi" w:eastAsiaTheme="majorEastAsia" w:hAnsiTheme="majorHAnsi" w:cstheme="majorBidi"/>
      <w:caps/>
      <w:sz w:val="26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5D9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D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05D9"/>
  </w:style>
  <w:style w:type="paragraph" w:styleId="BlockText">
    <w:name w:val="Block Text"/>
    <w:basedOn w:val="Normal"/>
    <w:uiPriority w:val="99"/>
    <w:semiHidden/>
    <w:unhideWhenUsed/>
    <w:rsid w:val="000C0CA7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/>
      <w:i/>
      <w:iCs/>
      <w:color w:val="6E6E6E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5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05D9"/>
  </w:style>
  <w:style w:type="paragraph" w:styleId="BodyText2">
    <w:name w:val="Body Text 2"/>
    <w:basedOn w:val="Normal"/>
    <w:link w:val="BodyText2Char"/>
    <w:uiPriority w:val="99"/>
    <w:semiHidden/>
    <w:unhideWhenUsed/>
    <w:rsid w:val="00CC05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05D9"/>
  </w:style>
  <w:style w:type="paragraph" w:styleId="BodyText3">
    <w:name w:val="Body Text 3"/>
    <w:basedOn w:val="Normal"/>
    <w:link w:val="BodyText3Char"/>
    <w:uiPriority w:val="99"/>
    <w:semiHidden/>
    <w:unhideWhenUsed/>
    <w:rsid w:val="00CC05D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05D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05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05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05D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05D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5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5D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5D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5D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05D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05D9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C05D9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C05D9"/>
  </w:style>
  <w:style w:type="table" w:styleId="ColorfulGrid">
    <w:name w:val="Colorful Grid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C05D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5D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5D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5D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C05D9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5D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05D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05D9"/>
  </w:style>
  <w:style w:type="character" w:styleId="EndnoteReference">
    <w:name w:val="end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05D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05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0CA7"/>
    <w:rPr>
      <w:color w:val="6E6E6E" w:themeColor="accent1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05D9"/>
    <w:rPr>
      <w:szCs w:val="20"/>
    </w:rPr>
  </w:style>
  <w:style w:type="table" w:styleId="GridTable1Light">
    <w:name w:val="Grid Table 1 Light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0C0CA7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0C0CA7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25492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25492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25492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05D9"/>
  </w:style>
  <w:style w:type="paragraph" w:styleId="HTMLAddress">
    <w:name w:val="HTML Address"/>
    <w:basedOn w:val="Normal"/>
    <w:link w:val="HTMLAddressChar"/>
    <w:uiPriority w:val="99"/>
    <w:semiHidden/>
    <w:unhideWhenUsed/>
    <w:rsid w:val="00CC05D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05D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05D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05D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05D9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05D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05D9"/>
    <w:rPr>
      <w:i/>
      <w:iCs/>
    </w:rPr>
  </w:style>
  <w:style w:type="character" w:styleId="Hyperlink">
    <w:name w:val="Hyperlink"/>
    <w:basedOn w:val="DefaultParagraphFont"/>
    <w:uiPriority w:val="99"/>
    <w:unhideWhenUsed/>
    <w:rsid w:val="00CC05D9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05D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05D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05D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05D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05D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05D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05D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05D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05D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05D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C0CA7"/>
    <w:rPr>
      <w:i/>
      <w:iCs/>
      <w:color w:val="6E6E6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C0CA7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C0CA7"/>
    <w:rPr>
      <w:i/>
      <w:iCs/>
      <w:color w:val="6E6E6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C05D9"/>
  </w:style>
  <w:style w:type="paragraph" w:styleId="List">
    <w:name w:val="List"/>
    <w:basedOn w:val="Normal"/>
    <w:uiPriority w:val="99"/>
    <w:semiHidden/>
    <w:unhideWhenUsed/>
    <w:rsid w:val="00CC05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C05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C05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C05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C05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05D9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05D9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05D9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05D9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05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05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05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05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05D9"/>
    <w:pPr>
      <w:spacing w:after="120"/>
      <w:ind w:left="1800"/>
      <w:contextualSpacing/>
    </w:pPr>
  </w:style>
  <w:style w:type="paragraph" w:styleId="ListNumber">
    <w:name w:val="List Number"/>
    <w:basedOn w:val="Normal"/>
    <w:uiPriority w:val="8"/>
    <w:rsid w:val="00CC05D9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05D9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05D9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05D9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05D9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C05D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05D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C0CA7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C05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05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05D9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05D9"/>
  </w:style>
  <w:style w:type="character" w:styleId="PageNumber">
    <w:name w:val="page number"/>
    <w:basedOn w:val="DefaultParagraphFont"/>
    <w:uiPriority w:val="99"/>
    <w:semiHidden/>
    <w:unhideWhenUsed/>
    <w:rsid w:val="00CC05D9"/>
  </w:style>
  <w:style w:type="table" w:styleId="PlainTable1">
    <w:name w:val="Plain Table 1"/>
    <w:basedOn w:val="TableNormal"/>
    <w:uiPriority w:val="41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05D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05D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05D9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05D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05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05D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C05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05D9"/>
  </w:style>
  <w:style w:type="paragraph" w:styleId="Signature">
    <w:name w:val="Signature"/>
    <w:basedOn w:val="Normal"/>
    <w:link w:val="SignatureChar"/>
    <w:uiPriority w:val="99"/>
    <w:semiHidden/>
    <w:unhideWhenUsed/>
    <w:rsid w:val="00CC05D9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C05D9"/>
  </w:style>
  <w:style w:type="character" w:styleId="Strong">
    <w:name w:val="Strong"/>
    <w:basedOn w:val="DefaultParagraphFont"/>
    <w:uiPriority w:val="22"/>
    <w:semiHidden/>
    <w:unhideWhenUsed/>
    <w:qFormat/>
    <w:rsid w:val="00CC05D9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05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05D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05D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05D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05D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05D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05D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05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05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05D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05D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05D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05D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05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05D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05D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05D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05D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05D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05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05D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05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05D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05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05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05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C05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05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05D9"/>
  </w:style>
  <w:style w:type="paragraph" w:styleId="TOC2">
    <w:name w:val="toc 2"/>
    <w:basedOn w:val="Normal"/>
    <w:next w:val="Normal"/>
    <w:autoRedefine/>
    <w:uiPriority w:val="39"/>
    <w:semiHidden/>
    <w:unhideWhenUsed/>
    <w:rsid w:val="00CC05D9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05D9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05D9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05D9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05D9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05D9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05D9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05D9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0CA7"/>
    <w:pPr>
      <w:spacing w:before="240" w:line="240" w:lineRule="auto"/>
      <w:outlineLvl w:val="9"/>
    </w:pPr>
    <w:rPr>
      <w:caps w:val="0"/>
      <w:color w:val="6E6E6E" w:themeColor="accent1" w:themeShade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eergurland/Downloads/tf0291946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96CECAA57B8774682080EA82F9B5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40E2C-793A-1A41-8DF1-5CA4521EB299}"/>
      </w:docPartPr>
      <w:docPartBody>
        <w:p w:rsidR="005F1272" w:rsidRDefault="00B9763F">
          <w:pPr>
            <w:pStyle w:val="C96CECAA57B8774682080EA82F9B52F1"/>
          </w:pPr>
          <w:r w:rsidRPr="00843164">
            <w:t>Objective</w:t>
          </w:r>
        </w:p>
      </w:docPartBody>
    </w:docPart>
    <w:docPart>
      <w:docPartPr>
        <w:name w:val="CA6CDF664DB8D841AC0000B347CEE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110F1-687B-ED46-AFA0-CF6D90644A10}"/>
      </w:docPartPr>
      <w:docPartBody>
        <w:p w:rsidR="005F1272" w:rsidRDefault="00B9763F">
          <w:pPr>
            <w:pStyle w:val="CA6CDF664DB8D841AC0000B347CEE34C"/>
          </w:pPr>
          <w:r w:rsidRPr="00843164">
            <w:t>Skills &amp; Abilities</w:t>
          </w:r>
        </w:p>
      </w:docPartBody>
    </w:docPart>
    <w:docPart>
      <w:docPartPr>
        <w:name w:val="2EA8D9191026784BAD636D4D748DF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E96D3-434F-6E42-9F00-A3DCB07E8088}"/>
      </w:docPartPr>
      <w:docPartBody>
        <w:p w:rsidR="005F1272" w:rsidRDefault="00B9763F">
          <w:pPr>
            <w:pStyle w:val="2EA8D9191026784BAD636D4D748DFB42"/>
          </w:pPr>
          <w:r w:rsidRPr="00843164">
            <w:t>Education</w:t>
          </w:r>
        </w:p>
      </w:docPartBody>
    </w:docPart>
    <w:docPart>
      <w:docPartPr>
        <w:name w:val="D738F97CA366FC4A965322E6D11A4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FB1BC-939D-A64A-BE1D-8E875707839D}"/>
      </w:docPartPr>
      <w:docPartBody>
        <w:p w:rsidR="005F1272" w:rsidRDefault="00B9763F">
          <w:pPr>
            <w:pStyle w:val="D738F97CA366FC4A965322E6D11A4C2A"/>
          </w:pPr>
          <w:r w:rsidRPr="00843164">
            <w:t>Communication</w:t>
          </w:r>
        </w:p>
      </w:docPartBody>
    </w:docPart>
    <w:docPart>
      <w:docPartPr>
        <w:name w:val="C3CC92E61ACA884A82EBE7D520BB8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9186A-CD2E-6042-A727-B22D0E9CF912}"/>
      </w:docPartPr>
      <w:docPartBody>
        <w:p w:rsidR="005F1272" w:rsidRDefault="00B9763F">
          <w:pPr>
            <w:pStyle w:val="C3CC92E61ACA884A82EBE7D520BB89DF"/>
          </w:pPr>
          <w:r w:rsidRPr="00843164">
            <w:t>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63F"/>
    <w:rsid w:val="0046126D"/>
    <w:rsid w:val="005C329E"/>
    <w:rsid w:val="005F1272"/>
    <w:rsid w:val="00813970"/>
    <w:rsid w:val="00B84D9C"/>
    <w:rsid w:val="00B9763F"/>
    <w:rsid w:val="00C14132"/>
    <w:rsid w:val="00C54185"/>
    <w:rsid w:val="00C6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6CECAA57B8774682080EA82F9B52F1">
    <w:name w:val="C96CECAA57B8774682080EA82F9B52F1"/>
  </w:style>
  <w:style w:type="paragraph" w:customStyle="1" w:styleId="CA6CDF664DB8D841AC0000B347CEE34C">
    <w:name w:val="CA6CDF664DB8D841AC0000B347CEE34C"/>
  </w:style>
  <w:style w:type="character" w:styleId="Emphasis">
    <w:name w:val="Emphasis"/>
    <w:basedOn w:val="DefaultParagraphFont"/>
    <w:uiPriority w:val="7"/>
    <w:unhideWhenUsed/>
    <w:qFormat/>
    <w:rsid w:val="00B9763F"/>
    <w:rPr>
      <w:i/>
      <w:iCs/>
      <w:color w:val="404040" w:themeColor="text1" w:themeTint="BF"/>
    </w:rPr>
  </w:style>
  <w:style w:type="paragraph" w:customStyle="1" w:styleId="2EA8D9191026784BAD636D4D748DFB42">
    <w:name w:val="2EA8D9191026784BAD636D4D748DFB42"/>
  </w:style>
  <w:style w:type="paragraph" w:customStyle="1" w:styleId="D738F97CA366FC4A965322E6D11A4C2A">
    <w:name w:val="D738F97CA366FC4A965322E6D11A4C2A"/>
  </w:style>
  <w:style w:type="paragraph" w:customStyle="1" w:styleId="C3CC92E61ACA884A82EBE7D520BB89DF">
    <w:name w:val="C3CC92E61ACA884A82EBE7D520BB89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73A5C2-F7B1-4844-B3EF-33B7D0853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0A99BC-CF1C-4A2A-90F1-837BE596B6DA}">
  <ds:schemaRefs>
    <ds:schemaRef ds:uri="http://schemas.microsoft.com/office/2006/metadata/properties"/>
    <ds:schemaRef ds:uri="http://www.w3.org/2000/xmlns/"/>
    <ds:schemaRef ds:uri="40262f94-9f35-4ac3-9a90-690165a166b7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49AB8320-892F-4E54-AE4B-E22BD0EB077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4f35948-e619-41b3-aa29-22878b09cfd2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tf02919464.dotx</Template>
  <TotalTime>9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Ira Gurland</dc:creator>
  <cp:lastModifiedBy>Russell Gurland</cp:lastModifiedBy>
  <cp:revision>2</cp:revision>
  <cp:lastPrinted>2018-02-18T21:30:00Z</cp:lastPrinted>
  <dcterms:created xsi:type="dcterms:W3CDTF">2020-11-02T01:55:00Z</dcterms:created>
  <dcterms:modified xsi:type="dcterms:W3CDTF">2020-11-02T01:55:00Z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