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642"/>
        <w:gridCol w:w="3340"/>
        <w:gridCol w:w="2464"/>
        <w:gridCol w:w="1454"/>
      </w:tblGrid>
      <w:tr w:rsidR="00D9224C" w14:paraId="7539CAB6" w14:textId="77777777" w:rsidTr="003123F1">
        <w:trPr>
          <w:trHeight w:val="1260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2F8A1417" w14:textId="27777927" w:rsidR="00605A5B" w:rsidRDefault="00605A5B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5F3183AE" w14:textId="7D1EFDED" w:rsidR="00605A5B" w:rsidRPr="003123F1" w:rsidRDefault="001037C0" w:rsidP="00605A5B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Dr. </w:t>
            </w:r>
            <w:r w:rsidR="00B12DC7" w:rsidRPr="003123F1">
              <w:rPr>
                <w:sz w:val="32"/>
                <w:szCs w:val="32"/>
              </w:rPr>
              <w:t xml:space="preserve">Michael McMunn </w:t>
            </w:r>
            <w:r>
              <w:rPr>
                <w:sz w:val="32"/>
                <w:szCs w:val="32"/>
              </w:rPr>
              <w:t>D</w:t>
            </w:r>
            <w:r w:rsidR="00B12DC7" w:rsidRPr="003123F1">
              <w:rPr>
                <w:sz w:val="32"/>
                <w:szCs w:val="32"/>
              </w:rPr>
              <w:t>NP CCHP-A</w:t>
            </w:r>
          </w:p>
          <w:p w14:paraId="09959570" w14:textId="180DD4C9" w:rsidR="00605A5B" w:rsidRPr="00B12DC7" w:rsidRDefault="00B12DC7" w:rsidP="00A77921">
            <w:pPr>
              <w:pStyle w:val="Subtitle"/>
              <w:rPr>
                <w:sz w:val="36"/>
                <w:szCs w:val="36"/>
              </w:rPr>
            </w:pPr>
            <w:r w:rsidRPr="003123F1">
              <w:rPr>
                <w:sz w:val="32"/>
                <w:szCs w:val="32"/>
              </w:rPr>
              <w:t>Expert Witness – Correctional Healthcare NP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4A929A64" w14:textId="7A226CC0" w:rsidR="00605A5B" w:rsidRDefault="00D00DEA">
            <w:r>
              <w:rPr>
                <w:noProof/>
              </w:rPr>
              <w:drawing>
                <wp:inline distT="0" distB="0" distL="0" distR="0" wp14:anchorId="71E1DE08" wp14:editId="0D866119">
                  <wp:extent cx="733425" cy="6000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DEA" w14:paraId="1846A15A" w14:textId="77777777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4522A6E5" w14:textId="77777777" w:rsidR="00F4501B" w:rsidRDefault="00F4501B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5D6985EB" w14:textId="77777777" w:rsidR="00F4501B" w:rsidRDefault="00F4501B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34436356" w14:textId="77777777" w:rsidR="00F4501B" w:rsidRDefault="00F4501B"/>
        </w:tc>
      </w:tr>
      <w:tr w:rsidR="003123F1" w14:paraId="78920C13" w14:textId="77777777" w:rsidTr="004F6188">
        <w:trPr>
          <w:trHeight w:val="184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8A8BBA1" w14:textId="77777777" w:rsidR="00605A5B" w:rsidRPr="00DC3C79" w:rsidRDefault="00D31F02" w:rsidP="00605A5B">
            <w:pPr>
              <w:pStyle w:val="Heading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4447469"/>
                <w:placeholder>
                  <w:docPart w:val="7A779CF8F12C4CB694EF098A6EAD06A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DC3C79">
                  <w:rPr>
                    <w:sz w:val="20"/>
                    <w:szCs w:val="20"/>
                  </w:rPr>
                  <w:t>Contact</w:t>
                </w:r>
              </w:sdtContent>
            </w:sdt>
          </w:p>
          <w:p w14:paraId="3D07D552" w14:textId="1932B5ED" w:rsidR="00C1095A" w:rsidRPr="00DC3C7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4110 Lakeside Blvd. Monroe GA 30655</w:t>
            </w:r>
          </w:p>
          <w:p w14:paraId="708F7497" w14:textId="3D73807D" w:rsidR="00C1095A" w:rsidRPr="00DC3C79" w:rsidRDefault="00B12DC7" w:rsidP="00C1095A">
            <w:pPr>
              <w:pStyle w:val="TextLef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770-712-2210</w:t>
            </w:r>
          </w:p>
          <w:p w14:paraId="15B107AF" w14:textId="405EAB5B" w:rsidR="00605A5B" w:rsidRPr="004F6188" w:rsidRDefault="00B12DC7" w:rsidP="00605A5B">
            <w:pPr>
              <w:pStyle w:val="TextLef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contact@michaelmcmunn.com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3808F5A" w14:textId="09FCD344" w:rsidR="00605A5B" w:rsidRPr="00DC3C79" w:rsidRDefault="00B12DC7" w:rsidP="00605A5B">
            <w:pPr>
              <w:pStyle w:val="Heading2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Summary</w:t>
            </w:r>
          </w:p>
          <w:p w14:paraId="36480A92" w14:textId="111B2987" w:rsidR="00DF3694" w:rsidRPr="00DC3C79" w:rsidRDefault="00B12DC7" w:rsidP="00EF7937">
            <w:pPr>
              <w:pStyle w:val="TextRight"/>
              <w:jc w:val="center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Expert regarding Standard of Care determination in correctional </w:t>
            </w:r>
            <w:r w:rsidR="00DF3694" w:rsidRPr="00DC3C79">
              <w:rPr>
                <w:sz w:val="20"/>
                <w:szCs w:val="20"/>
              </w:rPr>
              <w:t xml:space="preserve">healthcare </w:t>
            </w:r>
            <w:r w:rsidRPr="00DC3C79">
              <w:rPr>
                <w:sz w:val="20"/>
                <w:szCs w:val="20"/>
              </w:rPr>
              <w:t>settings for NP, PA, RN, LPN, CNA, MA and EMT function. Advanced Certification in Correctional Healthcare (CCHP-A)</w:t>
            </w:r>
            <w:r w:rsidR="00DF3694" w:rsidRPr="00DC3C79">
              <w:rPr>
                <w:sz w:val="20"/>
                <w:szCs w:val="20"/>
              </w:rPr>
              <w:t>, per the National Commission on Correctional Healthcare (NCCHC).</w:t>
            </w:r>
          </w:p>
          <w:p w14:paraId="3608542D" w14:textId="0930F588" w:rsidR="00605A5B" w:rsidRPr="00DC3C79" w:rsidRDefault="00B12DC7" w:rsidP="00EF7937">
            <w:pPr>
              <w:pStyle w:val="TextRight"/>
              <w:jc w:val="center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Expert regarding Georgia </w:t>
            </w:r>
            <w:proofErr w:type="gramStart"/>
            <w:r w:rsidRPr="00DC3C79">
              <w:rPr>
                <w:sz w:val="20"/>
                <w:szCs w:val="20"/>
              </w:rPr>
              <w:t>correctional facilities</w:t>
            </w:r>
            <w:proofErr w:type="gramEnd"/>
            <w:r w:rsidRPr="00DC3C79">
              <w:rPr>
                <w:sz w:val="20"/>
                <w:szCs w:val="20"/>
              </w:rPr>
              <w:t>, policies, current legal and political trends.  Experience with Diagnostic Facilities, State Prisons, CI's, PDC's, Transitional Centers, YDC's, RYDC's and County Jails.</w:t>
            </w:r>
          </w:p>
        </w:tc>
      </w:tr>
      <w:tr w:rsidR="003123F1" w:rsidRPr="00DF3694" w14:paraId="1F6D655D" w14:textId="77777777" w:rsidTr="005B2029">
        <w:trPr>
          <w:trHeight w:val="3760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15E62AEB" w14:textId="77777777" w:rsidR="000E1D44" w:rsidRPr="00C81429" w:rsidRDefault="00D31F02" w:rsidP="000E1D44">
            <w:pPr>
              <w:pStyle w:val="Heading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3097672"/>
                <w:placeholder>
                  <w:docPart w:val="D84D7DF712BA420A947AF02B7602942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C81429">
                  <w:rPr>
                    <w:sz w:val="20"/>
                    <w:szCs w:val="20"/>
                  </w:rPr>
                  <w:t>Education</w:t>
                </w:r>
              </w:sdtContent>
            </w:sdt>
          </w:p>
          <w:p w14:paraId="6DAD5381" w14:textId="77777777" w:rsid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>University of North Georgia</w:t>
            </w:r>
          </w:p>
          <w:p w14:paraId="21DE8E4C" w14:textId="1164C95E" w:rsidR="004F6188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DNP Nursing</w:t>
            </w:r>
            <w:r w:rsidR="00B77EFE">
              <w:rPr>
                <w:sz w:val="20"/>
                <w:szCs w:val="20"/>
              </w:rPr>
              <w:t xml:space="preserve"> – Graduation 2021</w:t>
            </w:r>
            <w:r w:rsidRPr="00C81429">
              <w:rPr>
                <w:sz w:val="20"/>
                <w:szCs w:val="20"/>
              </w:rPr>
              <w:t xml:space="preserve">  </w:t>
            </w:r>
          </w:p>
          <w:p w14:paraId="3C16339E" w14:textId="3205F24D" w:rsidR="004F6188" w:rsidRDefault="004F6188" w:rsidP="00B12DC7">
            <w:pPr>
              <w:pStyle w:val="Text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Doctoral Project – </w:t>
            </w:r>
            <w:r w:rsidR="001037C0">
              <w:rPr>
                <w:sz w:val="20"/>
                <w:szCs w:val="20"/>
              </w:rPr>
              <w:t xml:space="preserve">Rural </w:t>
            </w:r>
            <w:r>
              <w:rPr>
                <w:sz w:val="20"/>
                <w:szCs w:val="20"/>
              </w:rPr>
              <w:t xml:space="preserve">Jail Suicide </w:t>
            </w:r>
          </w:p>
          <w:p w14:paraId="27D6A0B7" w14:textId="5F40FF83" w:rsidR="005B2029" w:rsidRPr="00C81429" w:rsidRDefault="004F6188" w:rsidP="00B12DC7">
            <w:pPr>
              <w:pStyle w:val="Text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Coursework – Risk Management</w:t>
            </w:r>
            <w:r w:rsidR="00B12DC7" w:rsidRPr="00C81429">
              <w:rPr>
                <w:sz w:val="20"/>
                <w:szCs w:val="20"/>
              </w:rPr>
              <w:t xml:space="preserve"> </w:t>
            </w:r>
          </w:p>
          <w:p w14:paraId="3059C959" w14:textId="0FB82E58" w:rsidR="00B12DC7" w:rsidRP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       </w:t>
            </w:r>
          </w:p>
          <w:p w14:paraId="421EFEDE" w14:textId="77777777" w:rsid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>Medical College of Georgia</w:t>
            </w:r>
          </w:p>
          <w:p w14:paraId="488078C9" w14:textId="3A24555A" w:rsidR="00B12DC7" w:rsidRP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 MSN Nursing – Graduation 2000</w:t>
            </w:r>
          </w:p>
          <w:p w14:paraId="0B5850C8" w14:textId="77777777" w:rsidR="005B2029" w:rsidRPr="00C81429" w:rsidRDefault="005B2029" w:rsidP="005B2029">
            <w:pPr>
              <w:rPr>
                <w:sz w:val="20"/>
                <w:szCs w:val="20"/>
              </w:rPr>
            </w:pPr>
          </w:p>
          <w:p w14:paraId="414B2E1B" w14:textId="77777777" w:rsidR="00C81429" w:rsidRDefault="00B12DC7" w:rsidP="00B12DC7">
            <w:pPr>
              <w:pStyle w:val="TextLeft"/>
              <w:rPr>
                <w:sz w:val="20"/>
                <w:szCs w:val="20"/>
              </w:rPr>
            </w:pPr>
            <w:proofErr w:type="spellStart"/>
            <w:r w:rsidRPr="00C81429">
              <w:rPr>
                <w:sz w:val="20"/>
                <w:szCs w:val="20"/>
              </w:rPr>
              <w:t>Brenau</w:t>
            </w:r>
            <w:proofErr w:type="spellEnd"/>
            <w:r w:rsidRPr="00C81429">
              <w:rPr>
                <w:sz w:val="20"/>
                <w:szCs w:val="20"/>
              </w:rPr>
              <w:t xml:space="preserve"> University</w:t>
            </w:r>
          </w:p>
          <w:p w14:paraId="03A6A2FF" w14:textId="7C349114" w:rsidR="00B12DC7" w:rsidRP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 BSN Nursing – Graduation 1997</w:t>
            </w:r>
          </w:p>
          <w:p w14:paraId="187BCD4E" w14:textId="77777777" w:rsidR="005B2029" w:rsidRPr="00C81429" w:rsidRDefault="005B2029" w:rsidP="005B2029">
            <w:pPr>
              <w:rPr>
                <w:sz w:val="20"/>
                <w:szCs w:val="20"/>
              </w:rPr>
            </w:pPr>
          </w:p>
          <w:p w14:paraId="541DFDB3" w14:textId="77777777" w:rsid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>Athens Technical College</w:t>
            </w:r>
          </w:p>
          <w:p w14:paraId="2AC7BA4C" w14:textId="5156F615" w:rsidR="00B12DC7" w:rsidRP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ADN Nursing – Graduation 1996</w:t>
            </w:r>
          </w:p>
          <w:p w14:paraId="262413C5" w14:textId="77777777" w:rsidR="005B2029" w:rsidRPr="00C81429" w:rsidRDefault="005B2029" w:rsidP="005B2029">
            <w:pPr>
              <w:rPr>
                <w:sz w:val="20"/>
                <w:szCs w:val="20"/>
              </w:rPr>
            </w:pPr>
          </w:p>
          <w:p w14:paraId="6CDE1D0B" w14:textId="77777777" w:rsid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>Emmanuel College</w:t>
            </w:r>
          </w:p>
          <w:p w14:paraId="54262B71" w14:textId="3514E67C" w:rsidR="000E1D44" w:rsidRPr="00C81429" w:rsidRDefault="00B12DC7" w:rsidP="00B12DC7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AA Religion – Graduation 1987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sz w:val="20"/>
                <w:szCs w:val="20"/>
              </w:rPr>
              <w:id w:val="-1767221959"/>
              <w:placeholder>
                <w:docPart w:val="600BFF253594422F9067FDE631DD3008"/>
              </w:placeholder>
              <w:temporary/>
              <w:showingPlcHdr/>
              <w15:appearance w15:val="hidden"/>
              <w:text/>
            </w:sdtPr>
            <w:sdtEndPr/>
            <w:sdtContent>
              <w:p w14:paraId="575D6CC2" w14:textId="77777777" w:rsidR="00A77921" w:rsidRPr="00DC3C79" w:rsidRDefault="00A77921" w:rsidP="00A77921">
                <w:pPr>
                  <w:pStyle w:val="Heading2"/>
                  <w:rPr>
                    <w:sz w:val="20"/>
                    <w:szCs w:val="20"/>
                  </w:rPr>
                </w:pPr>
                <w:r w:rsidRPr="00DC3C79">
                  <w:rPr>
                    <w:sz w:val="20"/>
                    <w:szCs w:val="20"/>
                  </w:rPr>
                  <w:t>Experience</w:t>
                </w:r>
              </w:p>
            </w:sdtContent>
          </w:sdt>
          <w:p w14:paraId="1B9FE85C" w14:textId="06532D80" w:rsidR="00B12DC7" w:rsidRPr="00DC3C79" w:rsidRDefault="00B12DC7" w:rsidP="00B12DC7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Nurse Practitioner (APRN) - Southern Health Partners   </w:t>
            </w:r>
            <w:r w:rsidR="00DF3694" w:rsidRPr="00DC3C79">
              <w:rPr>
                <w:sz w:val="20"/>
                <w:szCs w:val="20"/>
              </w:rPr>
              <w:t xml:space="preserve">        </w:t>
            </w:r>
            <w:r w:rsidRPr="00DC3C79">
              <w:rPr>
                <w:sz w:val="20"/>
                <w:szCs w:val="20"/>
              </w:rPr>
              <w:t xml:space="preserve">2002 to Present </w:t>
            </w:r>
          </w:p>
          <w:p w14:paraId="04285F96" w14:textId="77777777" w:rsidR="00B12DC7" w:rsidRPr="00DC3C79" w:rsidRDefault="00B12DC7" w:rsidP="00B12DC7">
            <w:pPr>
              <w:pStyle w:val="TextRight"/>
              <w:rPr>
                <w:sz w:val="20"/>
                <w:szCs w:val="20"/>
              </w:rPr>
            </w:pPr>
          </w:p>
          <w:p w14:paraId="1BE7C1C1" w14:textId="4BF80B90" w:rsidR="00B12DC7" w:rsidRPr="00DC3C79" w:rsidRDefault="00B12DC7" w:rsidP="00B12DC7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Nurse Practitioner (APRN) - Vista Healthcare Partners   </w:t>
            </w:r>
            <w:r w:rsidR="00DC3C79" w:rsidRPr="00DC3C79">
              <w:rPr>
                <w:sz w:val="20"/>
                <w:szCs w:val="20"/>
              </w:rPr>
              <w:t xml:space="preserve"> </w:t>
            </w:r>
            <w:r w:rsidR="00DF3694" w:rsidRPr="00DC3C79">
              <w:rPr>
                <w:sz w:val="20"/>
                <w:szCs w:val="20"/>
              </w:rPr>
              <w:t xml:space="preserve">      </w:t>
            </w:r>
            <w:r w:rsidRPr="00DC3C79">
              <w:rPr>
                <w:sz w:val="20"/>
                <w:szCs w:val="20"/>
              </w:rPr>
              <w:t xml:space="preserve"> 2002 to 2020</w:t>
            </w:r>
          </w:p>
          <w:p w14:paraId="43239DDD" w14:textId="77777777" w:rsidR="00B12DC7" w:rsidRPr="00DC3C79" w:rsidRDefault="00B12DC7" w:rsidP="00B12DC7">
            <w:pPr>
              <w:pStyle w:val="TextRight"/>
              <w:rPr>
                <w:sz w:val="20"/>
                <w:szCs w:val="20"/>
              </w:rPr>
            </w:pPr>
          </w:p>
          <w:p w14:paraId="486C03D2" w14:textId="4F95EA9C" w:rsidR="00B12DC7" w:rsidRPr="00DC3C79" w:rsidRDefault="00B12DC7" w:rsidP="00B12DC7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Nurse Practitioner (APRN) - CareATC – Monroe                 </w:t>
            </w:r>
            <w:r w:rsidR="00DC3C79" w:rsidRPr="00DC3C79">
              <w:rPr>
                <w:sz w:val="20"/>
                <w:szCs w:val="20"/>
              </w:rPr>
              <w:t xml:space="preserve">    </w:t>
            </w:r>
            <w:r w:rsidRPr="00DC3C79">
              <w:rPr>
                <w:sz w:val="20"/>
                <w:szCs w:val="20"/>
              </w:rPr>
              <w:t>2014 to 2019</w:t>
            </w:r>
          </w:p>
          <w:p w14:paraId="72DB75A3" w14:textId="77777777" w:rsidR="00B12DC7" w:rsidRPr="00DC3C79" w:rsidRDefault="00B12DC7" w:rsidP="00B12DC7">
            <w:pPr>
              <w:pStyle w:val="TextRight"/>
              <w:rPr>
                <w:sz w:val="20"/>
                <w:szCs w:val="20"/>
              </w:rPr>
            </w:pPr>
          </w:p>
          <w:p w14:paraId="665B5EF6" w14:textId="286181A8" w:rsidR="00DF3694" w:rsidRPr="00DC3C79" w:rsidRDefault="00DF3694" w:rsidP="00DF3694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Project Manager - The Little Clinic                                           2008 to 2011  </w:t>
            </w:r>
          </w:p>
          <w:p w14:paraId="5A56FFD2" w14:textId="77777777" w:rsidR="00DF3694" w:rsidRPr="00DC3C79" w:rsidRDefault="00DF3694" w:rsidP="00DF3694">
            <w:pPr>
              <w:pStyle w:val="TextRight"/>
              <w:rPr>
                <w:sz w:val="20"/>
                <w:szCs w:val="20"/>
              </w:rPr>
            </w:pPr>
          </w:p>
          <w:p w14:paraId="36924D90" w14:textId="3936EC5F" w:rsidR="00DF3694" w:rsidRPr="00DC3C79" w:rsidRDefault="00DF3694" w:rsidP="00DF3694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Clinic and Project Development - MinuteClinic                        2005 to 2008  </w:t>
            </w:r>
          </w:p>
          <w:p w14:paraId="65A87D9D" w14:textId="77777777" w:rsidR="00DF3694" w:rsidRPr="00DC3C79" w:rsidRDefault="00DF3694" w:rsidP="00DF3694">
            <w:pPr>
              <w:pStyle w:val="TextRight"/>
              <w:rPr>
                <w:sz w:val="20"/>
                <w:szCs w:val="20"/>
              </w:rPr>
            </w:pPr>
          </w:p>
          <w:p w14:paraId="0BE7E84C" w14:textId="32F2B710" w:rsidR="00DF3694" w:rsidRPr="00DC3C79" w:rsidRDefault="00DF3694" w:rsidP="00DF3694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College Instructor - Medical College of Georgia                      2002 to 2005</w:t>
            </w:r>
          </w:p>
          <w:p w14:paraId="5AC7738A" w14:textId="77777777" w:rsidR="00DF3694" w:rsidRPr="00DC3C79" w:rsidRDefault="00DF3694" w:rsidP="00DF3694">
            <w:pPr>
              <w:pStyle w:val="TextRight"/>
              <w:rPr>
                <w:sz w:val="20"/>
                <w:szCs w:val="20"/>
              </w:rPr>
            </w:pPr>
          </w:p>
          <w:p w14:paraId="7E6C650B" w14:textId="15844A05" w:rsidR="000E1D44" w:rsidRPr="00DC3C79" w:rsidRDefault="00DF3694" w:rsidP="00DF3694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Clinic Director – The Bridge Institute (GA </w:t>
            </w:r>
            <w:proofErr w:type="gramStart"/>
            <w:r w:rsidR="00DC3C79" w:rsidRPr="00DC3C79">
              <w:rPr>
                <w:sz w:val="20"/>
                <w:szCs w:val="20"/>
              </w:rPr>
              <w:t>DJJ</w:t>
            </w:r>
            <w:r w:rsidRPr="00DC3C79">
              <w:rPr>
                <w:sz w:val="20"/>
                <w:szCs w:val="20"/>
              </w:rPr>
              <w:t xml:space="preserve">)   </w:t>
            </w:r>
            <w:proofErr w:type="gramEnd"/>
            <w:r w:rsidR="00DC3C79" w:rsidRPr="00DC3C79">
              <w:rPr>
                <w:sz w:val="20"/>
                <w:szCs w:val="20"/>
              </w:rPr>
              <w:t xml:space="preserve">                     </w:t>
            </w:r>
            <w:r w:rsidRPr="00DC3C79">
              <w:rPr>
                <w:sz w:val="20"/>
                <w:szCs w:val="20"/>
              </w:rPr>
              <w:t>2001 to 2002</w:t>
            </w:r>
          </w:p>
        </w:tc>
      </w:tr>
      <w:tr w:rsidR="003123F1" w14:paraId="245F69F7" w14:textId="77777777" w:rsidTr="00B93999">
        <w:trPr>
          <w:trHeight w:val="1780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2D658C2" w14:textId="04EF76D6" w:rsidR="000E1D44" w:rsidRPr="00C81429" w:rsidRDefault="005B2029" w:rsidP="00A77921">
            <w:pPr>
              <w:pStyle w:val="Heading1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>NCCHC Certifications</w:t>
            </w:r>
          </w:p>
          <w:p w14:paraId="295B7E30" w14:textId="52313CB5" w:rsidR="000E1D44" w:rsidRPr="00C81429" w:rsidRDefault="005B2029" w:rsidP="005B2029">
            <w:pPr>
              <w:pStyle w:val="TextLeft"/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>CCHP-A – Advanced - 2020</w:t>
            </w:r>
          </w:p>
          <w:p w14:paraId="77C3420E" w14:textId="2988910E" w:rsidR="005B2029" w:rsidRPr="00C81429" w:rsidRDefault="005B2029" w:rsidP="005B2029">
            <w:pPr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   CCHP-MH – Mental Health - 2013</w:t>
            </w:r>
          </w:p>
          <w:p w14:paraId="378EEC65" w14:textId="7207E4B9" w:rsidR="00C81429" w:rsidRPr="00C81429" w:rsidRDefault="005B2029" w:rsidP="005B2029">
            <w:pPr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                                   </w:t>
            </w:r>
            <w:r w:rsidR="00D76E91">
              <w:rPr>
                <w:sz w:val="20"/>
                <w:szCs w:val="20"/>
              </w:rPr>
              <w:t xml:space="preserve"> </w:t>
            </w:r>
            <w:r w:rsidRPr="00C81429">
              <w:rPr>
                <w:sz w:val="20"/>
                <w:szCs w:val="20"/>
              </w:rPr>
              <w:t xml:space="preserve">CCHP </w:t>
            </w:r>
            <w:r w:rsidR="00D76E91">
              <w:rPr>
                <w:sz w:val="20"/>
                <w:szCs w:val="20"/>
              </w:rPr>
              <w:t>-</w:t>
            </w:r>
            <w:r w:rsidRPr="00C81429">
              <w:rPr>
                <w:sz w:val="20"/>
                <w:szCs w:val="20"/>
              </w:rPr>
              <w:t xml:space="preserve"> 2007</w:t>
            </w:r>
          </w:p>
          <w:p w14:paraId="76FEEF63" w14:textId="77777777" w:rsidR="00C81429" w:rsidRPr="00C81429" w:rsidRDefault="00C81429" w:rsidP="005B2029">
            <w:pPr>
              <w:rPr>
                <w:sz w:val="20"/>
                <w:szCs w:val="20"/>
              </w:rPr>
            </w:pPr>
          </w:p>
          <w:p w14:paraId="08955A59" w14:textId="45AC65A1" w:rsidR="00C81429" w:rsidRPr="00C81429" w:rsidRDefault="00C81429" w:rsidP="005B2029">
            <w:pPr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                                         Moderator</w:t>
            </w:r>
            <w:r w:rsidR="00DC3C79" w:rsidRPr="00C81429">
              <w:rPr>
                <w:sz w:val="20"/>
                <w:szCs w:val="20"/>
              </w:rPr>
              <w:t xml:space="preserve"> </w:t>
            </w:r>
            <w:r w:rsidRPr="00C81429">
              <w:rPr>
                <w:sz w:val="20"/>
                <w:szCs w:val="20"/>
              </w:rPr>
              <w:t xml:space="preserve">                         </w:t>
            </w:r>
          </w:p>
          <w:p w14:paraId="4A8DA751" w14:textId="45BFD98C" w:rsidR="00C81429" w:rsidRPr="00C81429" w:rsidRDefault="00B93999" w:rsidP="00C81429">
            <w:pPr>
              <w:rPr>
                <w:sz w:val="20"/>
                <w:szCs w:val="20"/>
              </w:rPr>
            </w:pPr>
            <w:r w:rsidRPr="00C81429">
              <w:rPr>
                <w:sz w:val="20"/>
                <w:szCs w:val="20"/>
              </w:rPr>
              <w:t xml:space="preserve"> </w:t>
            </w:r>
            <w:r w:rsidR="00C81429" w:rsidRPr="00C81429">
              <w:rPr>
                <w:sz w:val="20"/>
                <w:szCs w:val="20"/>
              </w:rPr>
              <w:t xml:space="preserve"> </w:t>
            </w:r>
            <w:r w:rsidR="00DC3C79" w:rsidRPr="00C81429">
              <w:rPr>
                <w:sz w:val="20"/>
                <w:szCs w:val="20"/>
              </w:rPr>
              <w:t xml:space="preserve">2019 </w:t>
            </w:r>
            <w:r w:rsidR="00C81429" w:rsidRPr="00C81429">
              <w:rPr>
                <w:sz w:val="20"/>
                <w:szCs w:val="20"/>
              </w:rPr>
              <w:t xml:space="preserve">NCCHC </w:t>
            </w:r>
            <w:r w:rsidR="005B2029" w:rsidRPr="00C81429">
              <w:rPr>
                <w:sz w:val="20"/>
                <w:szCs w:val="20"/>
              </w:rPr>
              <w:t>National</w:t>
            </w:r>
            <w:r w:rsidR="00C81429" w:rsidRPr="00C81429">
              <w:rPr>
                <w:sz w:val="20"/>
                <w:szCs w:val="20"/>
              </w:rPr>
              <w:t xml:space="preserve"> </w:t>
            </w:r>
            <w:r w:rsidR="00DC3C79" w:rsidRPr="00C81429">
              <w:rPr>
                <w:sz w:val="20"/>
                <w:szCs w:val="20"/>
              </w:rPr>
              <w:t>C</w:t>
            </w:r>
            <w:r w:rsidR="005B2029" w:rsidRPr="00C81429">
              <w:rPr>
                <w:sz w:val="20"/>
                <w:szCs w:val="20"/>
              </w:rPr>
              <w:t>o</w:t>
            </w:r>
            <w:r w:rsidR="00C81429" w:rsidRPr="00C81429">
              <w:rPr>
                <w:sz w:val="20"/>
                <w:szCs w:val="20"/>
              </w:rPr>
              <w:t>nference</w:t>
            </w:r>
          </w:p>
          <w:p w14:paraId="642AD97E" w14:textId="6C099B9C" w:rsidR="005B2029" w:rsidRPr="00B93999" w:rsidRDefault="00C81429" w:rsidP="00C81429">
            <w:pPr>
              <w:rPr>
                <w:i/>
                <w:iCs/>
                <w:sz w:val="16"/>
                <w:szCs w:val="16"/>
              </w:rPr>
            </w:pPr>
            <w:r w:rsidRPr="00C81429">
              <w:rPr>
                <w:sz w:val="20"/>
                <w:szCs w:val="20"/>
              </w:rPr>
              <w:t xml:space="preserve">                  Prison Standards Review</w:t>
            </w:r>
            <w:r w:rsidR="00B93999" w:rsidRPr="00DC3C79">
              <w:rPr>
                <w:i/>
                <w:iCs/>
                <w:sz w:val="20"/>
                <w:szCs w:val="20"/>
              </w:rPr>
              <w:t xml:space="preserve">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AE69C00" w14:textId="3A65B3AB" w:rsidR="000E1D44" w:rsidRPr="00DC3C79" w:rsidRDefault="00B93999" w:rsidP="00A77921">
            <w:pPr>
              <w:pStyle w:val="Heading2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Licenses, Qualifications, Memberships and Certifications</w:t>
            </w:r>
          </w:p>
          <w:p w14:paraId="54779505" w14:textId="77777777" w:rsidR="00B93999" w:rsidRPr="00DC3C79" w:rsidRDefault="00B93999" w:rsidP="00B93999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ANCC board certified as Family Nurse Practitioner since 2000 </w:t>
            </w:r>
          </w:p>
          <w:p w14:paraId="0A9CD2DC" w14:textId="77777777" w:rsidR="00B93999" w:rsidRPr="00DC3C79" w:rsidRDefault="00B93999" w:rsidP="00B93999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Licensed in Georgia as a RN and APRN (FNP)</w:t>
            </w:r>
          </w:p>
          <w:p w14:paraId="28BE8D51" w14:textId="76A8B7AB" w:rsidR="00B93999" w:rsidRPr="00DC3C79" w:rsidRDefault="00B93999" w:rsidP="00B93999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Current DEA authorization</w:t>
            </w:r>
          </w:p>
          <w:p w14:paraId="51B7D8C7" w14:textId="5DDB24E3" w:rsidR="00B93999" w:rsidRPr="00DC3C79" w:rsidRDefault="00B93999" w:rsidP="00B93999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Content Reviewer – Journal of Correctional Health</w:t>
            </w:r>
          </w:p>
          <w:p w14:paraId="15043645" w14:textId="0795F259" w:rsidR="00B93999" w:rsidRPr="00DC3C79" w:rsidRDefault="00B93999" w:rsidP="00B93999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Member – Georgia Nursing Congress, Correctional Healthcare – 2 Terms</w:t>
            </w:r>
          </w:p>
          <w:p w14:paraId="405F557D" w14:textId="2530CDE3" w:rsidR="000E1D44" w:rsidRPr="00DC3C79" w:rsidRDefault="00B93999" w:rsidP="000E1D44">
            <w:pPr>
              <w:pStyle w:val="TextRight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Member – Academy of Correctional Professionals, ACA, GJA, and GSA</w:t>
            </w:r>
          </w:p>
        </w:tc>
      </w:tr>
      <w:tr w:rsidR="003123F1" w14:paraId="50D6FB7D" w14:textId="77777777" w:rsidTr="00EA1AED">
        <w:trPr>
          <w:trHeight w:val="1240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7B70DC21" w14:textId="77777777" w:rsidR="000E1D44" w:rsidRDefault="000E1D44"/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33B9CF0E" w14:textId="35FD97DD" w:rsidR="0057534A" w:rsidRPr="00DC3C79" w:rsidRDefault="00EA1AED" w:rsidP="0057534A">
            <w:pPr>
              <w:pStyle w:val="Heading2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 xml:space="preserve">Previous </w:t>
            </w:r>
            <w:r w:rsidR="0062401C" w:rsidRPr="00DC3C79">
              <w:rPr>
                <w:sz w:val="20"/>
                <w:szCs w:val="20"/>
              </w:rPr>
              <w:t>Expert Witness Testimony Jurisdictions</w:t>
            </w:r>
          </w:p>
          <w:p w14:paraId="63D0804D" w14:textId="6238228F" w:rsidR="000E1D44" w:rsidRPr="00DC3C79" w:rsidRDefault="0062401C" w:rsidP="00DC3C79">
            <w:pPr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Alabama</w:t>
            </w:r>
            <w:r w:rsidR="00EA1AED" w:rsidRPr="00DC3C79">
              <w:rPr>
                <w:sz w:val="20"/>
                <w:szCs w:val="20"/>
              </w:rPr>
              <w:t xml:space="preserve">       </w:t>
            </w:r>
            <w:r w:rsidR="00DC3C79" w:rsidRPr="00DC3C79">
              <w:rPr>
                <w:sz w:val="20"/>
                <w:szCs w:val="20"/>
              </w:rPr>
              <w:t xml:space="preserve"> </w:t>
            </w:r>
            <w:r w:rsidR="00C11A71">
              <w:rPr>
                <w:sz w:val="20"/>
                <w:szCs w:val="20"/>
              </w:rPr>
              <w:t xml:space="preserve">  </w:t>
            </w:r>
            <w:r w:rsidRPr="00DC3C79">
              <w:rPr>
                <w:sz w:val="20"/>
                <w:szCs w:val="20"/>
              </w:rPr>
              <w:t xml:space="preserve">Arizona   </w:t>
            </w:r>
            <w:r w:rsidR="00EA1AED" w:rsidRPr="00DC3C79">
              <w:rPr>
                <w:sz w:val="20"/>
                <w:szCs w:val="20"/>
              </w:rPr>
              <w:t xml:space="preserve">  </w:t>
            </w:r>
            <w:r w:rsidRPr="00DC3C79">
              <w:rPr>
                <w:sz w:val="20"/>
                <w:szCs w:val="20"/>
              </w:rPr>
              <w:t xml:space="preserve"> </w:t>
            </w:r>
            <w:r w:rsidR="00EA1AED" w:rsidRPr="00DC3C79">
              <w:rPr>
                <w:sz w:val="20"/>
                <w:szCs w:val="20"/>
              </w:rPr>
              <w:t xml:space="preserve">  </w:t>
            </w:r>
            <w:r w:rsidR="00C11A71">
              <w:rPr>
                <w:sz w:val="20"/>
                <w:szCs w:val="20"/>
              </w:rPr>
              <w:t>Arkansas            C</w:t>
            </w:r>
            <w:r w:rsidRPr="00DC3C79">
              <w:rPr>
                <w:sz w:val="20"/>
                <w:szCs w:val="20"/>
              </w:rPr>
              <w:t>alifornia</w:t>
            </w:r>
            <w:r w:rsidR="00EA1AED" w:rsidRPr="00DC3C79">
              <w:rPr>
                <w:sz w:val="20"/>
                <w:szCs w:val="20"/>
              </w:rPr>
              <w:t xml:space="preserve">       Colorado        </w:t>
            </w:r>
            <w:r w:rsidR="00DC3C79" w:rsidRPr="00DC3C79">
              <w:rPr>
                <w:sz w:val="20"/>
                <w:szCs w:val="20"/>
              </w:rPr>
              <w:t xml:space="preserve">     </w:t>
            </w:r>
            <w:r w:rsidR="00EA1AED" w:rsidRPr="00DC3C79">
              <w:rPr>
                <w:sz w:val="20"/>
                <w:szCs w:val="20"/>
              </w:rPr>
              <w:t xml:space="preserve">Florida          </w:t>
            </w:r>
            <w:r w:rsidR="00C11A71">
              <w:rPr>
                <w:sz w:val="20"/>
                <w:szCs w:val="20"/>
              </w:rPr>
              <w:t xml:space="preserve">   </w:t>
            </w:r>
            <w:r w:rsidR="00EA1AED" w:rsidRPr="00DC3C79">
              <w:rPr>
                <w:sz w:val="20"/>
                <w:szCs w:val="20"/>
              </w:rPr>
              <w:t>Georgia</w:t>
            </w:r>
            <w:r w:rsidR="00DC3C79" w:rsidRPr="00DC3C79">
              <w:rPr>
                <w:sz w:val="20"/>
                <w:szCs w:val="20"/>
              </w:rPr>
              <w:t xml:space="preserve">        Illinois</w:t>
            </w:r>
            <w:r w:rsidR="00EA1AED" w:rsidRPr="00DC3C79">
              <w:rPr>
                <w:sz w:val="20"/>
                <w:szCs w:val="20"/>
              </w:rPr>
              <w:t xml:space="preserve">              </w:t>
            </w:r>
            <w:r w:rsidR="00DC3C79" w:rsidRPr="00DC3C79">
              <w:rPr>
                <w:sz w:val="20"/>
                <w:szCs w:val="20"/>
              </w:rPr>
              <w:t xml:space="preserve">  </w:t>
            </w:r>
            <w:r w:rsidR="00EA1AED" w:rsidRPr="00DC3C79">
              <w:rPr>
                <w:sz w:val="20"/>
                <w:szCs w:val="20"/>
              </w:rPr>
              <w:t xml:space="preserve"> </w:t>
            </w:r>
            <w:r w:rsidRPr="00DC3C79">
              <w:rPr>
                <w:sz w:val="20"/>
                <w:szCs w:val="20"/>
              </w:rPr>
              <w:t>I</w:t>
            </w:r>
            <w:r w:rsidR="00EA1AED" w:rsidRPr="00DC3C79">
              <w:rPr>
                <w:sz w:val="20"/>
                <w:szCs w:val="20"/>
              </w:rPr>
              <w:t xml:space="preserve">ndiana          Kansas           </w:t>
            </w:r>
            <w:r w:rsidR="00DC3C79" w:rsidRPr="00DC3C79">
              <w:rPr>
                <w:sz w:val="20"/>
                <w:szCs w:val="20"/>
              </w:rPr>
              <w:t xml:space="preserve">    </w:t>
            </w:r>
            <w:r w:rsidR="00EA1AED" w:rsidRPr="00DC3C79">
              <w:rPr>
                <w:sz w:val="20"/>
                <w:szCs w:val="20"/>
              </w:rPr>
              <w:t xml:space="preserve">Kentucky       </w:t>
            </w:r>
            <w:r w:rsidR="00C11A71">
              <w:rPr>
                <w:sz w:val="20"/>
                <w:szCs w:val="20"/>
              </w:rPr>
              <w:t xml:space="preserve">  </w:t>
            </w:r>
            <w:r w:rsidR="00EA1AED" w:rsidRPr="00DC3C79">
              <w:rPr>
                <w:sz w:val="20"/>
                <w:szCs w:val="20"/>
              </w:rPr>
              <w:t xml:space="preserve">Louisiana      Massachusetts </w:t>
            </w:r>
            <w:r w:rsidR="00DC3C79" w:rsidRPr="00DC3C79">
              <w:rPr>
                <w:sz w:val="20"/>
                <w:szCs w:val="20"/>
              </w:rPr>
              <w:t xml:space="preserve">  </w:t>
            </w:r>
            <w:r w:rsidR="00EA1AED" w:rsidRPr="00DC3C79">
              <w:rPr>
                <w:sz w:val="20"/>
                <w:szCs w:val="20"/>
              </w:rPr>
              <w:t xml:space="preserve">Maryland       Maine              </w:t>
            </w:r>
            <w:r w:rsidR="00DC3C79" w:rsidRPr="00DC3C79">
              <w:rPr>
                <w:sz w:val="20"/>
                <w:szCs w:val="20"/>
              </w:rPr>
              <w:t xml:space="preserve">   </w:t>
            </w:r>
            <w:r w:rsidR="00EA1AED" w:rsidRPr="00DC3C79">
              <w:rPr>
                <w:sz w:val="20"/>
                <w:szCs w:val="20"/>
              </w:rPr>
              <w:t xml:space="preserve"> Michigan        </w:t>
            </w:r>
            <w:r w:rsidR="00C11A71">
              <w:rPr>
                <w:sz w:val="20"/>
                <w:szCs w:val="20"/>
              </w:rPr>
              <w:t xml:space="preserve">  </w:t>
            </w:r>
            <w:r w:rsidR="00EA1AED" w:rsidRPr="00DC3C79">
              <w:rPr>
                <w:sz w:val="20"/>
                <w:szCs w:val="20"/>
              </w:rPr>
              <w:t xml:space="preserve">Montana       New Jersey   </w:t>
            </w:r>
            <w:r w:rsidR="00DC3C79" w:rsidRPr="00DC3C79">
              <w:rPr>
                <w:sz w:val="20"/>
                <w:szCs w:val="20"/>
              </w:rPr>
              <w:t xml:space="preserve">     </w:t>
            </w:r>
            <w:r w:rsidR="00BD791A">
              <w:rPr>
                <w:sz w:val="20"/>
                <w:szCs w:val="20"/>
              </w:rPr>
              <w:t xml:space="preserve">N. Dakota      </w:t>
            </w:r>
            <w:r w:rsidR="00EA1AED" w:rsidRPr="00DC3C79">
              <w:rPr>
                <w:sz w:val="20"/>
                <w:szCs w:val="20"/>
              </w:rPr>
              <w:t>Ohio</w:t>
            </w:r>
            <w:r w:rsidR="00DC3C79" w:rsidRPr="00DC3C79">
              <w:rPr>
                <w:sz w:val="20"/>
                <w:szCs w:val="20"/>
              </w:rPr>
              <w:t xml:space="preserve">    </w:t>
            </w:r>
            <w:r w:rsidR="00B77EFE">
              <w:rPr>
                <w:sz w:val="20"/>
                <w:szCs w:val="20"/>
              </w:rPr>
              <w:t xml:space="preserve">  Oregon</w:t>
            </w:r>
            <w:r w:rsidR="00DC3C79" w:rsidRPr="00DC3C79">
              <w:rPr>
                <w:sz w:val="20"/>
                <w:szCs w:val="20"/>
              </w:rPr>
              <w:t xml:space="preserve">           </w:t>
            </w:r>
            <w:r w:rsidR="00BD791A">
              <w:rPr>
                <w:sz w:val="20"/>
                <w:szCs w:val="20"/>
              </w:rPr>
              <w:t xml:space="preserve">    </w:t>
            </w:r>
            <w:r w:rsidR="00DC3C79" w:rsidRPr="00DC3C79">
              <w:rPr>
                <w:sz w:val="20"/>
                <w:szCs w:val="20"/>
              </w:rPr>
              <w:t xml:space="preserve"> </w:t>
            </w:r>
            <w:r w:rsidR="00EA1AED" w:rsidRPr="00DC3C79">
              <w:rPr>
                <w:sz w:val="20"/>
                <w:szCs w:val="20"/>
              </w:rPr>
              <w:t xml:space="preserve">Pennsylvania </w:t>
            </w:r>
            <w:r w:rsidR="00C11A71">
              <w:rPr>
                <w:sz w:val="20"/>
                <w:szCs w:val="20"/>
              </w:rPr>
              <w:t xml:space="preserve">  </w:t>
            </w:r>
            <w:r w:rsidR="00EA1AED" w:rsidRPr="00DC3C79">
              <w:rPr>
                <w:sz w:val="20"/>
                <w:szCs w:val="20"/>
              </w:rPr>
              <w:t>S</w:t>
            </w:r>
            <w:r w:rsidR="00BD791A">
              <w:rPr>
                <w:sz w:val="20"/>
                <w:szCs w:val="20"/>
              </w:rPr>
              <w:t>.</w:t>
            </w:r>
            <w:r w:rsidR="00EA1AED" w:rsidRPr="00DC3C79">
              <w:rPr>
                <w:sz w:val="20"/>
                <w:szCs w:val="20"/>
              </w:rPr>
              <w:t xml:space="preserve"> Carolina </w:t>
            </w:r>
            <w:r w:rsidR="00BD791A">
              <w:rPr>
                <w:sz w:val="20"/>
                <w:szCs w:val="20"/>
              </w:rPr>
              <w:t xml:space="preserve">  </w:t>
            </w:r>
            <w:r w:rsidR="00EA1AED" w:rsidRPr="00DC3C79">
              <w:rPr>
                <w:sz w:val="20"/>
                <w:szCs w:val="20"/>
              </w:rPr>
              <w:t xml:space="preserve">Tennessee   </w:t>
            </w:r>
            <w:r w:rsidR="00BD791A">
              <w:rPr>
                <w:sz w:val="20"/>
                <w:szCs w:val="20"/>
              </w:rPr>
              <w:t xml:space="preserve">      </w:t>
            </w:r>
            <w:r w:rsidR="00EA1AED" w:rsidRPr="00DC3C79">
              <w:rPr>
                <w:sz w:val="20"/>
                <w:szCs w:val="20"/>
              </w:rPr>
              <w:t xml:space="preserve">Virginia         </w:t>
            </w:r>
            <w:r w:rsidR="00DC3C79" w:rsidRPr="00DC3C79">
              <w:rPr>
                <w:sz w:val="20"/>
                <w:szCs w:val="20"/>
              </w:rPr>
              <w:t xml:space="preserve"> </w:t>
            </w:r>
            <w:r w:rsidR="00EA1AED" w:rsidRPr="00DC3C79">
              <w:rPr>
                <w:sz w:val="20"/>
                <w:szCs w:val="20"/>
              </w:rPr>
              <w:t xml:space="preserve">West Virginia </w:t>
            </w:r>
          </w:p>
        </w:tc>
      </w:tr>
      <w:tr w:rsidR="003123F1" w14:paraId="25F6D41D" w14:textId="77777777" w:rsidTr="000E1D44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27ACB5E" w14:textId="77777777" w:rsidR="000E1D44" w:rsidRDefault="000E1D44"/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p w14:paraId="1BD8B0A3" w14:textId="340D1404" w:rsidR="000E1D44" w:rsidRPr="00DC3C79" w:rsidRDefault="00DC3C79" w:rsidP="00A77921">
            <w:pPr>
              <w:pStyle w:val="Heading2"/>
              <w:rPr>
                <w:sz w:val="20"/>
                <w:szCs w:val="20"/>
              </w:rPr>
            </w:pPr>
            <w:r w:rsidRPr="00DC3C79">
              <w:rPr>
                <w:sz w:val="20"/>
                <w:szCs w:val="20"/>
              </w:rPr>
              <w:t>Georgia Peace Officers Standards Training Council (POST)</w:t>
            </w:r>
          </w:p>
          <w:p w14:paraId="62FD2EBC" w14:textId="3F022B88" w:rsidR="000E1D44" w:rsidRPr="00DC3C79" w:rsidRDefault="001037C0" w:rsidP="0057534A">
            <w:pPr>
              <w:pStyle w:val="Text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</w:t>
            </w:r>
            <w:r w:rsidR="00DC3C79" w:rsidRPr="00DC3C79">
              <w:rPr>
                <w:sz w:val="20"/>
                <w:szCs w:val="20"/>
              </w:rPr>
              <w:t>Approved Trainer – Suicide Prevention Training in County Jails</w:t>
            </w:r>
          </w:p>
        </w:tc>
      </w:tr>
    </w:tbl>
    <w:p w14:paraId="09343302" w14:textId="77777777" w:rsidR="00C55D85" w:rsidRDefault="00C55D85"/>
    <w:sectPr w:rsidR="00C55D85" w:rsidSect="00F4501B">
      <w:footerReference w:type="defaul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137D" w14:textId="77777777" w:rsidR="00D31F02" w:rsidRDefault="00D31F02" w:rsidP="00F316AD">
      <w:r>
        <w:separator/>
      </w:r>
    </w:p>
  </w:endnote>
  <w:endnote w:type="continuationSeparator" w:id="0">
    <w:p w14:paraId="2E3ADC71" w14:textId="77777777" w:rsidR="00D31F02" w:rsidRDefault="00D31F02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405C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828FC" wp14:editId="0FE91774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FF991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324E" w14:textId="77777777" w:rsidR="00D31F02" w:rsidRDefault="00D31F02" w:rsidP="00F316AD">
      <w:r>
        <w:separator/>
      </w:r>
    </w:p>
  </w:footnote>
  <w:footnote w:type="continuationSeparator" w:id="0">
    <w:p w14:paraId="1BF46E63" w14:textId="77777777" w:rsidR="00D31F02" w:rsidRDefault="00D31F02" w:rsidP="00F3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C7"/>
    <w:rsid w:val="000E1D44"/>
    <w:rsid w:val="001037C0"/>
    <w:rsid w:val="002049EB"/>
    <w:rsid w:val="0020696E"/>
    <w:rsid w:val="002356A2"/>
    <w:rsid w:val="002D12DA"/>
    <w:rsid w:val="003019B2"/>
    <w:rsid w:val="003123F1"/>
    <w:rsid w:val="0034688D"/>
    <w:rsid w:val="0040233B"/>
    <w:rsid w:val="00485496"/>
    <w:rsid w:val="004F6188"/>
    <w:rsid w:val="00511A6E"/>
    <w:rsid w:val="0053421E"/>
    <w:rsid w:val="0057534A"/>
    <w:rsid w:val="005B2029"/>
    <w:rsid w:val="00605A5B"/>
    <w:rsid w:val="0062401C"/>
    <w:rsid w:val="006C60E6"/>
    <w:rsid w:val="006E70D3"/>
    <w:rsid w:val="007B0F94"/>
    <w:rsid w:val="007C4D5F"/>
    <w:rsid w:val="00821B97"/>
    <w:rsid w:val="008E1DEA"/>
    <w:rsid w:val="00A77921"/>
    <w:rsid w:val="00B12DC7"/>
    <w:rsid w:val="00B575FB"/>
    <w:rsid w:val="00B77EFE"/>
    <w:rsid w:val="00B934C3"/>
    <w:rsid w:val="00B93999"/>
    <w:rsid w:val="00BD791A"/>
    <w:rsid w:val="00C1095A"/>
    <w:rsid w:val="00C11A71"/>
    <w:rsid w:val="00C55D85"/>
    <w:rsid w:val="00C81429"/>
    <w:rsid w:val="00CA2273"/>
    <w:rsid w:val="00CD50FD"/>
    <w:rsid w:val="00D00DEA"/>
    <w:rsid w:val="00D13260"/>
    <w:rsid w:val="00D31F02"/>
    <w:rsid w:val="00D47124"/>
    <w:rsid w:val="00D76E91"/>
    <w:rsid w:val="00D9224C"/>
    <w:rsid w:val="00DC3C79"/>
    <w:rsid w:val="00DD5D7B"/>
    <w:rsid w:val="00DF3694"/>
    <w:rsid w:val="00EA1AED"/>
    <w:rsid w:val="00EF7937"/>
    <w:rsid w:val="00F00D08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10E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\AppData\Local\Packages\Microsoft.Office.Desktop_8wekyb3d8bbwe\LocalCache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779CF8F12C4CB694EF098A6EAD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7FBB-80CE-42B9-9DF2-863AFBD27F52}"/>
      </w:docPartPr>
      <w:docPartBody>
        <w:p w:rsidR="002427BA" w:rsidRDefault="0045072A">
          <w:pPr>
            <w:pStyle w:val="7A779CF8F12C4CB694EF098A6EAD06AB"/>
          </w:pPr>
          <w:r w:rsidRPr="00605A5B">
            <w:t>Contact</w:t>
          </w:r>
        </w:p>
      </w:docPartBody>
    </w:docPart>
    <w:docPart>
      <w:docPartPr>
        <w:name w:val="D84D7DF712BA420A947AF02B7602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6036-8A0D-41FF-946B-CB67830870AA}"/>
      </w:docPartPr>
      <w:docPartBody>
        <w:p w:rsidR="002427BA" w:rsidRDefault="0045072A">
          <w:pPr>
            <w:pStyle w:val="D84D7DF712BA420A947AF02B76029423"/>
          </w:pPr>
          <w:r>
            <w:t>Education</w:t>
          </w:r>
        </w:p>
      </w:docPartBody>
    </w:docPart>
    <w:docPart>
      <w:docPartPr>
        <w:name w:val="600BFF253594422F9067FDE631DD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29A0-1F28-490D-ADB8-38315B46534A}"/>
      </w:docPartPr>
      <w:docPartBody>
        <w:p w:rsidR="002427BA" w:rsidRDefault="0045072A">
          <w:pPr>
            <w:pStyle w:val="600BFF253594422F9067FDE631DD300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2A"/>
    <w:rsid w:val="002427BA"/>
    <w:rsid w:val="002741D4"/>
    <w:rsid w:val="0043132A"/>
    <w:rsid w:val="0045072A"/>
    <w:rsid w:val="00701117"/>
    <w:rsid w:val="00A95740"/>
    <w:rsid w:val="00AA0F7A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7A779CF8F12C4CB694EF098A6EAD06AB">
    <w:name w:val="7A779CF8F12C4CB694EF098A6EAD06AB"/>
  </w:style>
  <w:style w:type="paragraph" w:customStyle="1" w:styleId="D84D7DF712BA420A947AF02B76029423">
    <w:name w:val="D84D7DF712BA420A947AF02B76029423"/>
  </w:style>
  <w:style w:type="paragraph" w:customStyle="1" w:styleId="600BFF253594422F9067FDE631DD3008">
    <w:name w:val="600BFF253594422F9067FDE631DD3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2021-04-28T19:08:00Z</dcterms:created>
  <dcterms:modified xsi:type="dcterms:W3CDTF">2021-05-06T22:37:00Z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