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8F129" w14:textId="77777777" w:rsidR="00D70063" w:rsidRDefault="00D70063" w:rsidP="00D70063">
      <w:pPr>
        <w:pStyle w:val="Heading3"/>
      </w:pPr>
      <w:r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 wp14:anchorId="512104CF" wp14:editId="0CF98307">
                <wp:simplePos x="0" y="0"/>
                <wp:positionH relativeFrom="page">
                  <wp:posOffset>462915</wp:posOffset>
                </wp:positionH>
                <wp:positionV relativeFrom="margin">
                  <wp:align>top</wp:align>
                </wp:positionV>
                <wp:extent cx="2476500" cy="8671560"/>
                <wp:effectExtent l="0" t="0" r="0" b="0"/>
                <wp:wrapSquare wrapText="bothSides"/>
                <wp:docPr id="217" name="Text Box 2" descr="Sidebar 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8671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311C5" w14:textId="77777777" w:rsidR="00D70063" w:rsidRDefault="00D70063" w:rsidP="00F57CB5">
                            <w:pPr>
                              <w:pStyle w:val="Subtitl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784BD2" wp14:editId="00BF085A">
                                  <wp:extent cx="1333500" cy="158496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002DFE68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34051" cy="1585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sdt>
                            <w:sdtPr>
                              <w:alias w:val="Your Name"/>
                              <w:tag w:val="Your Name"/>
                              <w:id w:val="-1489158292"/>
                              <w:placeholder>
                                <w:docPart w:val="200873F73B104B79BF0E99C28DE3B07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15:appearance w15:val="hidden"/>
                              <w:text w:multiLine="1"/>
                            </w:sdtPr>
                            <w:sdtEndPr/>
                            <w:sdtContent>
                              <w:p w14:paraId="469D740E" w14:textId="77777777" w:rsidR="00187B92" w:rsidRPr="00486E5D" w:rsidRDefault="00C7024E" w:rsidP="00486E5D">
                                <w:pPr>
                                  <w:pStyle w:val="Title"/>
                                </w:pPr>
                                <w:r>
                                  <w:t>steve rohal</w:t>
                                </w:r>
                              </w:p>
                            </w:sdtContent>
                          </w:sdt>
                          <w:p w14:paraId="36C867BC" w14:textId="0A5E6699" w:rsidR="00D70063" w:rsidRDefault="003B2E23" w:rsidP="00001208">
                            <w:pPr>
                              <w:pStyle w:val="Subtitle"/>
                            </w:pPr>
                            <w:sdt>
                              <w:sdtPr>
                                <w:alias w:val="Position Title"/>
                                <w:tag w:val=""/>
                                <w:id w:val="-214128171"/>
                                <w:placeholder>
                                  <w:docPart w:val="A8B70452376240C3B7549EA7F4F2E25C"/>
                                </w:placeholder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15:appearance w15:val="hidden"/>
                                <w:text w:multiLine="1"/>
                              </w:sdtPr>
                              <w:sdtEndPr/>
                              <w:sdtContent>
                                <w:r w:rsidR="00C7024E">
                                  <w:t>Owner &amp; President</w:t>
                                </w:r>
                              </w:sdtContent>
                            </w:sdt>
                          </w:p>
                          <w:sdt>
                            <w:sdtPr>
                              <w:id w:val="1993831541"/>
                              <w:placeholder>
                                <w:docPart w:val="B8E3638309904EA8A4AD08FC26971FA2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41405CAE" w14:textId="77777777" w:rsidR="00D70063" w:rsidRDefault="00D70063" w:rsidP="00D70063">
                                <w:pPr>
                                  <w:pStyle w:val="Heading2"/>
                                </w:pPr>
                                <w:r>
                                  <w:t>Skills &amp; Abilities</w:t>
                                </w:r>
                              </w:p>
                            </w:sdtContent>
                          </w:sdt>
                          <w:p w14:paraId="21F63A90" w14:textId="2469CA00" w:rsidR="007F2E5D" w:rsidRDefault="004E0A26" w:rsidP="00C7024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417A2">
                              <w:rPr>
                                <w:b/>
                                <w:bCs/>
                              </w:rPr>
                              <w:t>Associate Certified Entomologist</w:t>
                            </w:r>
                            <w:r>
                              <w:t xml:space="preserve"> </w:t>
                            </w:r>
                            <w:r w:rsidRPr="004E0A26">
                              <w:rPr>
                                <w:b/>
                                <w:bCs/>
                              </w:rPr>
                              <w:t>ACE</w:t>
                            </w:r>
                            <w:r w:rsidR="007F2E5D">
                              <w:rPr>
                                <w:b/>
                                <w:bCs/>
                              </w:rPr>
                              <w:t xml:space="preserve"> University of Florida Dept. of Entomology</w:t>
                            </w:r>
                          </w:p>
                          <w:p w14:paraId="53545879" w14:textId="0B9FB359" w:rsidR="00043FA7" w:rsidRPr="00043FA7" w:rsidRDefault="00043FA7" w:rsidP="00C7024E">
                            <w:r w:rsidRPr="00043FA7">
                              <w:rPr>
                                <w:b/>
                                <w:bCs/>
                              </w:rPr>
                              <w:t>Alabama Certified Operator-</w:t>
                            </w:r>
                            <w:r w:rsidRPr="008417A2">
                              <w:rPr>
                                <w:b/>
                                <w:bCs/>
                              </w:rPr>
                              <w:t>Wood</w:t>
                            </w:r>
                            <w:r w:rsidRPr="00043FA7">
                              <w:t xml:space="preserve"> </w:t>
                            </w:r>
                            <w:r w:rsidRPr="008417A2">
                              <w:rPr>
                                <w:b/>
                                <w:bCs/>
                              </w:rPr>
                              <w:t>Destroying Organisms</w:t>
                            </w:r>
                            <w:r w:rsidRPr="00043FA7">
                              <w:t>-</w:t>
                            </w:r>
                            <w:r>
                              <w:t xml:space="preserve"> permit number </w:t>
                            </w:r>
                            <w:r w:rsidRPr="00043FA7">
                              <w:t>2005089</w:t>
                            </w:r>
                          </w:p>
                          <w:p w14:paraId="23FA4C35" w14:textId="481FBB27" w:rsidR="00C7024E" w:rsidRDefault="00043FA7" w:rsidP="00C7024E">
                            <w:r w:rsidRPr="00043FA7">
                              <w:rPr>
                                <w:b/>
                                <w:bCs/>
                              </w:rPr>
                              <w:t>Florida C</w:t>
                            </w:r>
                            <w:r w:rsidR="00C7024E" w:rsidRPr="00043FA7">
                              <w:rPr>
                                <w:b/>
                                <w:bCs/>
                              </w:rPr>
                              <w:t>ertified</w:t>
                            </w:r>
                            <w:r w:rsidR="00C051C0" w:rsidRPr="00043FA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4E0A26" w:rsidRPr="00043FA7">
                              <w:rPr>
                                <w:b/>
                                <w:bCs/>
                              </w:rPr>
                              <w:t>Pest Control Operator</w:t>
                            </w:r>
                            <w:r w:rsidR="00D86C99">
                              <w:t xml:space="preserve"> including Fumigation</w:t>
                            </w:r>
                            <w:r w:rsidR="004E0A26">
                              <w:t xml:space="preserve"> and Wood Destroying Organism Inspector </w:t>
                            </w:r>
                            <w:r w:rsidR="004E0A26" w:rsidRPr="004E0A26">
                              <w:rPr>
                                <w:b/>
                                <w:bCs/>
                              </w:rPr>
                              <w:t>CF5270</w:t>
                            </w:r>
                          </w:p>
                          <w:p w14:paraId="544A41ED" w14:textId="04F4351B" w:rsidR="00C7024E" w:rsidRDefault="00C32546" w:rsidP="00C7024E">
                            <w:r w:rsidRPr="007F2E5D">
                              <w:rPr>
                                <w:b/>
                                <w:bCs/>
                              </w:rPr>
                              <w:t xml:space="preserve">Licensed </w:t>
                            </w:r>
                            <w:r w:rsidR="00402DF3" w:rsidRPr="007F2E5D">
                              <w:rPr>
                                <w:b/>
                                <w:bCs/>
                              </w:rPr>
                              <w:t>Home</w:t>
                            </w:r>
                            <w:r w:rsidRPr="007F2E5D">
                              <w:rPr>
                                <w:b/>
                                <w:bCs/>
                              </w:rPr>
                              <w:t xml:space="preserve"> Inspec</w:t>
                            </w:r>
                            <w:r w:rsidR="00624CF3" w:rsidRPr="007F2E5D">
                              <w:rPr>
                                <w:b/>
                                <w:bCs/>
                              </w:rPr>
                              <w:t>tor</w:t>
                            </w:r>
                            <w:r w:rsidR="00D43CAF">
                              <w:t>-</w:t>
                            </w:r>
                            <w:r w:rsidR="00D43CAF" w:rsidRPr="00AD45E1">
                              <w:rPr>
                                <w:b/>
                              </w:rPr>
                              <w:t>FL.</w:t>
                            </w:r>
                            <w:r w:rsidR="00682855">
                              <w:t xml:space="preserve"> </w:t>
                            </w:r>
                          </w:p>
                          <w:p w14:paraId="2BA9D225" w14:textId="1BF613ED" w:rsidR="008F4DC8" w:rsidRPr="00420AD4" w:rsidRDefault="00434BF7" w:rsidP="00C7024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Entomological Society of America</w:t>
                            </w:r>
                            <w:r w:rsidR="00420AD4">
                              <w:rPr>
                                <w:b/>
                                <w:bCs/>
                              </w:rPr>
                              <w:t xml:space="preserve"> Member ID: 70864</w:t>
                            </w:r>
                            <w:r w:rsidR="00505555">
                              <w:rPr>
                                <w:b/>
                              </w:rPr>
                              <w:t xml:space="preserve"> </w:t>
                            </w:r>
                            <w:r w:rsidR="003C7FEE">
                              <w:rPr>
                                <w:b/>
                              </w:rPr>
                              <w:t xml:space="preserve">                   </w:t>
                            </w:r>
                          </w:p>
                          <w:p w14:paraId="51189A7F" w14:textId="7EF59A6D" w:rsidR="00C7024E" w:rsidRDefault="00624CF3" w:rsidP="00C7024E">
                            <w:pPr>
                              <w:rPr>
                                <w:b/>
                              </w:rPr>
                            </w:pPr>
                            <w:r w:rsidRPr="007F2E5D">
                              <w:rPr>
                                <w:b/>
                                <w:bCs/>
                              </w:rPr>
                              <w:t xml:space="preserve">Certified </w:t>
                            </w:r>
                            <w:r w:rsidR="004E0A26" w:rsidRPr="007F2E5D">
                              <w:rPr>
                                <w:b/>
                                <w:bCs/>
                              </w:rPr>
                              <w:t>Residential Thermographer</w:t>
                            </w:r>
                            <w:r w:rsidR="004E0A26">
                              <w:t xml:space="preserve"> (infrared) </w:t>
                            </w:r>
                            <w:r w:rsidR="004E0A26" w:rsidRPr="004E0A26">
                              <w:rPr>
                                <w:b/>
                                <w:bCs/>
                              </w:rPr>
                              <w:t>CRT</w:t>
                            </w:r>
                          </w:p>
                          <w:p w14:paraId="70E6F439" w14:textId="5CFA317B" w:rsidR="00971DE5" w:rsidRDefault="008B7CA9" w:rsidP="00C7024E">
                            <w:pPr>
                              <w:rPr>
                                <w:b/>
                              </w:rPr>
                            </w:pPr>
                            <w:r w:rsidRPr="007F2E5D">
                              <w:rPr>
                                <w:b/>
                                <w:bCs/>
                              </w:rPr>
                              <w:t xml:space="preserve">Florida </w:t>
                            </w:r>
                            <w:r w:rsidR="00971DE5" w:rsidRPr="007F2E5D">
                              <w:rPr>
                                <w:b/>
                                <w:bCs/>
                              </w:rPr>
                              <w:t>M</w:t>
                            </w:r>
                            <w:r w:rsidRPr="007F2E5D">
                              <w:rPr>
                                <w:b/>
                                <w:bCs/>
                              </w:rPr>
                              <w:t xml:space="preserve">old </w:t>
                            </w:r>
                            <w:r w:rsidR="00971DE5" w:rsidRPr="007F2E5D">
                              <w:rPr>
                                <w:b/>
                                <w:bCs/>
                              </w:rPr>
                              <w:t>A</w:t>
                            </w:r>
                            <w:r w:rsidRPr="007F2E5D">
                              <w:rPr>
                                <w:b/>
                                <w:bCs/>
                              </w:rPr>
                              <w:t>ssessor</w:t>
                            </w:r>
                            <w:r w:rsidR="00971DE5">
                              <w:t xml:space="preserve"> -</w:t>
                            </w:r>
                            <w:r w:rsidR="00C826B6">
                              <w:t xml:space="preserve"> </w:t>
                            </w:r>
                            <w:r w:rsidR="00971DE5">
                              <w:t xml:space="preserve">license number </w:t>
                            </w:r>
                            <w:r w:rsidR="00971DE5" w:rsidRPr="00971DE5">
                              <w:rPr>
                                <w:b/>
                              </w:rPr>
                              <w:t>MRSA2893</w:t>
                            </w:r>
                          </w:p>
                          <w:p w14:paraId="669888D3" w14:textId="1C7E3A3B" w:rsidR="000374E2" w:rsidRPr="00DB4796" w:rsidRDefault="000B6C7B" w:rsidP="000374E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B4796">
                              <w:rPr>
                                <w:b/>
                                <w:bCs/>
                              </w:rPr>
                              <w:t>Council</w:t>
                            </w:r>
                            <w:r w:rsidR="00A517EE" w:rsidRPr="00DB4796">
                              <w:rPr>
                                <w:b/>
                                <w:bCs/>
                              </w:rPr>
                              <w:t xml:space="preserve">-certified Microbial Consultant </w:t>
                            </w:r>
                            <w:r w:rsidR="005F3D09">
                              <w:rPr>
                                <w:b/>
                                <w:bCs/>
                              </w:rPr>
                              <w:t xml:space="preserve">ACAC </w:t>
                            </w:r>
                            <w:r w:rsidR="00A517EE" w:rsidRPr="00DB4796">
                              <w:rPr>
                                <w:b/>
                                <w:bCs/>
                              </w:rPr>
                              <w:t>Certificate</w:t>
                            </w:r>
                            <w:r w:rsidR="00DB4796" w:rsidRPr="00DB4796">
                              <w:rPr>
                                <w:b/>
                                <w:bCs/>
                              </w:rPr>
                              <w:t xml:space="preserve"> Number 1805026</w:t>
                            </w:r>
                          </w:p>
                          <w:p w14:paraId="17DDCFBF" w14:textId="08376884" w:rsidR="003F7CAD" w:rsidRDefault="00D70063" w:rsidP="00D70063">
                            <w:pPr>
                              <w:pStyle w:val="ContactInfo"/>
                            </w:pPr>
                            <w:r>
                              <w:rPr>
                                <w:rStyle w:val="Strong"/>
                              </w:rPr>
                              <w:t>T</w:t>
                            </w:r>
                            <w:r>
                              <w:t xml:space="preserve"> </w:t>
                            </w:r>
                            <w:r w:rsidR="00D43CAF">
                              <w:t xml:space="preserve">  </w:t>
                            </w:r>
                            <w:r w:rsidR="0097644C" w:rsidRPr="000374E2">
                              <w:rPr>
                                <w:b/>
                                <w:bCs/>
                              </w:rPr>
                              <w:t>407-</w:t>
                            </w:r>
                            <w:r w:rsidR="00314166" w:rsidRPr="000374E2">
                              <w:rPr>
                                <w:b/>
                                <w:bCs/>
                              </w:rPr>
                              <w:t>837-389</w:t>
                            </w:r>
                            <w:r w:rsidR="00FC5FAC" w:rsidRPr="000374E2">
                              <w:rPr>
                                <w:b/>
                                <w:bCs/>
                              </w:rPr>
                              <w:t>2</w:t>
                            </w:r>
                            <w:r w:rsidR="000374E2">
                              <w:rPr>
                                <w:b/>
                                <w:bCs/>
                              </w:rPr>
                              <w:t xml:space="preserve"> -direct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2104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Sidebar text box" style="position:absolute;margin-left:36.45pt;margin-top:0;width:195pt;height:68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" filled="f" stroked="f">
                <v:textbox inset="0,0,0,0">
                  <w:txbxContent>
                    <w:p w14:paraId="101311C5" w14:textId="77777777" w:rsidR="00D70063" w:rsidRDefault="00D70063" w:rsidP="00F57CB5">
                      <w:pPr>
                        <w:pStyle w:val="Subtitl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5784BD2" wp14:editId="00BF085A">
                            <wp:extent cx="1333500" cy="1584960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002DFE68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34051" cy="15856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sdt>
                      <w:sdtPr>
                        <w:alias w:val="Your Name"/>
                        <w:tag w:val="Your Name"/>
                        <w:id w:val="-1489158292"/>
                        <w:placeholder>
                          <w:docPart w:val="200873F73B104B79BF0E99C28DE3B07F"/>
                        </w:placeholder>
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<w15:appearance w15:val="hidden"/>
                        <w:text w:multiLine="1"/>
                      </w:sdtPr>
                      <w:sdtEndPr/>
                      <w:sdtContent>
                        <w:p w14:paraId="469D740E" w14:textId="77777777" w:rsidR="00187B92" w:rsidRPr="00486E5D" w:rsidRDefault="00C7024E" w:rsidP="00486E5D">
                          <w:pPr>
                            <w:pStyle w:val="Title"/>
                          </w:pPr>
                          <w:r>
                            <w:t>steve rohal</w:t>
                          </w:r>
                        </w:p>
                      </w:sdtContent>
                    </w:sdt>
                    <w:p w14:paraId="36C867BC" w14:textId="0A5E6699" w:rsidR="00D70063" w:rsidRDefault="003B2E23" w:rsidP="00001208">
                      <w:pPr>
                        <w:pStyle w:val="Subtitle"/>
                      </w:pPr>
                      <w:sdt>
                        <w:sdtPr>
                          <w:alias w:val="Position Title"/>
                          <w:tag w:val=""/>
                          <w:id w:val="-214128171"/>
                          <w:placeholder>
                            <w:docPart w:val="A8B70452376240C3B7549EA7F4F2E25C"/>
                          </w:placeholder>
                          <w:dataBinding w:prefixMappings="xmlns:ns0='http://schemas.microsoft.com/office/2006/coverPageProps' " w:xpath="/ns0:CoverPageProperties[1]/ns0:CompanyAddress[1]" w:storeItemID="{55AF091B-3C7A-41E3-B477-F2FDAA23CFDA}"/>
                          <w15:appearance w15:val="hidden"/>
                          <w:text w:multiLine="1"/>
                        </w:sdtPr>
                        <w:sdtEndPr/>
                        <w:sdtContent>
                          <w:r w:rsidR="00C7024E">
                            <w:t>Owner &amp; President</w:t>
                          </w:r>
                        </w:sdtContent>
                      </w:sdt>
                    </w:p>
                    <w:sdt>
                      <w:sdtPr>
                        <w:id w:val="1993831541"/>
                        <w:placeholder>
                          <w:docPart w:val="B8E3638309904EA8A4AD08FC26971FA2"/>
                        </w:placeholder>
                        <w:temporary/>
                        <w:showingPlcHdr/>
                        <w15:appearance w15:val="hidden"/>
                      </w:sdtPr>
                      <w:sdtEndPr/>
                      <w:sdtContent>
                        <w:p w14:paraId="41405CAE" w14:textId="77777777" w:rsidR="00D70063" w:rsidRDefault="00D70063" w:rsidP="00D70063">
                          <w:pPr>
                            <w:pStyle w:val="Heading2"/>
                          </w:pPr>
                          <w:r>
                            <w:t>Skills &amp; Abilities</w:t>
                          </w:r>
                        </w:p>
                      </w:sdtContent>
                    </w:sdt>
                    <w:p w14:paraId="21F63A90" w14:textId="2469CA00" w:rsidR="007F2E5D" w:rsidRDefault="004E0A26" w:rsidP="00C7024E">
                      <w:pPr>
                        <w:rPr>
                          <w:b/>
                          <w:bCs/>
                        </w:rPr>
                      </w:pPr>
                      <w:r w:rsidRPr="008417A2">
                        <w:rPr>
                          <w:b/>
                          <w:bCs/>
                        </w:rPr>
                        <w:t>Associate Certified Entomologist</w:t>
                      </w:r>
                      <w:r>
                        <w:t xml:space="preserve"> </w:t>
                      </w:r>
                      <w:r w:rsidRPr="004E0A26">
                        <w:rPr>
                          <w:b/>
                          <w:bCs/>
                        </w:rPr>
                        <w:t>ACE</w:t>
                      </w:r>
                      <w:r w:rsidR="007F2E5D">
                        <w:rPr>
                          <w:b/>
                          <w:bCs/>
                        </w:rPr>
                        <w:t xml:space="preserve"> University of Florida Dept. of Entomology</w:t>
                      </w:r>
                    </w:p>
                    <w:p w14:paraId="53545879" w14:textId="0B9FB359" w:rsidR="00043FA7" w:rsidRPr="00043FA7" w:rsidRDefault="00043FA7" w:rsidP="00C7024E">
                      <w:r w:rsidRPr="00043FA7">
                        <w:rPr>
                          <w:b/>
                          <w:bCs/>
                        </w:rPr>
                        <w:t>Alabama Certified Operator-</w:t>
                      </w:r>
                      <w:r w:rsidRPr="008417A2">
                        <w:rPr>
                          <w:b/>
                          <w:bCs/>
                        </w:rPr>
                        <w:t>Wood</w:t>
                      </w:r>
                      <w:r w:rsidRPr="00043FA7">
                        <w:t xml:space="preserve"> </w:t>
                      </w:r>
                      <w:r w:rsidRPr="008417A2">
                        <w:rPr>
                          <w:b/>
                          <w:bCs/>
                        </w:rPr>
                        <w:t>Destroying Organisms</w:t>
                      </w:r>
                      <w:r w:rsidRPr="00043FA7">
                        <w:t>-</w:t>
                      </w:r>
                      <w:r>
                        <w:t xml:space="preserve"> permit number </w:t>
                      </w:r>
                      <w:r w:rsidRPr="00043FA7">
                        <w:t>2005089</w:t>
                      </w:r>
                    </w:p>
                    <w:p w14:paraId="23FA4C35" w14:textId="481FBB27" w:rsidR="00C7024E" w:rsidRDefault="00043FA7" w:rsidP="00C7024E">
                      <w:r w:rsidRPr="00043FA7">
                        <w:rPr>
                          <w:b/>
                          <w:bCs/>
                        </w:rPr>
                        <w:t>Florida C</w:t>
                      </w:r>
                      <w:r w:rsidR="00C7024E" w:rsidRPr="00043FA7">
                        <w:rPr>
                          <w:b/>
                          <w:bCs/>
                        </w:rPr>
                        <w:t>ertified</w:t>
                      </w:r>
                      <w:r w:rsidR="00C051C0" w:rsidRPr="00043FA7">
                        <w:rPr>
                          <w:b/>
                          <w:bCs/>
                        </w:rPr>
                        <w:t xml:space="preserve"> </w:t>
                      </w:r>
                      <w:r w:rsidR="004E0A26" w:rsidRPr="00043FA7">
                        <w:rPr>
                          <w:b/>
                          <w:bCs/>
                        </w:rPr>
                        <w:t>Pest Control Operator</w:t>
                      </w:r>
                      <w:r w:rsidR="00D86C99">
                        <w:t xml:space="preserve"> including Fumigation</w:t>
                      </w:r>
                      <w:r w:rsidR="004E0A26">
                        <w:t xml:space="preserve"> and Wood Destroying Organism Inspector </w:t>
                      </w:r>
                      <w:r w:rsidR="004E0A26" w:rsidRPr="004E0A26">
                        <w:rPr>
                          <w:b/>
                          <w:bCs/>
                        </w:rPr>
                        <w:t>CF5270</w:t>
                      </w:r>
                    </w:p>
                    <w:p w14:paraId="544A41ED" w14:textId="04F4351B" w:rsidR="00C7024E" w:rsidRDefault="00C32546" w:rsidP="00C7024E">
                      <w:r w:rsidRPr="007F2E5D">
                        <w:rPr>
                          <w:b/>
                          <w:bCs/>
                        </w:rPr>
                        <w:t xml:space="preserve">Licensed </w:t>
                      </w:r>
                      <w:r w:rsidR="00402DF3" w:rsidRPr="007F2E5D">
                        <w:rPr>
                          <w:b/>
                          <w:bCs/>
                        </w:rPr>
                        <w:t>Home</w:t>
                      </w:r>
                      <w:r w:rsidRPr="007F2E5D">
                        <w:rPr>
                          <w:b/>
                          <w:bCs/>
                        </w:rPr>
                        <w:t xml:space="preserve"> Inspec</w:t>
                      </w:r>
                      <w:r w:rsidR="00624CF3" w:rsidRPr="007F2E5D">
                        <w:rPr>
                          <w:b/>
                          <w:bCs/>
                        </w:rPr>
                        <w:t>tor</w:t>
                      </w:r>
                      <w:r w:rsidR="00D43CAF">
                        <w:t>-</w:t>
                      </w:r>
                      <w:r w:rsidR="00D43CAF" w:rsidRPr="00AD45E1">
                        <w:rPr>
                          <w:b/>
                        </w:rPr>
                        <w:t>FL.</w:t>
                      </w:r>
                      <w:r w:rsidR="00682855">
                        <w:t xml:space="preserve"> </w:t>
                      </w:r>
                    </w:p>
                    <w:p w14:paraId="2BA9D225" w14:textId="1BF613ED" w:rsidR="008F4DC8" w:rsidRPr="00420AD4" w:rsidRDefault="00434BF7" w:rsidP="00C7024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Entomological Society of America</w:t>
                      </w:r>
                      <w:r w:rsidR="00420AD4">
                        <w:rPr>
                          <w:b/>
                          <w:bCs/>
                        </w:rPr>
                        <w:t xml:space="preserve"> Member ID: 70864</w:t>
                      </w:r>
                      <w:r w:rsidR="00505555">
                        <w:rPr>
                          <w:b/>
                        </w:rPr>
                        <w:t xml:space="preserve"> </w:t>
                      </w:r>
                      <w:r w:rsidR="003C7FEE">
                        <w:rPr>
                          <w:b/>
                        </w:rPr>
                        <w:t xml:space="preserve">                   </w:t>
                      </w:r>
                    </w:p>
                    <w:p w14:paraId="51189A7F" w14:textId="7EF59A6D" w:rsidR="00C7024E" w:rsidRDefault="00624CF3" w:rsidP="00C7024E">
                      <w:pPr>
                        <w:rPr>
                          <w:b/>
                        </w:rPr>
                      </w:pPr>
                      <w:r w:rsidRPr="007F2E5D">
                        <w:rPr>
                          <w:b/>
                          <w:bCs/>
                        </w:rPr>
                        <w:t xml:space="preserve">Certified </w:t>
                      </w:r>
                      <w:r w:rsidR="004E0A26" w:rsidRPr="007F2E5D">
                        <w:rPr>
                          <w:b/>
                          <w:bCs/>
                        </w:rPr>
                        <w:t>Residential Thermographer</w:t>
                      </w:r>
                      <w:r w:rsidR="004E0A26">
                        <w:t xml:space="preserve"> (infrared) </w:t>
                      </w:r>
                      <w:r w:rsidR="004E0A26" w:rsidRPr="004E0A26">
                        <w:rPr>
                          <w:b/>
                          <w:bCs/>
                        </w:rPr>
                        <w:t>CRT</w:t>
                      </w:r>
                    </w:p>
                    <w:p w14:paraId="70E6F439" w14:textId="5CFA317B" w:rsidR="00971DE5" w:rsidRDefault="008B7CA9" w:rsidP="00C7024E">
                      <w:pPr>
                        <w:rPr>
                          <w:b/>
                        </w:rPr>
                      </w:pPr>
                      <w:r w:rsidRPr="007F2E5D">
                        <w:rPr>
                          <w:b/>
                          <w:bCs/>
                        </w:rPr>
                        <w:t xml:space="preserve">Florida </w:t>
                      </w:r>
                      <w:r w:rsidR="00971DE5" w:rsidRPr="007F2E5D">
                        <w:rPr>
                          <w:b/>
                          <w:bCs/>
                        </w:rPr>
                        <w:t>M</w:t>
                      </w:r>
                      <w:r w:rsidRPr="007F2E5D">
                        <w:rPr>
                          <w:b/>
                          <w:bCs/>
                        </w:rPr>
                        <w:t xml:space="preserve">old </w:t>
                      </w:r>
                      <w:r w:rsidR="00971DE5" w:rsidRPr="007F2E5D">
                        <w:rPr>
                          <w:b/>
                          <w:bCs/>
                        </w:rPr>
                        <w:t>A</w:t>
                      </w:r>
                      <w:r w:rsidRPr="007F2E5D">
                        <w:rPr>
                          <w:b/>
                          <w:bCs/>
                        </w:rPr>
                        <w:t>ssessor</w:t>
                      </w:r>
                      <w:r w:rsidR="00971DE5">
                        <w:t xml:space="preserve"> -</w:t>
                      </w:r>
                      <w:r w:rsidR="00C826B6">
                        <w:t xml:space="preserve"> </w:t>
                      </w:r>
                      <w:r w:rsidR="00971DE5">
                        <w:t xml:space="preserve">license number </w:t>
                      </w:r>
                      <w:r w:rsidR="00971DE5" w:rsidRPr="00971DE5">
                        <w:rPr>
                          <w:b/>
                        </w:rPr>
                        <w:t>MRSA2893</w:t>
                      </w:r>
                    </w:p>
                    <w:p w14:paraId="669888D3" w14:textId="1C7E3A3B" w:rsidR="000374E2" w:rsidRPr="00DB4796" w:rsidRDefault="000B6C7B" w:rsidP="000374E2">
                      <w:pPr>
                        <w:rPr>
                          <w:b/>
                          <w:bCs/>
                        </w:rPr>
                      </w:pPr>
                      <w:r w:rsidRPr="00DB4796">
                        <w:rPr>
                          <w:b/>
                          <w:bCs/>
                        </w:rPr>
                        <w:t>Council</w:t>
                      </w:r>
                      <w:r w:rsidR="00A517EE" w:rsidRPr="00DB4796">
                        <w:rPr>
                          <w:b/>
                          <w:bCs/>
                        </w:rPr>
                        <w:t xml:space="preserve">-certified Microbial Consultant </w:t>
                      </w:r>
                      <w:r w:rsidR="005F3D09">
                        <w:rPr>
                          <w:b/>
                          <w:bCs/>
                        </w:rPr>
                        <w:t xml:space="preserve">ACAC </w:t>
                      </w:r>
                      <w:r w:rsidR="00A517EE" w:rsidRPr="00DB4796">
                        <w:rPr>
                          <w:b/>
                          <w:bCs/>
                        </w:rPr>
                        <w:t>Certificate</w:t>
                      </w:r>
                      <w:r w:rsidR="00DB4796" w:rsidRPr="00DB4796">
                        <w:rPr>
                          <w:b/>
                          <w:bCs/>
                        </w:rPr>
                        <w:t xml:space="preserve"> Number 1805026</w:t>
                      </w:r>
                    </w:p>
                    <w:p w14:paraId="17DDCFBF" w14:textId="08376884" w:rsidR="003F7CAD" w:rsidRDefault="00D70063" w:rsidP="00D70063">
                      <w:pPr>
                        <w:pStyle w:val="ContactInfo"/>
                      </w:pPr>
                      <w:r>
                        <w:rPr>
                          <w:rStyle w:val="Strong"/>
                        </w:rPr>
                        <w:t>T</w:t>
                      </w:r>
                      <w:r>
                        <w:t xml:space="preserve"> </w:t>
                      </w:r>
                      <w:r w:rsidR="00D43CAF">
                        <w:t xml:space="preserve">  </w:t>
                      </w:r>
                      <w:r w:rsidR="0097644C" w:rsidRPr="000374E2">
                        <w:rPr>
                          <w:b/>
                          <w:bCs/>
                        </w:rPr>
                        <w:t>407-</w:t>
                      </w:r>
                      <w:r w:rsidR="00314166" w:rsidRPr="000374E2">
                        <w:rPr>
                          <w:b/>
                          <w:bCs/>
                        </w:rPr>
                        <w:t>837-389</w:t>
                      </w:r>
                      <w:r w:rsidR="00FC5FAC" w:rsidRPr="000374E2">
                        <w:rPr>
                          <w:b/>
                          <w:bCs/>
                        </w:rPr>
                        <w:t>2</w:t>
                      </w:r>
                      <w:r w:rsidR="000374E2">
                        <w:rPr>
                          <w:b/>
                          <w:bCs/>
                        </w:rPr>
                        <w:t xml:space="preserve"> -direct</w:t>
                      </w:r>
                    </w:p>
                  </w:txbxContent>
                </v:textbox>
                <w10:wrap type="square" anchorx="page" anchory="margin"/>
                <w10:anchorlock/>
              </v:shape>
            </w:pict>
          </mc:Fallback>
        </mc:AlternateContent>
      </w:r>
      <w:sdt>
        <w:sdtPr>
          <w:id w:val="-1420087472"/>
          <w:placeholder>
            <w:docPart w:val="B148B7DF9AD4459A9A22BD26BA79A1F7"/>
          </w:placeholder>
          <w:temporary/>
          <w:showingPlcHdr/>
          <w15:appearance w15:val="hidden"/>
        </w:sdtPr>
        <w:sdtEndPr/>
        <w:sdtContent>
          <w:r>
            <w:t>Experience</w:t>
          </w:r>
        </w:sdtContent>
      </w:sdt>
    </w:p>
    <w:p w14:paraId="5798733B" w14:textId="0AD7D6F9" w:rsidR="00D70063" w:rsidRPr="00137EE4" w:rsidRDefault="00215A34" w:rsidP="00D70063">
      <w:pPr>
        <w:pStyle w:val="Heading4"/>
        <w:rPr>
          <w:rFonts w:ascii="Calibri Light" w:hAnsi="Calibri Light" w:cs="Calibri Light"/>
          <w:b w:val="0"/>
        </w:rPr>
      </w:pPr>
      <w:r w:rsidRPr="00137EE4">
        <w:rPr>
          <w:rFonts w:ascii="Calibri Light" w:hAnsi="Calibri Light" w:cs="Calibri Light"/>
          <w:b w:val="0"/>
        </w:rPr>
        <w:t>Reliable Pest &amp; Termite Services, Inc.</w:t>
      </w:r>
    </w:p>
    <w:p w14:paraId="6C1DAB09" w14:textId="311A2DFA" w:rsidR="00FB79C5" w:rsidRDefault="00C93E74" w:rsidP="00FB79C5">
      <w:pPr>
        <w:pStyle w:val="Subtitle"/>
        <w:rPr>
          <w:b/>
          <w:sz w:val="36"/>
          <w:szCs w:val="36"/>
        </w:rPr>
      </w:pPr>
      <w:r>
        <w:t>9</w:t>
      </w:r>
      <w:r w:rsidR="00B31108">
        <w:t>/</w:t>
      </w:r>
      <w:r>
        <w:t>2005-Current</w:t>
      </w:r>
      <w:r w:rsidR="004340CD">
        <w:t xml:space="preserve"> </w:t>
      </w:r>
      <w:r w:rsidR="003A0AE7">
        <w:t>d</w:t>
      </w:r>
      <w:r w:rsidR="002968F4">
        <w:t>/</w:t>
      </w:r>
      <w:r w:rsidR="003A0AE7">
        <w:t>b</w:t>
      </w:r>
      <w:r w:rsidR="002968F4">
        <w:t>/</w:t>
      </w:r>
      <w:r w:rsidR="003A0AE7">
        <w:t xml:space="preserve">a </w:t>
      </w:r>
      <w:r w:rsidR="003A0AE7" w:rsidRPr="00ED0F36">
        <w:rPr>
          <w:bCs/>
          <w:sz w:val="32"/>
          <w:szCs w:val="32"/>
        </w:rPr>
        <w:t>R</w:t>
      </w:r>
      <w:r w:rsidR="00C14FA7" w:rsidRPr="00ED0F36">
        <w:rPr>
          <w:bCs/>
          <w:sz w:val="32"/>
          <w:szCs w:val="32"/>
        </w:rPr>
        <w:t>ELIABLE BUILDING</w:t>
      </w:r>
      <w:r w:rsidR="008417A2">
        <w:rPr>
          <w:bCs/>
          <w:sz w:val="32"/>
          <w:szCs w:val="32"/>
        </w:rPr>
        <w:t xml:space="preserve"> Inspections</w:t>
      </w:r>
      <w:r w:rsidR="00C14FA7" w:rsidRPr="00ED0F36">
        <w:rPr>
          <w:bCs/>
          <w:sz w:val="32"/>
          <w:szCs w:val="32"/>
        </w:rPr>
        <w:t xml:space="preserve"> </w:t>
      </w:r>
      <w:r w:rsidR="00754C51">
        <w:rPr>
          <w:bCs/>
          <w:sz w:val="32"/>
          <w:szCs w:val="32"/>
        </w:rPr>
        <w:t xml:space="preserve"> </w:t>
      </w:r>
    </w:p>
    <w:p w14:paraId="3B836130" w14:textId="46C32AAB" w:rsidR="0067794F" w:rsidRDefault="00AD6A62" w:rsidP="0067794F">
      <w:pPr>
        <w:pStyle w:val="Subtitle"/>
      </w:pPr>
      <w:r>
        <w:t>Owner</w:t>
      </w:r>
      <w:r w:rsidR="00F50074">
        <w:t>/PRESIDENT</w:t>
      </w:r>
      <w:r>
        <w:t xml:space="preserve"> </w:t>
      </w:r>
      <w:r w:rsidR="00A91DCA">
        <w:t>–</w:t>
      </w:r>
      <w:r w:rsidR="00A6227A">
        <w:t xml:space="preserve"> </w:t>
      </w:r>
      <w:r w:rsidR="00D94CC6">
        <w:t>Forensic c</w:t>
      </w:r>
      <w:r w:rsidR="00A91DCA">
        <w:t xml:space="preserve">ommercial and </w:t>
      </w:r>
      <w:r w:rsidR="00D94CC6">
        <w:t>r</w:t>
      </w:r>
      <w:r w:rsidR="00A22D0F">
        <w:t>esidential b</w:t>
      </w:r>
      <w:r w:rsidR="006D450B">
        <w:t xml:space="preserve">uilding </w:t>
      </w:r>
      <w:r w:rsidR="00BB7A85">
        <w:t>i</w:t>
      </w:r>
      <w:r w:rsidR="006D450B">
        <w:t>nspect</w:t>
      </w:r>
      <w:r w:rsidR="005063E1">
        <w:t>ion</w:t>
      </w:r>
      <w:r w:rsidR="000374E2">
        <w:t xml:space="preserve"> for</w:t>
      </w:r>
      <w:r w:rsidR="00FF46E2">
        <w:t xml:space="preserve"> </w:t>
      </w:r>
      <w:r w:rsidR="00314166">
        <w:t>defect</w:t>
      </w:r>
      <w:r w:rsidR="00996802">
        <w:t>s</w:t>
      </w:r>
      <w:r w:rsidR="00314166">
        <w:t xml:space="preserve"> </w:t>
      </w:r>
      <w:r w:rsidR="003F02C4">
        <w:t>including mold growth,</w:t>
      </w:r>
      <w:r w:rsidR="00314166">
        <w:t xml:space="preserve"> </w:t>
      </w:r>
      <w:r w:rsidR="0075534A">
        <w:t>deficient termite treatment</w:t>
      </w:r>
      <w:r w:rsidR="003017F5">
        <w:t xml:space="preserve"> and structural termite damage</w:t>
      </w:r>
      <w:r w:rsidR="007647FD">
        <w:t xml:space="preserve">, </w:t>
      </w:r>
      <w:r w:rsidR="00D86C99">
        <w:t>Licensed Fumigator</w:t>
      </w:r>
      <w:r w:rsidR="00495502">
        <w:t xml:space="preserve">, </w:t>
      </w:r>
      <w:r w:rsidR="00850B48">
        <w:t>w</w:t>
      </w:r>
      <w:r w:rsidR="00F877B2">
        <w:t xml:space="preserve">ood </w:t>
      </w:r>
      <w:r w:rsidR="00850B48">
        <w:t>d</w:t>
      </w:r>
      <w:r w:rsidR="00F877B2">
        <w:t xml:space="preserve">estroying </w:t>
      </w:r>
      <w:r w:rsidR="00850B48">
        <w:t>o</w:t>
      </w:r>
      <w:r w:rsidR="00B95A39">
        <w:t>rganism</w:t>
      </w:r>
      <w:r w:rsidR="000374E2">
        <w:t xml:space="preserve"> expert,</w:t>
      </w:r>
      <w:r w:rsidR="00850B48">
        <w:t xml:space="preserve"> WDO</w:t>
      </w:r>
      <w:r w:rsidR="00B95A39">
        <w:t xml:space="preserve"> inspection</w:t>
      </w:r>
      <w:r w:rsidR="00925EB8">
        <w:t xml:space="preserve"> train</w:t>
      </w:r>
      <w:r w:rsidR="00603D94">
        <w:t>er</w:t>
      </w:r>
      <w:r w:rsidR="00AF67D3">
        <w:t>,</w:t>
      </w:r>
      <w:r w:rsidR="00402DF3">
        <w:t xml:space="preserve"> Staff Entomologist.</w:t>
      </w:r>
    </w:p>
    <w:p w14:paraId="5AE3CB43" w14:textId="77777777" w:rsidR="00C44CB5" w:rsidRDefault="00C44CB5" w:rsidP="0067794F">
      <w:pPr>
        <w:pStyle w:val="Subtitle"/>
      </w:pPr>
    </w:p>
    <w:p w14:paraId="2C90D269" w14:textId="77777777" w:rsidR="00D22873" w:rsidRPr="00D22873" w:rsidRDefault="00CE07DD" w:rsidP="00C44CB5">
      <w:pPr>
        <w:pStyle w:val="Subtitle"/>
        <w:rPr>
          <w:rFonts w:ascii="Calibri Light" w:hAnsi="Calibri Light" w:cs="Calibri Light"/>
          <w:b/>
        </w:rPr>
      </w:pPr>
      <w:r w:rsidRPr="00D22873">
        <w:rPr>
          <w:rFonts w:ascii="Calibri Light" w:hAnsi="Calibri Light" w:cs="Calibri Light"/>
          <w:b/>
        </w:rPr>
        <w:t>Envirotect Pest Services</w:t>
      </w:r>
      <w:r w:rsidR="00C44CB5" w:rsidRPr="00D22873">
        <w:rPr>
          <w:rFonts w:ascii="Calibri Light" w:hAnsi="Calibri Light" w:cs="Calibri Light"/>
          <w:b/>
        </w:rPr>
        <w:t xml:space="preserve">  </w:t>
      </w:r>
    </w:p>
    <w:p w14:paraId="0E8FDFC7" w14:textId="5FB9B277" w:rsidR="00F50074" w:rsidRPr="0016510D" w:rsidRDefault="00243F7E" w:rsidP="00C44CB5">
      <w:pPr>
        <w:pStyle w:val="Subtitle"/>
        <w:rPr>
          <w:rFonts w:ascii="Calibri Light" w:hAnsi="Calibri Light" w:cs="Calibri Light"/>
        </w:rPr>
      </w:pPr>
      <w:r w:rsidRPr="0016510D">
        <w:t>8/1992-9</w:t>
      </w:r>
      <w:r w:rsidR="001812A9" w:rsidRPr="0016510D">
        <w:t>/</w:t>
      </w:r>
      <w:r w:rsidRPr="0016510D">
        <w:t>200</w:t>
      </w:r>
      <w:r w:rsidR="00537C53">
        <w:t>5</w:t>
      </w:r>
      <w:r w:rsidR="00F5152B">
        <w:t xml:space="preserve"> </w:t>
      </w:r>
      <w:r w:rsidR="00C44CB5" w:rsidRPr="0016510D">
        <w:t xml:space="preserve"> </w:t>
      </w:r>
      <w:r w:rsidRPr="0016510D">
        <w:t>Owner</w:t>
      </w:r>
      <w:r w:rsidR="00F50074" w:rsidRPr="0016510D">
        <w:t>/President</w:t>
      </w:r>
      <w:r w:rsidRPr="0016510D">
        <w:t>-</w:t>
      </w:r>
      <w:r w:rsidR="00503856" w:rsidRPr="0016510D">
        <w:t xml:space="preserve"> </w:t>
      </w:r>
      <w:r w:rsidR="00D94CC6" w:rsidRPr="0016510D">
        <w:t>Forensic c</w:t>
      </w:r>
      <w:r w:rsidR="00A22D0F" w:rsidRPr="0016510D">
        <w:t xml:space="preserve">ommercial and </w:t>
      </w:r>
      <w:r w:rsidR="00D94CC6" w:rsidRPr="0016510D">
        <w:t>r</w:t>
      </w:r>
      <w:r w:rsidR="00A22D0F" w:rsidRPr="0016510D">
        <w:t>esidential b</w:t>
      </w:r>
      <w:r w:rsidR="00672B43" w:rsidRPr="0016510D">
        <w:t xml:space="preserve">uilding </w:t>
      </w:r>
      <w:r w:rsidR="00BB7A85" w:rsidRPr="0016510D">
        <w:t>i</w:t>
      </w:r>
      <w:r w:rsidR="00672B43" w:rsidRPr="0016510D">
        <w:t>nspe</w:t>
      </w:r>
      <w:r w:rsidR="00BB7A85" w:rsidRPr="0016510D">
        <w:t>c</w:t>
      </w:r>
      <w:r w:rsidR="00672B43" w:rsidRPr="0016510D">
        <w:t>tion</w:t>
      </w:r>
      <w:r w:rsidR="00D57EF0" w:rsidRPr="0016510D">
        <w:t xml:space="preserve"> for</w:t>
      </w:r>
      <w:r w:rsidR="00C61C13" w:rsidRPr="0016510D">
        <w:t xml:space="preserve"> </w:t>
      </w:r>
      <w:r w:rsidR="004A458A" w:rsidRPr="0016510D">
        <w:t>defect</w:t>
      </w:r>
      <w:r w:rsidR="00D57EF0" w:rsidRPr="0016510D">
        <w:t>s</w:t>
      </w:r>
      <w:r w:rsidR="003F02C4" w:rsidRPr="0016510D">
        <w:t xml:space="preserve"> including mold growth</w:t>
      </w:r>
      <w:r w:rsidR="00260E72" w:rsidRPr="0016510D">
        <w:t xml:space="preserve"> and termite damage</w:t>
      </w:r>
      <w:r w:rsidR="007F3E61" w:rsidRPr="0016510D">
        <w:t xml:space="preserve">, </w:t>
      </w:r>
      <w:r w:rsidR="00D86C99" w:rsidRPr="0016510D">
        <w:t xml:space="preserve">licensed fumigator, </w:t>
      </w:r>
      <w:r w:rsidR="00623612" w:rsidRPr="0016510D">
        <w:t>w</w:t>
      </w:r>
      <w:r w:rsidR="007F3E61" w:rsidRPr="0016510D">
        <w:t xml:space="preserve">ood </w:t>
      </w:r>
      <w:r w:rsidR="00623612" w:rsidRPr="0016510D">
        <w:t>d</w:t>
      </w:r>
      <w:r w:rsidR="007F3E61" w:rsidRPr="0016510D">
        <w:t xml:space="preserve">estroying </w:t>
      </w:r>
      <w:r w:rsidR="00623612" w:rsidRPr="0016510D">
        <w:t>o</w:t>
      </w:r>
      <w:r w:rsidR="007F3E61" w:rsidRPr="0016510D">
        <w:t>rganism</w:t>
      </w:r>
      <w:r w:rsidR="00623612" w:rsidRPr="0016510D">
        <w:t xml:space="preserve"> (WDO)</w:t>
      </w:r>
      <w:r w:rsidR="007F3E61" w:rsidRPr="0016510D">
        <w:t xml:space="preserve"> inspection</w:t>
      </w:r>
      <w:r w:rsidR="009506CF" w:rsidRPr="0016510D">
        <w:t xml:space="preserve"> train</w:t>
      </w:r>
      <w:r w:rsidR="00603D94" w:rsidRPr="0016510D">
        <w:t>er</w:t>
      </w:r>
      <w:r w:rsidR="007F3E61" w:rsidRPr="0016510D">
        <w:t>,</w:t>
      </w:r>
      <w:r w:rsidR="0024090B" w:rsidRPr="0016510D">
        <w:t xml:space="preserve"> </w:t>
      </w:r>
      <w:r w:rsidR="00874744">
        <w:t xml:space="preserve">Provided </w:t>
      </w:r>
      <w:r w:rsidR="0002734A" w:rsidRPr="0016510D">
        <w:t>termite treatments including bait systems</w:t>
      </w:r>
      <w:r w:rsidR="004A458A" w:rsidRPr="0016510D">
        <w:t>.</w:t>
      </w:r>
      <w:r w:rsidR="00D94CC6" w:rsidRPr="0016510D">
        <w:t xml:space="preserve"> </w:t>
      </w:r>
      <w:r w:rsidR="001C2D9C" w:rsidRPr="0016510D">
        <w:t>Company sold.</w:t>
      </w:r>
    </w:p>
    <w:p w14:paraId="11AB6205" w14:textId="1A033AEB" w:rsidR="00E95FCB" w:rsidRPr="00D57EE5" w:rsidRDefault="00F50074" w:rsidP="00D70063">
      <w:pPr>
        <w:rPr>
          <w:i/>
          <w:iCs/>
        </w:rPr>
      </w:pPr>
      <w:r w:rsidRPr="00B76263">
        <w:rPr>
          <w:b/>
          <w:bCs/>
        </w:rPr>
        <w:t>MASSEY SERVICES</w:t>
      </w:r>
      <w:r>
        <w:t xml:space="preserve"> -</w:t>
      </w:r>
      <w:r w:rsidR="000B28F2" w:rsidRPr="008417A2">
        <w:rPr>
          <w:i/>
          <w:iCs/>
        </w:rPr>
        <w:t>General Manager</w:t>
      </w:r>
      <w:r>
        <w:rPr>
          <w:i/>
          <w:iCs/>
        </w:rPr>
        <w:t xml:space="preserve"> 1990-</w:t>
      </w:r>
      <w:proofErr w:type="gramStart"/>
      <w:r>
        <w:rPr>
          <w:i/>
          <w:iCs/>
        </w:rPr>
        <w:t>1992</w:t>
      </w:r>
      <w:r w:rsidR="00BE50A0">
        <w:rPr>
          <w:i/>
          <w:iCs/>
        </w:rPr>
        <w:t xml:space="preserve">  </w:t>
      </w:r>
      <w:r w:rsidR="00BE50A0" w:rsidRPr="00BE50A0">
        <w:t>Duties</w:t>
      </w:r>
      <w:proofErr w:type="gramEnd"/>
      <w:r w:rsidR="00BE50A0" w:rsidRPr="00BE50A0">
        <w:t xml:space="preserve"> included</w:t>
      </w:r>
      <w:r w:rsidR="00D57EE5">
        <w:rPr>
          <w:i/>
          <w:iCs/>
        </w:rPr>
        <w:t xml:space="preserve"> </w:t>
      </w:r>
      <w:r w:rsidR="00BE50A0">
        <w:t>i</w:t>
      </w:r>
      <w:r w:rsidR="00D57EE5" w:rsidRPr="00D57EE5">
        <w:t>nterface</w:t>
      </w:r>
      <w:r w:rsidR="00D57EE5">
        <w:t xml:space="preserve"> with </w:t>
      </w:r>
      <w:r w:rsidR="0045108D">
        <w:t>s</w:t>
      </w:r>
      <w:r w:rsidR="00D57EE5">
        <w:t>tate regula</w:t>
      </w:r>
      <w:r w:rsidR="00A627AE">
        <w:t>tors,</w:t>
      </w:r>
      <w:r w:rsidR="009F1702">
        <w:t xml:space="preserve"> </w:t>
      </w:r>
      <w:r w:rsidR="00A627AE">
        <w:t>termite damage claims</w:t>
      </w:r>
      <w:r w:rsidR="0045108D">
        <w:t>.</w:t>
      </w:r>
    </w:p>
    <w:p w14:paraId="783E6CFA" w14:textId="1703D28B" w:rsidR="00FB79C5" w:rsidRDefault="00FB79C5" w:rsidP="00D70063">
      <w:r w:rsidRPr="00B76263">
        <w:rPr>
          <w:b/>
          <w:bCs/>
        </w:rPr>
        <w:t>ORKIN PEST CONTROL-</w:t>
      </w:r>
      <w:r>
        <w:t xml:space="preserve"> </w:t>
      </w:r>
      <w:r w:rsidR="007F2E5D" w:rsidRPr="00174708">
        <w:rPr>
          <w:i/>
          <w:iCs/>
        </w:rPr>
        <w:t xml:space="preserve">Termite sales, </w:t>
      </w:r>
      <w:r w:rsidR="00174708" w:rsidRPr="00174708">
        <w:rPr>
          <w:i/>
          <w:iCs/>
        </w:rPr>
        <w:t>Sales Manager</w:t>
      </w:r>
      <w:r w:rsidR="00174708">
        <w:t xml:space="preserve">, </w:t>
      </w:r>
      <w:r w:rsidR="00402DF3" w:rsidRPr="008417A2">
        <w:rPr>
          <w:i/>
          <w:iCs/>
        </w:rPr>
        <w:t>Branch Manager</w:t>
      </w:r>
      <w:r w:rsidR="008417A2">
        <w:t xml:space="preserve"> 1980-1990</w:t>
      </w:r>
      <w:r w:rsidR="00155457">
        <w:t xml:space="preserve"> </w:t>
      </w:r>
      <w:r w:rsidR="00D12E1D">
        <w:t xml:space="preserve">  </w:t>
      </w:r>
      <w:r w:rsidR="007B2176">
        <w:t xml:space="preserve">Omaha, </w:t>
      </w:r>
      <w:r w:rsidR="00D12E1D">
        <w:t>Nebraska</w:t>
      </w:r>
      <w:r w:rsidR="007B2176">
        <w:t xml:space="preserve"> &amp;</w:t>
      </w:r>
      <w:r w:rsidR="00D12E1D">
        <w:t xml:space="preserve"> Florida -Lake Mary Branch.</w:t>
      </w:r>
      <w:r w:rsidR="000130B3">
        <w:t xml:space="preserve"> Duties included interface with state regulators</w:t>
      </w:r>
      <w:r w:rsidR="003C6CF1">
        <w:t>, termite damage claims.</w:t>
      </w:r>
    </w:p>
    <w:p w14:paraId="0F1F0900" w14:textId="37482FB6" w:rsidR="004340CD" w:rsidRPr="00B76263" w:rsidRDefault="004340CD" w:rsidP="00D70063">
      <w:pPr>
        <w:rPr>
          <w:b/>
          <w:sz w:val="28"/>
          <w:szCs w:val="28"/>
        </w:rPr>
      </w:pPr>
      <w:r w:rsidRPr="00B76263">
        <w:rPr>
          <w:b/>
          <w:sz w:val="28"/>
          <w:szCs w:val="28"/>
        </w:rPr>
        <w:t>UNITED STATES AIR FORCE</w:t>
      </w:r>
    </w:p>
    <w:p w14:paraId="675B1EF3" w14:textId="27F8EC43" w:rsidR="004340CD" w:rsidRDefault="004340CD" w:rsidP="00D70063">
      <w:pPr>
        <w:rPr>
          <w:sz w:val="28"/>
          <w:szCs w:val="28"/>
        </w:rPr>
      </w:pPr>
      <w:r>
        <w:rPr>
          <w:sz w:val="28"/>
          <w:szCs w:val="28"/>
        </w:rPr>
        <w:t>1976-</w:t>
      </w:r>
      <w:proofErr w:type="gramStart"/>
      <w:r>
        <w:rPr>
          <w:sz w:val="28"/>
          <w:szCs w:val="28"/>
        </w:rPr>
        <w:t>1980</w:t>
      </w:r>
      <w:r w:rsidR="00EF0F8D">
        <w:rPr>
          <w:sz w:val="28"/>
          <w:szCs w:val="28"/>
        </w:rPr>
        <w:t xml:space="preserve">  Offutt</w:t>
      </w:r>
      <w:proofErr w:type="gramEnd"/>
      <w:r w:rsidR="00EF0F8D">
        <w:rPr>
          <w:sz w:val="28"/>
          <w:szCs w:val="28"/>
        </w:rPr>
        <w:t xml:space="preserve"> AFB, Nebraska</w:t>
      </w:r>
    </w:p>
    <w:p w14:paraId="79B96B8F" w14:textId="05C8349D" w:rsidR="00AD6EDF" w:rsidRPr="003D3A07" w:rsidRDefault="004340CD" w:rsidP="00D7006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Member of </w:t>
      </w:r>
      <w:r w:rsidR="003D3A07">
        <w:rPr>
          <w:sz w:val="28"/>
          <w:szCs w:val="28"/>
        </w:rPr>
        <w:t>Base Engineer Emergency Force</w:t>
      </w:r>
      <w:r>
        <w:rPr>
          <w:sz w:val="28"/>
          <w:szCs w:val="28"/>
        </w:rPr>
        <w:t xml:space="preserve"> </w:t>
      </w:r>
      <w:r w:rsidR="003D3A07" w:rsidRPr="003D3A07">
        <w:rPr>
          <w:b/>
          <w:sz w:val="28"/>
          <w:szCs w:val="28"/>
        </w:rPr>
        <w:t>(P</w:t>
      </w:r>
      <w:r w:rsidR="004A1FA6">
        <w:rPr>
          <w:b/>
          <w:sz w:val="28"/>
          <w:szCs w:val="28"/>
        </w:rPr>
        <w:t>rime</w:t>
      </w:r>
      <w:r w:rsidR="003D3A07" w:rsidRPr="003D3A07">
        <w:rPr>
          <w:b/>
          <w:sz w:val="28"/>
          <w:szCs w:val="28"/>
        </w:rPr>
        <w:t xml:space="preserve"> BEEF)</w:t>
      </w:r>
      <w:r w:rsidR="003D3A07">
        <w:rPr>
          <w:b/>
          <w:sz w:val="28"/>
          <w:szCs w:val="28"/>
        </w:rPr>
        <w:t xml:space="preserve"> </w:t>
      </w:r>
      <w:r w:rsidR="003D3A07" w:rsidRPr="003D3A07">
        <w:rPr>
          <w:sz w:val="28"/>
          <w:szCs w:val="28"/>
        </w:rPr>
        <w:t>Rapidly</w:t>
      </w:r>
      <w:r w:rsidR="003D3A07">
        <w:rPr>
          <w:sz w:val="28"/>
          <w:szCs w:val="28"/>
        </w:rPr>
        <w:t xml:space="preserve"> </w:t>
      </w:r>
      <w:r w:rsidR="003D3A07" w:rsidRPr="003D3A07">
        <w:rPr>
          <w:sz w:val="28"/>
          <w:szCs w:val="28"/>
        </w:rPr>
        <w:t>D</w:t>
      </w:r>
      <w:r w:rsidR="003D3A07">
        <w:rPr>
          <w:sz w:val="28"/>
          <w:szCs w:val="28"/>
        </w:rPr>
        <w:t>eployable Civil Engineer Unit</w:t>
      </w:r>
      <w:r w:rsidR="003D3A07" w:rsidRPr="003D3A07">
        <w:rPr>
          <w:sz w:val="28"/>
          <w:szCs w:val="28"/>
        </w:rPr>
        <w:t xml:space="preserve"> </w:t>
      </w:r>
    </w:p>
    <w:sdt>
      <w:sdtPr>
        <w:id w:val="1745452497"/>
        <w:placeholder>
          <w:docPart w:val="2A79C22FD15944EE89C83979D0DEF506"/>
        </w:placeholder>
        <w:temporary/>
        <w:showingPlcHdr/>
        <w15:appearance w15:val="hidden"/>
      </w:sdtPr>
      <w:sdtEndPr/>
      <w:sdtContent>
        <w:p w14:paraId="5C6BFB19" w14:textId="77777777" w:rsidR="00D70063" w:rsidRDefault="00D70063" w:rsidP="00D70063">
          <w:pPr>
            <w:pStyle w:val="Heading3"/>
          </w:pPr>
          <w:r>
            <w:t>Education</w:t>
          </w:r>
        </w:p>
      </w:sdtContent>
    </w:sdt>
    <w:p w14:paraId="358CDCFA" w14:textId="74A11D83" w:rsidR="00D70063" w:rsidRDefault="00D94CC6" w:rsidP="00D70063">
      <w:pPr>
        <w:pStyle w:val="Heading4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b w:val="0"/>
          <w:sz w:val="24"/>
        </w:rPr>
        <w:t>University of Florida -</w:t>
      </w:r>
      <w:r w:rsidR="00CC19E8" w:rsidRPr="00805F46">
        <w:rPr>
          <w:rFonts w:asciiTheme="minorHAnsi" w:hAnsiTheme="minorHAnsi" w:cstheme="minorHAnsi"/>
          <w:b w:val="0"/>
          <w:sz w:val="24"/>
        </w:rPr>
        <w:t>Entomology Studies</w:t>
      </w:r>
      <w:r w:rsidR="000A5D72">
        <w:rPr>
          <w:rFonts w:asciiTheme="minorHAnsi" w:hAnsiTheme="minorHAnsi" w:cstheme="minorHAnsi"/>
          <w:b w:val="0"/>
          <w:sz w:val="24"/>
        </w:rPr>
        <w:t xml:space="preserve"> </w:t>
      </w:r>
      <w:r w:rsidR="000A5D72" w:rsidRPr="00D43CAF">
        <w:rPr>
          <w:rFonts w:asciiTheme="minorHAnsi" w:hAnsiTheme="minorHAnsi" w:cstheme="minorHAnsi"/>
          <w:b w:val="0"/>
          <w:sz w:val="24"/>
        </w:rPr>
        <w:t>ACE</w:t>
      </w:r>
      <w:r w:rsidR="00293956" w:rsidRPr="00805F46">
        <w:rPr>
          <w:rFonts w:asciiTheme="minorHAnsi" w:hAnsiTheme="minorHAnsi" w:cstheme="minorHAnsi"/>
          <w:b w:val="0"/>
          <w:sz w:val="24"/>
        </w:rPr>
        <w:t xml:space="preserve"> </w:t>
      </w:r>
      <w:r w:rsidR="006E37E2">
        <w:rPr>
          <w:rFonts w:asciiTheme="minorHAnsi" w:hAnsiTheme="minorHAnsi" w:cstheme="minorHAnsi"/>
          <w:b w:val="0"/>
          <w:sz w:val="24"/>
        </w:rPr>
        <w:t xml:space="preserve">Program </w:t>
      </w:r>
    </w:p>
    <w:p w14:paraId="4C31C6EC" w14:textId="77777777" w:rsidR="00B91792" w:rsidRPr="00B91792" w:rsidRDefault="00B91792" w:rsidP="00B91792">
      <w:pPr>
        <w:pStyle w:val="Heading5"/>
      </w:pPr>
    </w:p>
    <w:p w14:paraId="5901A972" w14:textId="232AF94B" w:rsidR="00A04380" w:rsidRDefault="00A04380" w:rsidP="004340CD">
      <w:pPr>
        <w:pStyle w:val="Heading5"/>
        <w:rPr>
          <w:sz w:val="24"/>
        </w:rPr>
      </w:pPr>
      <w:r>
        <w:rPr>
          <w:sz w:val="24"/>
        </w:rPr>
        <w:t xml:space="preserve"> </w:t>
      </w:r>
      <w:r w:rsidR="00FF46E2">
        <w:rPr>
          <w:sz w:val="24"/>
        </w:rPr>
        <w:t>ENTOMOLOGICAL SOCIETY of AMERICA</w:t>
      </w:r>
      <w:r w:rsidR="00F50074">
        <w:rPr>
          <w:sz w:val="24"/>
        </w:rPr>
        <w:t>- ESA</w:t>
      </w:r>
    </w:p>
    <w:p w14:paraId="5CCAF417" w14:textId="292ECEDC" w:rsidR="00FB79C5" w:rsidRDefault="00FB79C5" w:rsidP="00B647EF">
      <w:pPr>
        <w:rPr>
          <w:lang w:eastAsia="ja-JP"/>
        </w:rPr>
      </w:pPr>
    </w:p>
    <w:p w14:paraId="696F77C5" w14:textId="309E517D" w:rsidR="00724529" w:rsidRDefault="00805F46" w:rsidP="00B33520">
      <w:pPr>
        <w:tabs>
          <w:tab w:val="left" w:pos="1644"/>
        </w:tabs>
        <w:rPr>
          <w:lang w:eastAsia="ja-JP"/>
        </w:rPr>
      </w:pPr>
      <w:r>
        <w:rPr>
          <w:lang w:eastAsia="ja-JP"/>
        </w:rPr>
        <w:lastRenderedPageBreak/>
        <w:t>FLORIDA ASSOCIATION OF BUILDING INSPECTORS</w:t>
      </w:r>
      <w:r w:rsidR="00582F2E">
        <w:rPr>
          <w:lang w:eastAsia="ja-JP"/>
        </w:rPr>
        <w:t xml:space="preserve">- </w:t>
      </w:r>
      <w:r w:rsidR="00FA481B">
        <w:rPr>
          <w:lang w:eastAsia="ja-JP"/>
        </w:rPr>
        <w:t>Instructor for peer review.</w:t>
      </w:r>
      <w:r w:rsidR="00116835">
        <w:rPr>
          <w:lang w:eastAsia="ja-JP"/>
        </w:rPr>
        <w:t xml:space="preserve"> </w:t>
      </w:r>
      <w:r w:rsidR="004A1FA6">
        <w:rPr>
          <w:lang w:eastAsia="ja-JP"/>
        </w:rPr>
        <w:t xml:space="preserve">  Master Professional Inspector</w:t>
      </w:r>
      <w:r w:rsidR="008417A2">
        <w:rPr>
          <w:lang w:eastAsia="ja-JP"/>
        </w:rPr>
        <w:t xml:space="preserve"> #401</w:t>
      </w:r>
    </w:p>
    <w:p w14:paraId="2294B659" w14:textId="7E4C0FF5" w:rsidR="00B91792" w:rsidRDefault="00724529" w:rsidP="00B647EF">
      <w:pPr>
        <w:rPr>
          <w:lang w:eastAsia="ja-JP"/>
        </w:rPr>
      </w:pPr>
      <w:r>
        <w:rPr>
          <w:lang w:eastAsia="ja-JP"/>
        </w:rPr>
        <w:t>SEAK</w:t>
      </w:r>
      <w:r w:rsidR="00D77E9B">
        <w:rPr>
          <w:lang w:eastAsia="ja-JP"/>
        </w:rPr>
        <w:t>, I</w:t>
      </w:r>
      <w:r w:rsidR="00D43CAF">
        <w:rPr>
          <w:lang w:eastAsia="ja-JP"/>
        </w:rPr>
        <w:t>NC</w:t>
      </w:r>
      <w:r w:rsidR="00D77E9B">
        <w:rPr>
          <w:lang w:eastAsia="ja-JP"/>
        </w:rPr>
        <w:t>. -</w:t>
      </w:r>
      <w:r w:rsidR="00D94CC6">
        <w:rPr>
          <w:lang w:eastAsia="ja-JP"/>
        </w:rPr>
        <w:t>Testimony</w:t>
      </w:r>
      <w:r w:rsidR="00D86C99">
        <w:rPr>
          <w:lang w:eastAsia="ja-JP"/>
        </w:rPr>
        <w:t>, Deposition,</w:t>
      </w:r>
      <w:r w:rsidR="00D94CC6">
        <w:rPr>
          <w:lang w:eastAsia="ja-JP"/>
        </w:rPr>
        <w:t xml:space="preserve"> and Expert Witness training</w:t>
      </w:r>
    </w:p>
    <w:p w14:paraId="28D947EE" w14:textId="577DC27B" w:rsidR="00B91792" w:rsidRDefault="00FF46E2" w:rsidP="00B647EF">
      <w:pPr>
        <w:rPr>
          <w:lang w:eastAsia="ja-JP"/>
        </w:rPr>
      </w:pPr>
      <w:r>
        <w:rPr>
          <w:lang w:eastAsia="ja-JP"/>
        </w:rPr>
        <w:t>INTERNATIONAL CODE COUNCIL MEMBER ICC</w:t>
      </w:r>
    </w:p>
    <w:p w14:paraId="13862E8E" w14:textId="7FD2D469" w:rsidR="00314166" w:rsidRDefault="005838DF" w:rsidP="00B647EF">
      <w:pPr>
        <w:rPr>
          <w:lang w:eastAsia="ja-JP"/>
        </w:rPr>
      </w:pPr>
      <w:r>
        <w:rPr>
          <w:lang w:eastAsia="ja-JP"/>
        </w:rPr>
        <w:t>PRO LAB</w:t>
      </w:r>
      <w:r w:rsidR="00D032CE">
        <w:rPr>
          <w:lang w:eastAsia="ja-JP"/>
        </w:rPr>
        <w:t xml:space="preserve"> - </w:t>
      </w:r>
      <w:r w:rsidR="00D753F5">
        <w:rPr>
          <w:lang w:eastAsia="ja-JP"/>
        </w:rPr>
        <w:t>MOLD IDENTIFICATION and SAMPLING</w:t>
      </w:r>
    </w:p>
    <w:p w14:paraId="03A95CBC" w14:textId="3B8298C4" w:rsidR="00971DE5" w:rsidRDefault="00971DE5" w:rsidP="00B647EF">
      <w:pPr>
        <w:rPr>
          <w:lang w:eastAsia="ja-JP"/>
        </w:rPr>
      </w:pPr>
      <w:r>
        <w:rPr>
          <w:lang w:eastAsia="ja-JP"/>
        </w:rPr>
        <w:t xml:space="preserve">AMERICAN SOCIETY of HOME INSPECTORS </w:t>
      </w:r>
      <w:r w:rsidR="00D94CC6">
        <w:rPr>
          <w:lang w:eastAsia="ja-JP"/>
        </w:rPr>
        <w:t>–</w:t>
      </w:r>
      <w:r>
        <w:rPr>
          <w:lang w:eastAsia="ja-JP"/>
        </w:rPr>
        <w:t xml:space="preserve"> ASHI</w:t>
      </w:r>
      <w:r w:rsidR="00D94CC6">
        <w:rPr>
          <w:lang w:eastAsia="ja-JP"/>
        </w:rPr>
        <w:t xml:space="preserve"> </w:t>
      </w:r>
    </w:p>
    <w:p w14:paraId="13243E9C" w14:textId="479C4E33" w:rsidR="002C0A39" w:rsidRDefault="00590DA1" w:rsidP="00B647EF">
      <w:pPr>
        <w:rPr>
          <w:lang w:eastAsia="ja-JP"/>
        </w:rPr>
      </w:pPr>
      <w:r>
        <w:rPr>
          <w:lang w:eastAsia="ja-JP"/>
        </w:rPr>
        <w:t>CERTIFIED PEST CONTROL OPERATORS of FLORIDA</w:t>
      </w:r>
      <w:r w:rsidR="000938EC">
        <w:rPr>
          <w:lang w:eastAsia="ja-JP"/>
        </w:rPr>
        <w:t>- annual</w:t>
      </w:r>
      <w:r w:rsidR="00AA1494">
        <w:rPr>
          <w:lang w:eastAsia="ja-JP"/>
        </w:rPr>
        <w:t xml:space="preserve"> CEU training</w:t>
      </w:r>
      <w:r w:rsidR="00D43CAF">
        <w:rPr>
          <w:lang w:eastAsia="ja-JP"/>
        </w:rPr>
        <w:t xml:space="preserve"> and membership</w:t>
      </w:r>
    </w:p>
    <w:p w14:paraId="7E44DC26" w14:textId="588A455F" w:rsidR="00D66EAF" w:rsidRDefault="00D66EAF" w:rsidP="00B647EF">
      <w:pPr>
        <w:rPr>
          <w:lang w:eastAsia="ja-JP"/>
        </w:rPr>
      </w:pPr>
      <w:r>
        <w:rPr>
          <w:lang w:eastAsia="ja-JP"/>
        </w:rPr>
        <w:t xml:space="preserve">Orkin Pest Control </w:t>
      </w:r>
      <w:r w:rsidR="00A563B1">
        <w:rPr>
          <w:lang w:eastAsia="ja-JP"/>
        </w:rPr>
        <w:t xml:space="preserve">Branch Manager Training Program -Atlanta, Ga. </w:t>
      </w:r>
      <w:r w:rsidR="00B606D7">
        <w:rPr>
          <w:lang w:eastAsia="ja-JP"/>
        </w:rPr>
        <w:t>–</w:t>
      </w:r>
      <w:r w:rsidR="00A563B1">
        <w:rPr>
          <w:lang w:eastAsia="ja-JP"/>
        </w:rPr>
        <w:t xml:space="preserve"> </w:t>
      </w:r>
      <w:r w:rsidR="00F50074">
        <w:rPr>
          <w:lang w:eastAsia="ja-JP"/>
        </w:rPr>
        <w:t>graduated at</w:t>
      </w:r>
      <w:r w:rsidR="008417A2">
        <w:rPr>
          <w:lang w:eastAsia="ja-JP"/>
        </w:rPr>
        <w:t xml:space="preserve"> </w:t>
      </w:r>
      <w:r w:rsidR="00B606D7">
        <w:rPr>
          <w:lang w:eastAsia="ja-JP"/>
        </w:rPr>
        <w:t>top of class</w:t>
      </w:r>
      <w:r w:rsidR="00F50074">
        <w:rPr>
          <w:lang w:eastAsia="ja-JP"/>
        </w:rPr>
        <w:t xml:space="preserve"> with the President’s Award for Excellence</w:t>
      </w:r>
    </w:p>
    <w:p w14:paraId="37758F6C" w14:textId="4AC0FB55" w:rsidR="00134FD4" w:rsidRDefault="00E22AC0" w:rsidP="00B647EF">
      <w:pPr>
        <w:rPr>
          <w:lang w:eastAsia="ja-JP"/>
        </w:rPr>
      </w:pPr>
      <w:r>
        <w:rPr>
          <w:lang w:eastAsia="ja-JP"/>
        </w:rPr>
        <w:t xml:space="preserve"> </w:t>
      </w:r>
      <w:r w:rsidR="00B00967">
        <w:rPr>
          <w:lang w:eastAsia="ja-JP"/>
        </w:rPr>
        <w:t xml:space="preserve">University </w:t>
      </w:r>
      <w:r w:rsidR="00284B83">
        <w:rPr>
          <w:lang w:eastAsia="ja-JP"/>
        </w:rPr>
        <w:t>of Nebraska at Omaha -</w:t>
      </w:r>
      <w:r w:rsidR="00AE5396">
        <w:rPr>
          <w:lang w:eastAsia="ja-JP"/>
        </w:rPr>
        <w:t>1977</w:t>
      </w:r>
      <w:r w:rsidR="00D43CAF">
        <w:rPr>
          <w:lang w:eastAsia="ja-JP"/>
        </w:rPr>
        <w:t>-1978</w:t>
      </w:r>
    </w:p>
    <w:p w14:paraId="038559C6" w14:textId="126D1B80" w:rsidR="001754E0" w:rsidRDefault="007E20B8" w:rsidP="00B647EF">
      <w:pPr>
        <w:rPr>
          <w:lang w:eastAsia="ja-JP"/>
        </w:rPr>
      </w:pPr>
      <w:r>
        <w:rPr>
          <w:lang w:eastAsia="ja-JP"/>
        </w:rPr>
        <w:t>Community College of The Air Force -1976</w:t>
      </w:r>
      <w:r w:rsidR="001754E0">
        <w:rPr>
          <w:lang w:eastAsia="ja-JP"/>
        </w:rPr>
        <w:t xml:space="preserve"> Civil Engineering</w:t>
      </w:r>
    </w:p>
    <w:p w14:paraId="70C5199E" w14:textId="1CF2FDB1" w:rsidR="00707B31" w:rsidRDefault="001754E0" w:rsidP="001754E0">
      <w:pPr>
        <w:rPr>
          <w:lang w:eastAsia="ja-JP"/>
        </w:rPr>
      </w:pPr>
      <w:r>
        <w:rPr>
          <w:lang w:eastAsia="ja-JP"/>
        </w:rPr>
        <w:t>Miami Dade Community College -1974</w:t>
      </w:r>
      <w:r w:rsidR="00D63A3B">
        <w:rPr>
          <w:lang w:eastAsia="ja-JP"/>
        </w:rPr>
        <w:t>-1975</w:t>
      </w:r>
    </w:p>
    <w:p w14:paraId="79CE96C8" w14:textId="057B7D02" w:rsidR="001A3725" w:rsidRDefault="001A3725" w:rsidP="001754E0">
      <w:pPr>
        <w:rPr>
          <w:lang w:eastAsia="ja-JP"/>
        </w:rPr>
      </w:pPr>
    </w:p>
    <w:p w14:paraId="6D775D10" w14:textId="7D010640" w:rsidR="001A3725" w:rsidRPr="00714BAB" w:rsidRDefault="001A3725" w:rsidP="001754E0">
      <w:pPr>
        <w:rPr>
          <w:b/>
          <w:lang w:eastAsia="ja-JP"/>
        </w:rPr>
      </w:pPr>
      <w:r w:rsidRPr="00714BAB">
        <w:rPr>
          <w:b/>
          <w:lang w:eastAsia="ja-JP"/>
        </w:rPr>
        <w:t>P</w:t>
      </w:r>
      <w:r w:rsidR="009C4BBD" w:rsidRPr="00714BAB">
        <w:rPr>
          <w:b/>
          <w:lang w:eastAsia="ja-JP"/>
        </w:rPr>
        <w:t>UBLISHED</w:t>
      </w:r>
      <w:r w:rsidR="00714BAB">
        <w:rPr>
          <w:b/>
          <w:lang w:eastAsia="ja-JP"/>
        </w:rPr>
        <w:t xml:space="preserve"> WORK</w:t>
      </w:r>
    </w:p>
    <w:p w14:paraId="5BAC4C85" w14:textId="2C9C14CE" w:rsidR="00D86C99" w:rsidRDefault="00FC5FAC" w:rsidP="001754E0">
      <w:pPr>
        <w:rPr>
          <w:i/>
          <w:lang w:eastAsia="ja-JP"/>
        </w:rPr>
      </w:pPr>
      <w:r>
        <w:rPr>
          <w:lang w:eastAsia="ja-JP"/>
        </w:rPr>
        <w:t>Author</w:t>
      </w:r>
      <w:r w:rsidR="00BD621F">
        <w:rPr>
          <w:lang w:eastAsia="ja-JP"/>
        </w:rPr>
        <w:t xml:space="preserve"> of</w:t>
      </w:r>
      <w:r>
        <w:rPr>
          <w:lang w:eastAsia="ja-JP"/>
        </w:rPr>
        <w:t xml:space="preserve"> the book </w:t>
      </w:r>
      <w:r w:rsidR="00D67958">
        <w:rPr>
          <w:lang w:eastAsia="ja-JP"/>
        </w:rPr>
        <w:t>published in 2000</w:t>
      </w:r>
      <w:r>
        <w:rPr>
          <w:lang w:eastAsia="ja-JP"/>
        </w:rPr>
        <w:t xml:space="preserve">- </w:t>
      </w:r>
      <w:r w:rsidR="009C4BBD" w:rsidRPr="00FC5FAC">
        <w:rPr>
          <w:i/>
          <w:lang w:eastAsia="ja-JP"/>
        </w:rPr>
        <w:t xml:space="preserve">Winning </w:t>
      </w:r>
      <w:r w:rsidR="0038364F" w:rsidRPr="00FC5FAC">
        <w:rPr>
          <w:i/>
          <w:lang w:eastAsia="ja-JP"/>
        </w:rPr>
        <w:t>t</w:t>
      </w:r>
      <w:r w:rsidR="009C4BBD" w:rsidRPr="00FC5FAC">
        <w:rPr>
          <w:i/>
          <w:lang w:eastAsia="ja-JP"/>
        </w:rPr>
        <w:t xml:space="preserve">he War </w:t>
      </w:r>
      <w:r w:rsidR="00115101" w:rsidRPr="00FC5FAC">
        <w:rPr>
          <w:i/>
          <w:lang w:eastAsia="ja-JP"/>
        </w:rPr>
        <w:t>o</w:t>
      </w:r>
      <w:r w:rsidR="009C4BBD" w:rsidRPr="00FC5FAC">
        <w:rPr>
          <w:i/>
          <w:lang w:eastAsia="ja-JP"/>
        </w:rPr>
        <w:t>n Pests</w:t>
      </w:r>
      <w:r w:rsidR="004E40E6" w:rsidRPr="00FC5FAC">
        <w:rPr>
          <w:i/>
          <w:lang w:eastAsia="ja-JP"/>
        </w:rPr>
        <w:t>!</w:t>
      </w:r>
      <w:r w:rsidR="009C4BBD" w:rsidRPr="00FC5FAC">
        <w:rPr>
          <w:i/>
          <w:lang w:eastAsia="ja-JP"/>
        </w:rPr>
        <w:t xml:space="preserve"> -Tips </w:t>
      </w:r>
      <w:r w:rsidR="00971DE5" w:rsidRPr="00FC5FAC">
        <w:rPr>
          <w:i/>
          <w:lang w:eastAsia="ja-JP"/>
        </w:rPr>
        <w:t>a</w:t>
      </w:r>
      <w:r w:rsidR="009C4BBD" w:rsidRPr="00FC5FAC">
        <w:rPr>
          <w:i/>
          <w:lang w:eastAsia="ja-JP"/>
        </w:rPr>
        <w:t xml:space="preserve">nd Tactics </w:t>
      </w:r>
      <w:r w:rsidR="00115101" w:rsidRPr="00FC5FAC">
        <w:rPr>
          <w:i/>
          <w:lang w:eastAsia="ja-JP"/>
        </w:rPr>
        <w:t>f</w:t>
      </w:r>
      <w:r w:rsidR="009C4BBD" w:rsidRPr="00FC5FAC">
        <w:rPr>
          <w:i/>
          <w:lang w:eastAsia="ja-JP"/>
        </w:rPr>
        <w:t>rom The Pros</w:t>
      </w:r>
      <w:r w:rsidRPr="00FC5FAC">
        <w:rPr>
          <w:i/>
          <w:lang w:eastAsia="ja-JP"/>
        </w:rPr>
        <w:t xml:space="preserve"> </w:t>
      </w:r>
    </w:p>
    <w:p w14:paraId="04938061" w14:textId="54D6B544" w:rsidR="009C4BBD" w:rsidRPr="00FC5FAC" w:rsidRDefault="00D86C99" w:rsidP="001754E0">
      <w:pPr>
        <w:rPr>
          <w:i/>
          <w:lang w:eastAsia="ja-JP"/>
        </w:rPr>
      </w:pPr>
      <w:r>
        <w:rPr>
          <w:iCs/>
          <w:lang w:eastAsia="ja-JP"/>
        </w:rPr>
        <w:t xml:space="preserve">Power Point presentation – </w:t>
      </w:r>
      <w:r w:rsidR="008417A2">
        <w:rPr>
          <w:iCs/>
          <w:lang w:eastAsia="ja-JP"/>
        </w:rPr>
        <w:t>‘</w:t>
      </w:r>
      <w:r>
        <w:rPr>
          <w:iCs/>
          <w:lang w:eastAsia="ja-JP"/>
        </w:rPr>
        <w:t>W</w:t>
      </w:r>
      <w:r w:rsidR="005F7EE7">
        <w:rPr>
          <w:iCs/>
          <w:lang w:eastAsia="ja-JP"/>
        </w:rPr>
        <w:t>ho,</w:t>
      </w:r>
      <w:r w:rsidR="000C19BC">
        <w:rPr>
          <w:iCs/>
          <w:lang w:eastAsia="ja-JP"/>
        </w:rPr>
        <w:t xml:space="preserve"> </w:t>
      </w:r>
      <w:r w:rsidR="005F7EE7">
        <w:rPr>
          <w:iCs/>
          <w:lang w:eastAsia="ja-JP"/>
        </w:rPr>
        <w:t>What</w:t>
      </w:r>
      <w:r w:rsidR="000C19BC">
        <w:rPr>
          <w:iCs/>
          <w:lang w:eastAsia="ja-JP"/>
        </w:rPr>
        <w:t xml:space="preserve">, When, </w:t>
      </w:r>
      <w:proofErr w:type="gramStart"/>
      <w:r w:rsidR="000C19BC">
        <w:rPr>
          <w:iCs/>
          <w:lang w:eastAsia="ja-JP"/>
        </w:rPr>
        <w:t xml:space="preserve">Why </w:t>
      </w:r>
      <w:r w:rsidR="005A195E">
        <w:rPr>
          <w:iCs/>
          <w:lang w:eastAsia="ja-JP"/>
        </w:rPr>
        <w:t>:</w:t>
      </w:r>
      <w:proofErr w:type="gramEnd"/>
      <w:r w:rsidR="000C19BC">
        <w:rPr>
          <w:iCs/>
          <w:lang w:eastAsia="ja-JP"/>
        </w:rPr>
        <w:t xml:space="preserve"> Florida 13645 WDO Inspections’</w:t>
      </w:r>
      <w:r w:rsidR="00FC5FAC" w:rsidRPr="00FC5FAC">
        <w:rPr>
          <w:i/>
          <w:lang w:eastAsia="ja-JP"/>
        </w:rPr>
        <w:t xml:space="preserve">  </w:t>
      </w:r>
      <w:r w:rsidR="004E40E6" w:rsidRPr="00FC5FAC">
        <w:rPr>
          <w:i/>
          <w:lang w:eastAsia="ja-JP"/>
        </w:rPr>
        <w:t xml:space="preserve"> </w:t>
      </w:r>
    </w:p>
    <w:p w14:paraId="56C5A0CC" w14:textId="4F3C68AD" w:rsidR="00D70063" w:rsidRDefault="00D70063" w:rsidP="001754E0">
      <w:pPr>
        <w:rPr>
          <w:lang w:eastAsia="ja-JP"/>
        </w:rPr>
      </w:pPr>
    </w:p>
    <w:p w14:paraId="76B69EFA" w14:textId="017CF6B5" w:rsidR="00D70063" w:rsidRPr="006F23D2" w:rsidRDefault="004B29A4" w:rsidP="00D70063">
      <w:pPr>
        <w:rPr>
          <w:b/>
        </w:rPr>
      </w:pPr>
      <w:r w:rsidRPr="006F23D2">
        <w:rPr>
          <w:b/>
        </w:rPr>
        <w:t>LEADERSHIP</w:t>
      </w:r>
    </w:p>
    <w:p w14:paraId="41F689DA" w14:textId="73ADC796" w:rsidR="00B559E3" w:rsidRDefault="00B559E3" w:rsidP="00D70063">
      <w:r>
        <w:t>Florida Association of Building Inspectors</w:t>
      </w:r>
      <w:r w:rsidR="005A638E">
        <w:t xml:space="preserve"> </w:t>
      </w:r>
      <w:r w:rsidR="00A33DFC">
        <w:t>-peer review instructor</w:t>
      </w:r>
    </w:p>
    <w:p w14:paraId="38756A6C" w14:textId="28C316A4" w:rsidR="00B647EF" w:rsidRPr="00FB79C5" w:rsidRDefault="004B29A4" w:rsidP="00FB79C5">
      <w:r>
        <w:t xml:space="preserve">Orkin </w:t>
      </w:r>
      <w:r w:rsidR="00FC5FAC">
        <w:t>Management</w:t>
      </w:r>
      <w:r>
        <w:t xml:space="preserve"> -Presidents Club for Excellence</w:t>
      </w:r>
    </w:p>
    <w:sectPr w:rsidR="00B647EF" w:rsidRPr="00FB79C5" w:rsidSect="00FD7C04">
      <w:headerReference w:type="default" r:id="rId9"/>
      <w:footerReference w:type="default" r:id="rId10"/>
      <w:footerReference w:type="first" r:id="rId11"/>
      <w:pgSz w:w="12240" w:h="15840"/>
      <w:pgMar w:top="1080" w:right="1080" w:bottom="1080" w:left="4867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5D421" w14:textId="77777777" w:rsidR="0048178F" w:rsidRDefault="0048178F" w:rsidP="00187B92">
      <w:pPr>
        <w:spacing w:after="0" w:line="240" w:lineRule="auto"/>
      </w:pPr>
      <w:r>
        <w:separator/>
      </w:r>
    </w:p>
  </w:endnote>
  <w:endnote w:type="continuationSeparator" w:id="0">
    <w:p w14:paraId="5215E5AD" w14:textId="77777777" w:rsidR="0048178F" w:rsidRDefault="0048178F" w:rsidP="0018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1AA82" w14:textId="7FF5F697" w:rsidR="008417A2" w:rsidRDefault="005E46FA">
    <w:pPr>
      <w:pStyle w:val="Footer"/>
    </w:pPr>
    <w:r>
      <w:t xml:space="preserve">Updated </w:t>
    </w:r>
    <w:r w:rsidR="00BF6AAD">
      <w:t>April</w:t>
    </w:r>
    <w:r w:rsidR="007F2E5D">
      <w:t xml:space="preserve"> 2022</w:t>
    </w:r>
  </w:p>
  <w:p w14:paraId="327843F2" w14:textId="77777777" w:rsidR="007A2EAB" w:rsidRDefault="007A2E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F7573" w14:textId="4F111994" w:rsidR="009A534B" w:rsidRDefault="005E46FA">
    <w:pPr>
      <w:pStyle w:val="Footer"/>
    </w:pPr>
    <w:r>
      <w:t xml:space="preserve">Updated </w:t>
    </w:r>
    <w:r w:rsidR="00BF6AAD">
      <w:t>April</w:t>
    </w:r>
    <w:r w:rsidR="007F2E5D">
      <w:t xml:space="preserve"> 2022</w:t>
    </w:r>
  </w:p>
  <w:p w14:paraId="3BF72C78" w14:textId="77777777" w:rsidR="0042412D" w:rsidRDefault="004241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38B9A" w14:textId="77777777" w:rsidR="0048178F" w:rsidRDefault="0048178F" w:rsidP="00187B92">
      <w:pPr>
        <w:spacing w:after="0" w:line="240" w:lineRule="auto"/>
      </w:pPr>
      <w:r>
        <w:separator/>
      </w:r>
    </w:p>
  </w:footnote>
  <w:footnote w:type="continuationSeparator" w:id="0">
    <w:p w14:paraId="7D757FC2" w14:textId="77777777" w:rsidR="0048178F" w:rsidRDefault="0048178F" w:rsidP="00187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302846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0BD2B19" w14:textId="77777777" w:rsidR="009F0771" w:rsidRDefault="00187B92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6D95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  <w:lang w:eastAsia="en-US"/>
          </w:rPr>
          <mc:AlternateContent>
            <mc:Choice Requires="wps">
              <w:drawing>
                <wp:anchor distT="45720" distB="45720" distL="114300" distR="114300" simplePos="0" relativeHeight="251659264" behindDoc="0" locked="1" layoutInCell="1" allowOverlap="1" wp14:anchorId="7A35FBB8" wp14:editId="0406B324">
                  <wp:simplePos x="0" y="0"/>
                  <mc:AlternateContent>
                    <mc:Choice Requires="wp14">
                      <wp:positionH relativeFrom="page">
                        <wp14:pctPosHOffset>8800</wp14:pctPosHOffset>
                      </wp:positionH>
                    </mc:Choice>
                    <mc:Fallback>
                      <wp:positionH relativeFrom="page">
                        <wp:posOffset>683895</wp:posOffset>
                      </wp:positionH>
                    </mc:Fallback>
                  </mc:AlternateContent>
                  <wp:positionV relativeFrom="margin">
                    <wp:posOffset>0</wp:posOffset>
                  </wp:positionV>
                  <wp:extent cx="2148840" cy="8458200"/>
                  <wp:effectExtent l="0" t="0" r="3810" b="0"/>
                  <wp:wrapSquare wrapText="bothSides"/>
                  <wp:docPr id="3" name="Text Box 2" descr="Sidebar text box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148840" cy="845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5000" w:type="pct"/>
                                <w:tblBorders>
                                  <w:top w:val="single" w:sz="18" w:space="0" w:color="864A04" w:themeColor="accent1" w:themeShade="80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  <w:tblDescription w:val="Layout table"/>
                              </w:tblPr>
                              <w:tblGrid>
                                <w:gridCol w:w="3385"/>
                              </w:tblGrid>
                              <w:tr w:rsidR="002C0739" w14:paraId="6C3D4922" w14:textId="77777777" w:rsidTr="002C0739">
                                <w:trPr>
                                  <w:tblHeader/>
                                </w:trPr>
                                <w:tc>
                                  <w:tcPr>
                                    <w:tcW w:w="1959" w:type="dxa"/>
                                  </w:tcPr>
                                  <w:sdt>
                                    <w:sdtPr>
                                      <w:alias w:val="Your Name"/>
                                      <w:tag w:val="Your Name"/>
                                      <w:id w:val="1777370408"/>
                                      <w:placeholder>
                                        <w:docPart w:val="1D466D311E6E4B109EA210BADEE9F835"/>
                                      </w:placeholder>
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<w15:appearance w15:val="hidden"/>
                                      <w:text w:multiLine="1"/>
                                    </w:sdtPr>
                                    <w:sdtEndPr/>
                                    <w:sdtContent>
                                      <w:p w14:paraId="0295FDB6" w14:textId="77777777" w:rsidR="002C0739" w:rsidRPr="00187B92" w:rsidRDefault="00C7024E" w:rsidP="00187B92">
                                        <w:pPr>
                                          <w:pStyle w:val="Title"/>
                                        </w:pPr>
                                        <w:r>
                                          <w:t>steve rohal</w:t>
                                        </w:r>
                                      </w:p>
                                    </w:sdtContent>
                                  </w:sdt>
                                  <w:p w14:paraId="4F32D5B4" w14:textId="77777777" w:rsidR="002C0739" w:rsidRPr="00970D57" w:rsidRDefault="003B2E23" w:rsidP="00970D57">
                                    <w:pPr>
                                      <w:pStyle w:val="Subtitle"/>
                                    </w:pPr>
                                    <w:sdt>
                                      <w:sdtPr>
                                        <w:alias w:val="Position Title"/>
                                        <w:tag w:val=""/>
                                        <w:id w:val="839120990"/>
                                        <w:placeholder>
                                          <w:docPart w:val="03DD85429A144D83960EB54CF4966052"/>
                                        </w:placeholder>
  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  <w15:appearance w15:val="hidden"/>
                                        <w:text w:multiLine="1"/>
                                      </w:sdtPr>
                                      <w:sdtEndPr/>
                                      <w:sdtContent>
                                        <w:r w:rsidR="00C7024E">
                                          <w:t>Owner &amp; President</w:t>
                                        </w:r>
                                      </w:sdtContent>
                                    </w:sdt>
                                  </w:p>
                                </w:tc>
                              </w:tr>
                            </w:tbl>
                            <w:p w14:paraId="062BA008" w14:textId="77777777" w:rsidR="009F0771" w:rsidRDefault="003B2E23"/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A35FBB8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alt="Sidebar text box" style="position:absolute;left:0;text-align:left;margin-left:0;margin-top:0;width:169.2pt;height:666pt;z-index:251659264;visibility:visible;mso-wrap-style:square;mso-width-percent:0;mso-height-percent:0;mso-left-percent:88;mso-wrap-distance-left:9pt;mso-wrap-distance-top:3.6pt;mso-wrap-distance-right:9pt;mso-wrap-distance-bottom:3.6pt;mso-position-horizontal-relative:page;mso-position-vertical:absolute;mso-position-vertical-relative:margin;mso-width-percent:0;mso-height-percent:0;mso-left-percent:88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" filled="f" stroked="f">
                  <v:textbox inset="0,0,0,0">
                    <w:txbxContent>
                      <w:tbl>
                        <w:tblPr>
                          <w:tblStyle w:val="TableGrid"/>
                          <w:tblW w:w="5000" w:type="pct"/>
                          <w:tblBorders>
                            <w:top w:val="single" w:sz="18" w:space="0" w:color="864A04" w:themeColor="accent1" w:themeShade="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  <w:tblDescription w:val="Layout table"/>
                        </w:tblPr>
                        <w:tblGrid>
                          <w:gridCol w:w="3385"/>
                        </w:tblGrid>
                        <w:tr w:rsidR="002C0739" w14:paraId="6C3D4922" w14:textId="77777777" w:rsidTr="002C0739">
                          <w:trPr>
                            <w:tblHeader/>
                          </w:trPr>
                          <w:tc>
                            <w:tcPr>
                              <w:tcW w:w="1959" w:type="dxa"/>
                            </w:tcPr>
                            <w:sdt>
                              <w:sdtPr>
                                <w:alias w:val="Your Name"/>
                                <w:tag w:val="Your Name"/>
                                <w:id w:val="1777370408"/>
                                <w:placeholder>
                                  <w:docPart w:val="1D466D311E6E4B109EA210BADEE9F835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15:appearance w15:val="hidden"/>
                                <w:text w:multiLine="1"/>
                              </w:sdtPr>
                              <w:sdtEndPr/>
                              <w:sdtContent>
                                <w:p w14:paraId="0295FDB6" w14:textId="77777777" w:rsidR="002C0739" w:rsidRPr="00187B92" w:rsidRDefault="00C7024E" w:rsidP="00187B92">
                                  <w:pPr>
                                    <w:pStyle w:val="Title"/>
                                  </w:pPr>
                                  <w:r>
                                    <w:t>steve rohal</w:t>
                                  </w:r>
                                </w:p>
                              </w:sdtContent>
                            </w:sdt>
                            <w:p w14:paraId="4F32D5B4" w14:textId="77777777" w:rsidR="002C0739" w:rsidRPr="00970D57" w:rsidRDefault="003B2E23" w:rsidP="00970D57">
                              <w:pPr>
                                <w:pStyle w:val="Subtitle"/>
                              </w:pPr>
                              <w:sdt>
                                <w:sdtPr>
                                  <w:alias w:val="Position Title"/>
                                  <w:tag w:val=""/>
                                  <w:id w:val="839120990"/>
                                  <w:placeholder>
                                    <w:docPart w:val="03DD85429A144D83960EB54CF4966052"/>
                                  </w:placeholder>
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<w15:appearance w15:val="hidden"/>
                                  <w:text w:multiLine="1"/>
                                </w:sdtPr>
                                <w:sdtEndPr/>
                                <w:sdtContent>
                                  <w:r w:rsidR="00C7024E">
                                    <w:t>Owner &amp; President</w:t>
                                  </w:r>
                                </w:sdtContent>
                              </w:sdt>
                            </w:p>
                          </w:tc>
                        </w:tr>
                      </w:tbl>
                      <w:p w14:paraId="062BA008" w14:textId="77777777" w:rsidR="009F0771" w:rsidRDefault="003B2E23"/>
                    </w:txbxContent>
                  </v:textbox>
                  <w10:wrap type="square" anchorx="page" anchory="margin"/>
                  <w10:anchorlock/>
                </v:shape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24E"/>
    <w:rsid w:val="00001208"/>
    <w:rsid w:val="000045B4"/>
    <w:rsid w:val="000130B3"/>
    <w:rsid w:val="0001593E"/>
    <w:rsid w:val="00025C1E"/>
    <w:rsid w:val="0002734A"/>
    <w:rsid w:val="00035151"/>
    <w:rsid w:val="000374E2"/>
    <w:rsid w:val="00043FA7"/>
    <w:rsid w:val="000445B2"/>
    <w:rsid w:val="00054E89"/>
    <w:rsid w:val="000938EC"/>
    <w:rsid w:val="00096B1B"/>
    <w:rsid w:val="000A5D72"/>
    <w:rsid w:val="000B28F2"/>
    <w:rsid w:val="000B6C7B"/>
    <w:rsid w:val="000C19BC"/>
    <w:rsid w:val="000F2897"/>
    <w:rsid w:val="000F5DC9"/>
    <w:rsid w:val="00101A55"/>
    <w:rsid w:val="001031F5"/>
    <w:rsid w:val="0010347C"/>
    <w:rsid w:val="0010544D"/>
    <w:rsid w:val="00115101"/>
    <w:rsid w:val="00116835"/>
    <w:rsid w:val="00127687"/>
    <w:rsid w:val="00134FD4"/>
    <w:rsid w:val="00137EE4"/>
    <w:rsid w:val="00145852"/>
    <w:rsid w:val="00153C97"/>
    <w:rsid w:val="00155457"/>
    <w:rsid w:val="00157B6F"/>
    <w:rsid w:val="0016510D"/>
    <w:rsid w:val="00174708"/>
    <w:rsid w:val="001754E0"/>
    <w:rsid w:val="00180DB3"/>
    <w:rsid w:val="001812A9"/>
    <w:rsid w:val="001830BF"/>
    <w:rsid w:val="00187B92"/>
    <w:rsid w:val="001945BE"/>
    <w:rsid w:val="001A3725"/>
    <w:rsid w:val="001B5C0C"/>
    <w:rsid w:val="001C1611"/>
    <w:rsid w:val="001C2D9C"/>
    <w:rsid w:val="001D795E"/>
    <w:rsid w:val="00204E96"/>
    <w:rsid w:val="00215A34"/>
    <w:rsid w:val="0024090B"/>
    <w:rsid w:val="00243F7E"/>
    <w:rsid w:val="002526DD"/>
    <w:rsid w:val="00260E72"/>
    <w:rsid w:val="00275143"/>
    <w:rsid w:val="00284B83"/>
    <w:rsid w:val="00287AA1"/>
    <w:rsid w:val="00293956"/>
    <w:rsid w:val="00293B83"/>
    <w:rsid w:val="002968F4"/>
    <w:rsid w:val="002B4B32"/>
    <w:rsid w:val="002B5E19"/>
    <w:rsid w:val="002C0739"/>
    <w:rsid w:val="002C0A39"/>
    <w:rsid w:val="002D2DC9"/>
    <w:rsid w:val="002E6E7A"/>
    <w:rsid w:val="003017F5"/>
    <w:rsid w:val="00310BB1"/>
    <w:rsid w:val="00314166"/>
    <w:rsid w:val="00336918"/>
    <w:rsid w:val="00342315"/>
    <w:rsid w:val="003518A9"/>
    <w:rsid w:val="00356507"/>
    <w:rsid w:val="00370CF8"/>
    <w:rsid w:val="0037444D"/>
    <w:rsid w:val="0038364F"/>
    <w:rsid w:val="00387880"/>
    <w:rsid w:val="0039505A"/>
    <w:rsid w:val="0039526F"/>
    <w:rsid w:val="003A0A82"/>
    <w:rsid w:val="003A0AE7"/>
    <w:rsid w:val="003C578A"/>
    <w:rsid w:val="003C6CF1"/>
    <w:rsid w:val="003C7FEE"/>
    <w:rsid w:val="003D3A07"/>
    <w:rsid w:val="003F02C4"/>
    <w:rsid w:val="003F195C"/>
    <w:rsid w:val="003F2C80"/>
    <w:rsid w:val="003F33CF"/>
    <w:rsid w:val="003F7CAD"/>
    <w:rsid w:val="00402B38"/>
    <w:rsid w:val="00402DF3"/>
    <w:rsid w:val="00412CAE"/>
    <w:rsid w:val="004204BF"/>
    <w:rsid w:val="00420AD4"/>
    <w:rsid w:val="0042412D"/>
    <w:rsid w:val="004340CD"/>
    <w:rsid w:val="00434BF7"/>
    <w:rsid w:val="00446F65"/>
    <w:rsid w:val="0045108D"/>
    <w:rsid w:val="004630ED"/>
    <w:rsid w:val="00465E8C"/>
    <w:rsid w:val="0048178F"/>
    <w:rsid w:val="00482442"/>
    <w:rsid w:val="00486E5D"/>
    <w:rsid w:val="00494425"/>
    <w:rsid w:val="00495502"/>
    <w:rsid w:val="004A1FA6"/>
    <w:rsid w:val="004A458A"/>
    <w:rsid w:val="004A55B4"/>
    <w:rsid w:val="004A64E5"/>
    <w:rsid w:val="004A721E"/>
    <w:rsid w:val="004B29A4"/>
    <w:rsid w:val="004D7028"/>
    <w:rsid w:val="004E0A26"/>
    <w:rsid w:val="004E40E6"/>
    <w:rsid w:val="00503856"/>
    <w:rsid w:val="00505555"/>
    <w:rsid w:val="0050578B"/>
    <w:rsid w:val="005063E1"/>
    <w:rsid w:val="0051064D"/>
    <w:rsid w:val="00537C53"/>
    <w:rsid w:val="005446F3"/>
    <w:rsid w:val="00581FC8"/>
    <w:rsid w:val="00582F2E"/>
    <w:rsid w:val="005838DF"/>
    <w:rsid w:val="00590DA1"/>
    <w:rsid w:val="005A1947"/>
    <w:rsid w:val="005A195E"/>
    <w:rsid w:val="005A2AED"/>
    <w:rsid w:val="005A638E"/>
    <w:rsid w:val="005B6FC8"/>
    <w:rsid w:val="005E46FA"/>
    <w:rsid w:val="005F3D09"/>
    <w:rsid w:val="005F7EE7"/>
    <w:rsid w:val="00603D94"/>
    <w:rsid w:val="006122FD"/>
    <w:rsid w:val="00623612"/>
    <w:rsid w:val="00624CF3"/>
    <w:rsid w:val="0063189C"/>
    <w:rsid w:val="006472B9"/>
    <w:rsid w:val="006558F0"/>
    <w:rsid w:val="00672B43"/>
    <w:rsid w:val="006768EE"/>
    <w:rsid w:val="0067794F"/>
    <w:rsid w:val="00682855"/>
    <w:rsid w:val="00682D42"/>
    <w:rsid w:val="00694B2F"/>
    <w:rsid w:val="006A0FDC"/>
    <w:rsid w:val="006A3CE7"/>
    <w:rsid w:val="006A538D"/>
    <w:rsid w:val="006B6D95"/>
    <w:rsid w:val="006D450B"/>
    <w:rsid w:val="006E37E2"/>
    <w:rsid w:val="006E4A6B"/>
    <w:rsid w:val="006E7B58"/>
    <w:rsid w:val="006F23D2"/>
    <w:rsid w:val="0070533A"/>
    <w:rsid w:val="00707B31"/>
    <w:rsid w:val="00714BAB"/>
    <w:rsid w:val="00720C7C"/>
    <w:rsid w:val="007217EC"/>
    <w:rsid w:val="00724529"/>
    <w:rsid w:val="0072655F"/>
    <w:rsid w:val="0073722B"/>
    <w:rsid w:val="00752628"/>
    <w:rsid w:val="0075447E"/>
    <w:rsid w:val="007549FC"/>
    <w:rsid w:val="00754C51"/>
    <w:rsid w:val="0075534A"/>
    <w:rsid w:val="007647FD"/>
    <w:rsid w:val="007916BA"/>
    <w:rsid w:val="00796D54"/>
    <w:rsid w:val="007A2EAB"/>
    <w:rsid w:val="007A5A7E"/>
    <w:rsid w:val="007A68FC"/>
    <w:rsid w:val="007B2176"/>
    <w:rsid w:val="007C208B"/>
    <w:rsid w:val="007E20B8"/>
    <w:rsid w:val="007E6237"/>
    <w:rsid w:val="007F2E5D"/>
    <w:rsid w:val="007F3E61"/>
    <w:rsid w:val="00805F46"/>
    <w:rsid w:val="00840DB3"/>
    <w:rsid w:val="008417A2"/>
    <w:rsid w:val="00850B48"/>
    <w:rsid w:val="008538B3"/>
    <w:rsid w:val="00864C6F"/>
    <w:rsid w:val="00874744"/>
    <w:rsid w:val="008901DC"/>
    <w:rsid w:val="008A5C53"/>
    <w:rsid w:val="008A7878"/>
    <w:rsid w:val="008B6E0E"/>
    <w:rsid w:val="008B7CA9"/>
    <w:rsid w:val="008C33FB"/>
    <w:rsid w:val="008C5269"/>
    <w:rsid w:val="008E5605"/>
    <w:rsid w:val="008F4DC8"/>
    <w:rsid w:val="00914C48"/>
    <w:rsid w:val="009150ED"/>
    <w:rsid w:val="00925EB8"/>
    <w:rsid w:val="009506CF"/>
    <w:rsid w:val="00965705"/>
    <w:rsid w:val="00971DE5"/>
    <w:rsid w:val="0097644C"/>
    <w:rsid w:val="00996802"/>
    <w:rsid w:val="009A534B"/>
    <w:rsid w:val="009B4E6E"/>
    <w:rsid w:val="009B6228"/>
    <w:rsid w:val="009C1A4D"/>
    <w:rsid w:val="009C4BBD"/>
    <w:rsid w:val="009E0FE6"/>
    <w:rsid w:val="009E4C1B"/>
    <w:rsid w:val="009F1702"/>
    <w:rsid w:val="009F7266"/>
    <w:rsid w:val="00A0024E"/>
    <w:rsid w:val="00A04380"/>
    <w:rsid w:val="00A22D0F"/>
    <w:rsid w:val="00A27CEE"/>
    <w:rsid w:val="00A33DFC"/>
    <w:rsid w:val="00A46316"/>
    <w:rsid w:val="00A517EE"/>
    <w:rsid w:val="00A52066"/>
    <w:rsid w:val="00A563B1"/>
    <w:rsid w:val="00A6227A"/>
    <w:rsid w:val="00A627AE"/>
    <w:rsid w:val="00A7266D"/>
    <w:rsid w:val="00A91DCA"/>
    <w:rsid w:val="00AA1494"/>
    <w:rsid w:val="00AD45E1"/>
    <w:rsid w:val="00AD6A62"/>
    <w:rsid w:val="00AD6EDF"/>
    <w:rsid w:val="00AE06E0"/>
    <w:rsid w:val="00AE5396"/>
    <w:rsid w:val="00AF4A32"/>
    <w:rsid w:val="00AF67D3"/>
    <w:rsid w:val="00B00967"/>
    <w:rsid w:val="00B048D3"/>
    <w:rsid w:val="00B0706D"/>
    <w:rsid w:val="00B20C0A"/>
    <w:rsid w:val="00B2313B"/>
    <w:rsid w:val="00B23FD4"/>
    <w:rsid w:val="00B2557F"/>
    <w:rsid w:val="00B31108"/>
    <w:rsid w:val="00B33520"/>
    <w:rsid w:val="00B47E9E"/>
    <w:rsid w:val="00B559E3"/>
    <w:rsid w:val="00B606D7"/>
    <w:rsid w:val="00B63B6A"/>
    <w:rsid w:val="00B647EF"/>
    <w:rsid w:val="00B76263"/>
    <w:rsid w:val="00B91792"/>
    <w:rsid w:val="00B95A39"/>
    <w:rsid w:val="00BB3A15"/>
    <w:rsid w:val="00BB7A85"/>
    <w:rsid w:val="00BC7D89"/>
    <w:rsid w:val="00BD30EF"/>
    <w:rsid w:val="00BD599E"/>
    <w:rsid w:val="00BD5A6C"/>
    <w:rsid w:val="00BD621F"/>
    <w:rsid w:val="00BE2EE5"/>
    <w:rsid w:val="00BE50A0"/>
    <w:rsid w:val="00BE5213"/>
    <w:rsid w:val="00BE5F80"/>
    <w:rsid w:val="00BF0A0A"/>
    <w:rsid w:val="00BF6AAD"/>
    <w:rsid w:val="00C030CD"/>
    <w:rsid w:val="00C051C0"/>
    <w:rsid w:val="00C07C5C"/>
    <w:rsid w:val="00C14FA7"/>
    <w:rsid w:val="00C32546"/>
    <w:rsid w:val="00C422E8"/>
    <w:rsid w:val="00C44CB5"/>
    <w:rsid w:val="00C61C13"/>
    <w:rsid w:val="00C7024E"/>
    <w:rsid w:val="00C80DF1"/>
    <w:rsid w:val="00C826B6"/>
    <w:rsid w:val="00C935F5"/>
    <w:rsid w:val="00C93E74"/>
    <w:rsid w:val="00CA0640"/>
    <w:rsid w:val="00CC19E8"/>
    <w:rsid w:val="00CD35FA"/>
    <w:rsid w:val="00CE07DD"/>
    <w:rsid w:val="00CF4EAB"/>
    <w:rsid w:val="00D032CE"/>
    <w:rsid w:val="00D12E1D"/>
    <w:rsid w:val="00D133EC"/>
    <w:rsid w:val="00D17F88"/>
    <w:rsid w:val="00D2204C"/>
    <w:rsid w:val="00D22873"/>
    <w:rsid w:val="00D378E3"/>
    <w:rsid w:val="00D43CAF"/>
    <w:rsid w:val="00D4506E"/>
    <w:rsid w:val="00D46604"/>
    <w:rsid w:val="00D57EE5"/>
    <w:rsid w:val="00D57EF0"/>
    <w:rsid w:val="00D63A3B"/>
    <w:rsid w:val="00D66EAF"/>
    <w:rsid w:val="00D67958"/>
    <w:rsid w:val="00D70063"/>
    <w:rsid w:val="00D753F5"/>
    <w:rsid w:val="00D77E9B"/>
    <w:rsid w:val="00D86C99"/>
    <w:rsid w:val="00D94CC6"/>
    <w:rsid w:val="00DB001F"/>
    <w:rsid w:val="00DB4796"/>
    <w:rsid w:val="00DB64A3"/>
    <w:rsid w:val="00DC0F01"/>
    <w:rsid w:val="00DC6D80"/>
    <w:rsid w:val="00DD5CD5"/>
    <w:rsid w:val="00E105A1"/>
    <w:rsid w:val="00E21197"/>
    <w:rsid w:val="00E22AC0"/>
    <w:rsid w:val="00E31907"/>
    <w:rsid w:val="00E323A7"/>
    <w:rsid w:val="00E83B53"/>
    <w:rsid w:val="00E85942"/>
    <w:rsid w:val="00E95FCB"/>
    <w:rsid w:val="00E96D62"/>
    <w:rsid w:val="00EA5AEF"/>
    <w:rsid w:val="00EA7A27"/>
    <w:rsid w:val="00EB37B6"/>
    <w:rsid w:val="00ED0F36"/>
    <w:rsid w:val="00EF0F8D"/>
    <w:rsid w:val="00F13D82"/>
    <w:rsid w:val="00F27E20"/>
    <w:rsid w:val="00F32D07"/>
    <w:rsid w:val="00F45E5A"/>
    <w:rsid w:val="00F50074"/>
    <w:rsid w:val="00F5152B"/>
    <w:rsid w:val="00F5641D"/>
    <w:rsid w:val="00F57CB5"/>
    <w:rsid w:val="00F849D9"/>
    <w:rsid w:val="00F877B2"/>
    <w:rsid w:val="00F921AD"/>
    <w:rsid w:val="00FA0EDE"/>
    <w:rsid w:val="00FA481B"/>
    <w:rsid w:val="00FB79C5"/>
    <w:rsid w:val="00FC5FAC"/>
    <w:rsid w:val="00FD7C04"/>
    <w:rsid w:val="00FE377C"/>
    <w:rsid w:val="00FE4089"/>
    <w:rsid w:val="00FF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CFD4E1"/>
  <w15:chartTrackingRefBased/>
  <w15:docId w15:val="{C02818EA-2CB9-4A96-AFB9-DB88FEA4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8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B6F"/>
  </w:style>
  <w:style w:type="paragraph" w:styleId="Heading1">
    <w:name w:val="heading 1"/>
    <w:basedOn w:val="Normal"/>
    <w:next w:val="Normal"/>
    <w:link w:val="Heading1Char"/>
    <w:uiPriority w:val="9"/>
    <w:qFormat/>
    <w:rsid w:val="008C33FB"/>
    <w:pPr>
      <w:keepNext/>
      <w:keepLines/>
      <w:pBdr>
        <w:top w:val="single" w:sz="4" w:space="6" w:color="864A04" w:themeColor="accent1" w:themeShade="80"/>
      </w:pBdr>
      <w:spacing w:before="120"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864A04" w:themeColor="accent1" w:themeShade="80"/>
      <w:sz w:val="28"/>
      <w:szCs w:val="32"/>
      <w:lang w:eastAsia="ja-JP"/>
    </w:rPr>
  </w:style>
  <w:style w:type="paragraph" w:styleId="Heading2">
    <w:name w:val="heading 2"/>
    <w:basedOn w:val="Normal"/>
    <w:link w:val="Heading2Char"/>
    <w:uiPriority w:val="9"/>
    <w:unhideWhenUsed/>
    <w:qFormat/>
    <w:rsid w:val="008C33FB"/>
    <w:pPr>
      <w:keepNext/>
      <w:keepLines/>
      <w:spacing w:before="480" w:after="0" w:line="240" w:lineRule="auto"/>
      <w:contextualSpacing/>
      <w:outlineLvl w:val="1"/>
    </w:pPr>
    <w:rPr>
      <w:rFonts w:asciiTheme="majorHAnsi" w:eastAsiaTheme="majorEastAsia" w:hAnsiTheme="majorHAnsi" w:cstheme="majorBidi"/>
      <w:caps/>
      <w:color w:val="864A04" w:themeColor="accent1" w:themeShade="80"/>
      <w:sz w:val="28"/>
      <w:szCs w:val="26"/>
      <w:lang w:eastAsia="ja-JP"/>
    </w:rPr>
  </w:style>
  <w:style w:type="paragraph" w:styleId="Heading3">
    <w:name w:val="heading 3"/>
    <w:basedOn w:val="Normal"/>
    <w:next w:val="Heading4"/>
    <w:link w:val="Heading3Char"/>
    <w:uiPriority w:val="9"/>
    <w:unhideWhenUsed/>
    <w:qFormat/>
    <w:rsid w:val="00187B92"/>
    <w:pPr>
      <w:keepNext/>
      <w:keepLines/>
      <w:spacing w:after="0" w:line="240" w:lineRule="auto"/>
      <w:contextualSpacing/>
      <w:outlineLvl w:val="2"/>
    </w:pPr>
    <w:rPr>
      <w:rFonts w:asciiTheme="majorHAnsi" w:eastAsiaTheme="majorEastAsia" w:hAnsiTheme="majorHAnsi" w:cstheme="majorBidi"/>
      <w:caps/>
      <w:color w:val="864A04" w:themeColor="accent1" w:themeShade="80"/>
      <w:sz w:val="36"/>
      <w:lang w:eastAsia="ja-JP"/>
    </w:rPr>
  </w:style>
  <w:style w:type="paragraph" w:styleId="Heading4">
    <w:name w:val="heading 4"/>
    <w:basedOn w:val="Normal"/>
    <w:next w:val="Heading5"/>
    <w:link w:val="Heading4Char"/>
    <w:uiPriority w:val="9"/>
    <w:unhideWhenUsed/>
    <w:qFormat/>
    <w:rsid w:val="008C33FB"/>
    <w:pPr>
      <w:keepNext/>
      <w:keepLines/>
      <w:spacing w:before="120" w:after="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z w:val="28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7B92"/>
    <w:pPr>
      <w:keepNext/>
      <w:keepLines/>
      <w:spacing w:after="0" w:line="240" w:lineRule="auto"/>
      <w:outlineLvl w:val="4"/>
    </w:pPr>
    <w:rPr>
      <w:rFonts w:eastAsiaTheme="minorEastAsia" w:cstheme="majorBidi"/>
      <w:caps/>
      <w:sz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3FB"/>
    <w:rPr>
      <w:rFonts w:asciiTheme="majorHAnsi" w:eastAsiaTheme="majorEastAsia" w:hAnsiTheme="majorHAnsi" w:cstheme="majorBidi"/>
      <w:caps/>
      <w:color w:val="864A04" w:themeColor="accent1" w:themeShade="80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8C33FB"/>
    <w:rPr>
      <w:rFonts w:asciiTheme="majorHAnsi" w:eastAsiaTheme="majorEastAsia" w:hAnsiTheme="majorHAnsi" w:cstheme="majorBidi"/>
      <w:caps/>
      <w:color w:val="864A04" w:themeColor="accent1" w:themeShade="80"/>
      <w:sz w:val="28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187B92"/>
    <w:rPr>
      <w:rFonts w:asciiTheme="majorHAnsi" w:eastAsiaTheme="majorEastAsia" w:hAnsiTheme="majorHAnsi" w:cstheme="majorBidi"/>
      <w:caps/>
      <w:color w:val="864A04" w:themeColor="accent1" w:themeShade="80"/>
      <w:sz w:val="36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8C33FB"/>
    <w:rPr>
      <w:rFonts w:asciiTheme="majorHAnsi" w:eastAsiaTheme="majorEastAsia" w:hAnsiTheme="majorHAnsi" w:cstheme="majorBidi"/>
      <w:b/>
      <w:iCs/>
      <w:caps/>
      <w:sz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187B92"/>
    <w:rPr>
      <w:rFonts w:eastAsiaTheme="minorEastAsia" w:cstheme="majorBidi"/>
      <w:caps/>
      <w:sz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187B92"/>
    <w:pPr>
      <w:spacing w:after="0" w:line="240" w:lineRule="auto"/>
      <w:ind w:left="-3787"/>
    </w:pPr>
    <w:rPr>
      <w:rFonts w:asciiTheme="majorHAnsi" w:eastAsiaTheme="minorEastAsia" w:hAnsiTheme="majorHAnsi"/>
      <w:color w:val="864A04" w:themeColor="accent1" w:themeShade="80"/>
      <w:sz w:val="28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187B92"/>
    <w:rPr>
      <w:rFonts w:asciiTheme="majorHAnsi" w:eastAsiaTheme="minorEastAsia" w:hAnsiTheme="majorHAnsi"/>
      <w:color w:val="864A04" w:themeColor="accent1" w:themeShade="80"/>
      <w:sz w:val="28"/>
      <w:lang w:eastAsia="ja-JP"/>
    </w:rPr>
  </w:style>
  <w:style w:type="table" w:styleId="TableGrid">
    <w:name w:val="Table Grid"/>
    <w:basedOn w:val="TableNormal"/>
    <w:uiPriority w:val="39"/>
    <w:rsid w:val="00D70063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Info">
    <w:name w:val="Contact Info"/>
    <w:basedOn w:val="Normal"/>
    <w:uiPriority w:val="10"/>
    <w:qFormat/>
    <w:rsid w:val="00187B92"/>
    <w:pPr>
      <w:spacing w:after="120"/>
    </w:pPr>
    <w:rPr>
      <w:rFonts w:eastAsiaTheme="minorEastAsia"/>
      <w:lang w:eastAsia="ja-JP"/>
    </w:rPr>
  </w:style>
  <w:style w:type="character" w:styleId="Strong">
    <w:name w:val="Strong"/>
    <w:basedOn w:val="DefaultParagraphFont"/>
    <w:uiPriority w:val="22"/>
    <w:qFormat/>
    <w:rsid w:val="00D70063"/>
    <w:rPr>
      <w:b/>
      <w:bCs/>
    </w:rPr>
  </w:style>
  <w:style w:type="paragraph" w:styleId="Title">
    <w:name w:val="Title"/>
    <w:basedOn w:val="Normal"/>
    <w:link w:val="TitleChar"/>
    <w:uiPriority w:val="1"/>
    <w:qFormat/>
    <w:rsid w:val="00D70063"/>
    <w:pPr>
      <w:spacing w:before="60" w:after="0" w:line="240" w:lineRule="auto"/>
      <w:contextualSpacing/>
    </w:pPr>
    <w:rPr>
      <w:rFonts w:asciiTheme="majorHAnsi" w:eastAsiaTheme="majorEastAsia" w:hAnsiTheme="majorHAnsi" w:cstheme="majorBidi"/>
      <w:caps/>
      <w:color w:val="864A04" w:themeColor="accent1" w:themeShade="80"/>
      <w:kern w:val="28"/>
      <w:sz w:val="32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D70063"/>
    <w:rPr>
      <w:rFonts w:asciiTheme="majorHAnsi" w:eastAsiaTheme="majorEastAsia" w:hAnsiTheme="majorHAnsi" w:cstheme="majorBidi"/>
      <w:caps/>
      <w:color w:val="864A04" w:themeColor="accent1" w:themeShade="80"/>
      <w:kern w:val="28"/>
      <w:sz w:val="32"/>
      <w:szCs w:val="56"/>
      <w:lang w:eastAsia="ja-JP"/>
    </w:rPr>
  </w:style>
  <w:style w:type="paragraph" w:customStyle="1" w:styleId="Photo">
    <w:name w:val="Photo"/>
    <w:basedOn w:val="Normal"/>
    <w:qFormat/>
    <w:rsid w:val="00187B92"/>
    <w:pPr>
      <w:pBdr>
        <w:top w:val="single" w:sz="18" w:space="2" w:color="864A04" w:themeColor="accent1" w:themeShade="80"/>
        <w:bottom w:val="single" w:sz="18" w:space="2" w:color="864A04" w:themeColor="accent1" w:themeShade="80"/>
      </w:pBdr>
      <w:spacing w:after="0" w:line="240" w:lineRule="auto"/>
      <w:jc w:val="center"/>
    </w:pPr>
    <w:rPr>
      <w:rFonts w:eastAsiaTheme="minorEastAsia"/>
      <w:lang w:eastAsia="ja-JP"/>
    </w:rPr>
  </w:style>
  <w:style w:type="paragraph" w:styleId="Subtitle">
    <w:name w:val="Subtitle"/>
    <w:basedOn w:val="Normal"/>
    <w:link w:val="SubtitleChar"/>
    <w:uiPriority w:val="2"/>
    <w:qFormat/>
    <w:rsid w:val="008C33FB"/>
    <w:pPr>
      <w:numPr>
        <w:ilvl w:val="1"/>
      </w:numPr>
      <w:spacing w:after="640" w:line="240" w:lineRule="auto"/>
      <w:contextualSpacing/>
    </w:pPr>
    <w:rPr>
      <w:rFonts w:asciiTheme="majorHAnsi" w:eastAsiaTheme="minorEastAsia" w:hAnsiTheme="majorHAnsi"/>
      <w:caps/>
      <w:color w:val="5A5A5A" w:themeColor="text1" w:themeTint="A5"/>
      <w:lang w:eastAsia="ja-JP"/>
    </w:rPr>
  </w:style>
  <w:style w:type="character" w:customStyle="1" w:styleId="SubtitleChar">
    <w:name w:val="Subtitle Char"/>
    <w:basedOn w:val="DefaultParagraphFont"/>
    <w:link w:val="Subtitle"/>
    <w:uiPriority w:val="2"/>
    <w:rsid w:val="008C33FB"/>
    <w:rPr>
      <w:rFonts w:asciiTheme="majorHAnsi" w:eastAsiaTheme="minorEastAsia" w:hAnsiTheme="majorHAnsi"/>
      <w:caps/>
      <w:color w:val="5A5A5A" w:themeColor="text1" w:themeTint="A5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87B92"/>
    <w:pPr>
      <w:spacing w:after="0" w:line="240" w:lineRule="auto"/>
    </w:pPr>
    <w:rPr>
      <w:rFonts w:eastAsiaTheme="minorEastAs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187B92"/>
    <w:rPr>
      <w:rFonts w:eastAsiaTheme="minorEastAsia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187B9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8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ve\AppData\Roaming\Microsoft\Templates\Resume%20(Profession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148B7DF9AD4459A9A22BD26BA79A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C38AC-6487-4511-BB80-1E8E30E96BA1}"/>
      </w:docPartPr>
      <w:docPartBody>
        <w:p w:rsidR="00735879" w:rsidRDefault="0060137C">
          <w:pPr>
            <w:pStyle w:val="B148B7DF9AD4459A9A22BD26BA79A1F7"/>
          </w:pPr>
          <w:r>
            <w:t>Experience</w:t>
          </w:r>
        </w:p>
      </w:docPartBody>
    </w:docPart>
    <w:docPart>
      <w:docPartPr>
        <w:name w:val="2A79C22FD15944EE89C83979D0DEF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D20AF-1F41-4D6C-B5FA-61EA1AF69AE8}"/>
      </w:docPartPr>
      <w:docPartBody>
        <w:p w:rsidR="00735879" w:rsidRDefault="0060137C">
          <w:pPr>
            <w:pStyle w:val="2A79C22FD15944EE89C83979D0DEF506"/>
          </w:pPr>
          <w:r>
            <w:t>Education</w:t>
          </w:r>
        </w:p>
      </w:docPartBody>
    </w:docPart>
    <w:docPart>
      <w:docPartPr>
        <w:name w:val="200873F73B104B79BF0E99C28DE3B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1B913-387E-4FA6-BBC7-B70D7F3E1671}"/>
      </w:docPartPr>
      <w:docPartBody>
        <w:p w:rsidR="00735879" w:rsidRDefault="0060137C">
          <w:pPr>
            <w:pStyle w:val="200873F73B104B79BF0E99C28DE3B07F"/>
          </w:pPr>
          <w:r>
            <w:rPr>
              <w:rStyle w:val="PlaceholderText"/>
            </w:rPr>
            <w:t>Your Name</w:t>
          </w:r>
        </w:p>
      </w:docPartBody>
    </w:docPart>
    <w:docPart>
      <w:docPartPr>
        <w:name w:val="A8B70452376240C3B7549EA7F4F2E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0BDD3-DF4E-4A76-A16C-A8257BD2BE1B}"/>
      </w:docPartPr>
      <w:docPartBody>
        <w:p w:rsidR="00735879" w:rsidRDefault="0060137C">
          <w:pPr>
            <w:pStyle w:val="A8B70452376240C3B7549EA7F4F2E25C"/>
          </w:pPr>
          <w:r>
            <w:t>Position Title</w:t>
          </w:r>
        </w:p>
      </w:docPartBody>
    </w:docPart>
    <w:docPart>
      <w:docPartPr>
        <w:name w:val="B8E3638309904EA8A4AD08FC26971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B4A47-0BF2-4E81-AB3C-212CAA8B0BF3}"/>
      </w:docPartPr>
      <w:docPartBody>
        <w:p w:rsidR="00735879" w:rsidRDefault="0060137C">
          <w:pPr>
            <w:pStyle w:val="B8E3638309904EA8A4AD08FC26971FA2"/>
          </w:pPr>
          <w:r>
            <w:t>Skills &amp; Abilities</w:t>
          </w:r>
        </w:p>
      </w:docPartBody>
    </w:docPart>
    <w:docPart>
      <w:docPartPr>
        <w:name w:val="1D466D311E6E4B109EA210BADEE9F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821DF-13C5-4EA3-9EC8-A4912C0B68CE}"/>
      </w:docPartPr>
      <w:docPartBody>
        <w:p w:rsidR="00735879" w:rsidRDefault="0060137C">
          <w:pPr>
            <w:pStyle w:val="1D466D311E6E4B109EA210BADEE9F835"/>
          </w:pPr>
          <w:r>
            <w:t>Your Name</w:t>
          </w:r>
        </w:p>
      </w:docPartBody>
    </w:docPart>
    <w:docPart>
      <w:docPartPr>
        <w:name w:val="03DD85429A144D83960EB54CF4966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8FBA1-2E96-4C2C-BF23-EB9D5984B43A}"/>
      </w:docPartPr>
      <w:docPartBody>
        <w:p w:rsidR="00735879" w:rsidRDefault="0060137C">
          <w:pPr>
            <w:pStyle w:val="03DD85429A144D83960EB54CF4966052"/>
          </w:pPr>
          <w:r>
            <w:t>Position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79"/>
    <w:rsid w:val="00006964"/>
    <w:rsid w:val="00071E15"/>
    <w:rsid w:val="000B75B5"/>
    <w:rsid w:val="0012180E"/>
    <w:rsid w:val="001B23ED"/>
    <w:rsid w:val="001F6913"/>
    <w:rsid w:val="002805B0"/>
    <w:rsid w:val="00296495"/>
    <w:rsid w:val="002A5B12"/>
    <w:rsid w:val="00345E05"/>
    <w:rsid w:val="00381361"/>
    <w:rsid w:val="003A4021"/>
    <w:rsid w:val="003B5D3D"/>
    <w:rsid w:val="004000BE"/>
    <w:rsid w:val="00461F7A"/>
    <w:rsid w:val="004B3905"/>
    <w:rsid w:val="004D76B0"/>
    <w:rsid w:val="004F5175"/>
    <w:rsid w:val="005D5E00"/>
    <w:rsid w:val="0060137C"/>
    <w:rsid w:val="006444AC"/>
    <w:rsid w:val="00716DAA"/>
    <w:rsid w:val="00735879"/>
    <w:rsid w:val="0078206B"/>
    <w:rsid w:val="00885F08"/>
    <w:rsid w:val="009126F4"/>
    <w:rsid w:val="00924B7B"/>
    <w:rsid w:val="00A70993"/>
    <w:rsid w:val="00A75754"/>
    <w:rsid w:val="00B44081"/>
    <w:rsid w:val="00B76407"/>
    <w:rsid w:val="00B80D1E"/>
    <w:rsid w:val="00C40ED2"/>
    <w:rsid w:val="00C70DDD"/>
    <w:rsid w:val="00CB090D"/>
    <w:rsid w:val="00CC002C"/>
    <w:rsid w:val="00CE37CB"/>
    <w:rsid w:val="00D77FA7"/>
    <w:rsid w:val="00EB3852"/>
    <w:rsid w:val="00EC2E75"/>
    <w:rsid w:val="00EF2AA9"/>
    <w:rsid w:val="00F80AF4"/>
    <w:rsid w:val="00F83A41"/>
    <w:rsid w:val="00FF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48B7DF9AD4459A9A22BD26BA79A1F7">
    <w:name w:val="B148B7DF9AD4459A9A22BD26BA79A1F7"/>
  </w:style>
  <w:style w:type="paragraph" w:customStyle="1" w:styleId="2A79C22FD15944EE89C83979D0DEF506">
    <w:name w:val="2A79C22FD15944EE89C83979D0DEF50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00873F73B104B79BF0E99C28DE3B07F">
    <w:name w:val="200873F73B104B79BF0E99C28DE3B07F"/>
  </w:style>
  <w:style w:type="paragraph" w:customStyle="1" w:styleId="A8B70452376240C3B7549EA7F4F2E25C">
    <w:name w:val="A8B70452376240C3B7549EA7F4F2E25C"/>
  </w:style>
  <w:style w:type="paragraph" w:customStyle="1" w:styleId="B8E3638309904EA8A4AD08FC26971FA2">
    <w:name w:val="B8E3638309904EA8A4AD08FC26971FA2"/>
  </w:style>
  <w:style w:type="paragraph" w:customStyle="1" w:styleId="1D466D311E6E4B109EA210BADEE9F835">
    <w:name w:val="1D466D311E6E4B109EA210BADEE9F835"/>
  </w:style>
  <w:style w:type="paragraph" w:customStyle="1" w:styleId="03DD85429A144D83960EB54CF4966052">
    <w:name w:val="03DD85429A144D83960EB54CF49660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82">
      <a:dk1>
        <a:sysClr val="windowText" lastClr="000000"/>
      </a:dk1>
      <a:lt1>
        <a:sysClr val="window" lastClr="FFFFFF"/>
      </a:lt1>
      <a:dk2>
        <a:srgbClr val="333333"/>
      </a:dk2>
      <a:lt2>
        <a:srgbClr val="CCCCCC"/>
      </a:lt2>
      <a:accent1>
        <a:srgbClr val="F7931E"/>
      </a:accent1>
      <a:accent2>
        <a:srgbClr val="F06648"/>
      </a:accent2>
      <a:accent3>
        <a:srgbClr val="B27DC9"/>
      </a:accent3>
      <a:accent4>
        <a:srgbClr val="81A0E6"/>
      </a:accent4>
      <a:accent5>
        <a:srgbClr val="60C7C3"/>
      </a:accent5>
      <a:accent6>
        <a:srgbClr val="7ACC7B"/>
      </a:accent6>
      <a:hlink>
        <a:srgbClr val="0563C1"/>
      </a:hlink>
      <a:folHlink>
        <a:srgbClr val="954F72"/>
      </a:folHlink>
    </a:clrScheme>
    <a:fontScheme name="Custom 97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Owner &amp; President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3A2E00-D504-4AB3-8935-5CD181580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(Professional).dotx</Template>
  <TotalTime>1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rohal</dc:creator>
  <cp:keywords/>
  <dc:description/>
  <cp:lastModifiedBy>steve rohal</cp:lastModifiedBy>
  <cp:revision>2</cp:revision>
  <cp:lastPrinted>2021-03-26T19:20:00Z</cp:lastPrinted>
  <dcterms:created xsi:type="dcterms:W3CDTF">2022-04-03T19:55:00Z</dcterms:created>
  <dcterms:modified xsi:type="dcterms:W3CDTF">2022-04-03T19:55:00Z</dcterms:modified>
</cp:coreProperties>
</file>